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7.875983pt;height:84.037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Réf.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2009-D-353-fr-4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8" w:lineRule="exact"/>
        <w:ind w:left="14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Orig.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:FR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71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Ecoles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opéennes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Bureau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é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taire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géné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Secrétariat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Gén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é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"/>
          <w:pgMar w:footer="882" w:top="1060" w:bottom="1080" w:left="1440" w:right="1300"/>
          <w:footerReference w:type="default" r:id="rId5"/>
          <w:type w:val="continuous"/>
          <w:pgSz w:w="11920" w:h="16840"/>
          <w:cols w:num="2" w:equalWidth="0">
            <w:col w:w="4900" w:space="351"/>
            <w:col w:w="3929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48" w:right="85"/>
        <w:jc w:val="left"/>
        <w:tabs>
          <w:tab w:pos="2580" w:val="left"/>
          <w:tab w:pos="3760" w:val="left"/>
          <w:tab w:pos="6120" w:val="left"/>
          <w:tab w:pos="7500" w:val="left"/>
        </w:tabs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b/>
          <w:bCs/>
        </w:rPr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  <w:t>REFORME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  <w:t>DU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  <w:t>SYSTEME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  <w:t>DES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  <w:tab/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  <w:t>ECOLES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  <w:u w:val="thick" w:color="000000"/>
        </w:rPr>
        <w:t>EUROPEENNES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48" w:right="92"/>
        <w:jc w:val="left"/>
        <w:tabs>
          <w:tab w:pos="2040" w:val="left"/>
          <w:tab w:pos="2920" w:val="left"/>
          <w:tab w:pos="3580" w:val="left"/>
          <w:tab w:pos="5140" w:val="left"/>
          <w:tab w:pos="7000" w:val="left"/>
          <w:tab w:pos="796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Approuvé</w:t>
        <w:tab/>
      </w:r>
      <w:r>
        <w:rPr>
          <w:rFonts w:ascii="Arial" w:hAnsi="Arial" w:cs="Arial" w:eastAsia="Arial"/>
          <w:sz w:val="32"/>
          <w:szCs w:val="32"/>
          <w:spacing w:val="-9"/>
          <w:w w:val="100"/>
          <w:b/>
          <w:bCs/>
        </w:rPr>
        <w:t>p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</w:t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le</w:t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Conseil</w:t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supérieur</w:t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des</w:t>
        <w:tab/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Ecoles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européennes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-6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tock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olm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21,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22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23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avril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2009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60" w:bottom="1080" w:left="1440" w:right="1300"/>
        </w:sectPr>
      </w:pPr>
      <w:rPr/>
    </w:p>
    <w:p>
      <w:pPr>
        <w:spacing w:before="73" w:after="0" w:line="240" w:lineRule="auto"/>
        <w:ind w:left="148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HISTORIQUE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853" w:right="1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réflexion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réforme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stème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européennes,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suite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résolutions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Parlement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2002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2005,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s’est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développée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d’action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intégré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approuvé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onseil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d’avril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2007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Lisbonne.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1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travail,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créés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Lisbonne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usionnés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avril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ravail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«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»,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Secrétaire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général,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ont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produit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avançant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certain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mbre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positions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grands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axes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réforme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57" w:right="116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l’ouverture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uréat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d’aut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élèves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57" w:right="52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réforme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gouvernance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1918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l’octroi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vantage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d’autonomie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52" w:lineRule="exact"/>
        <w:ind w:left="2278" w:right="112" w:firstLine="-36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centrale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redéfinition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rôle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mission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différents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98" w:right="111" w:firstLine="-14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répartiti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entre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Etats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membres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coû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détach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d’enseignants.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53" w:right="1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état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l’avancement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orme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nant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déjà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mentionnant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résulta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discussions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3" w:right="10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«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Réforme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»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qu’au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été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présenté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853" w:right="199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érieur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(document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1212-D-2008-fr-2).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11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l’issue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ssion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document,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donné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3" w:right="231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Secrétaire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énéral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concernant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respectivement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1576" w:right="110" w:firstLine="-36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réforme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uréat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l’ouverture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stè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5" w:lineRule="exact"/>
        <w:ind w:left="1216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  <w:position w:val="-1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l’autonomie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Ecoles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européennes</w:t>
      </w:r>
      <w:r>
        <w:rPr>
          <w:rFonts w:ascii="Arial" w:hAnsi="Arial" w:cs="Arial" w:eastAsia="Arial"/>
          <w:sz w:val="22"/>
          <w:szCs w:val="22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(Type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I)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auto"/>
        <w:ind w:left="1216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réforme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gouvernance.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53" w:right="35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extenso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Annexe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STRUC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URE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DOCUM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490" w:lineRule="atLeast"/>
        <w:ind w:left="853" w:right="11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ocument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reprend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érents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domaines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S’agissant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l’ouverture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répartition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entre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853" w:right="11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Etats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conclusions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déjà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réunions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précé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entes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l’issue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processus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853" w:right="10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donnés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janvier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dernier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mentionnés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haut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font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l’objet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présentati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(points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VII)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propositions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discussions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roupe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travail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Réforme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Steering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060" w:bottom="1080" w:left="1440" w:right="1300"/>
          <w:pgSz w:w="11920" w:h="16840"/>
        </w:sectPr>
      </w:pPr>
      <w:rPr/>
    </w:p>
    <w:p>
      <w:pPr>
        <w:spacing w:before="73" w:after="0" w:line="240" w:lineRule="auto"/>
        <w:ind w:left="148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III.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OUVERTURE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SYSTEME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ECOLES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AGREEES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TYPES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3" w:right="1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ionales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ensant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nseignement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1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celles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ù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présents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fants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personnel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instituti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agences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uropéennes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autres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ganisatio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4" w:after="0" w:line="550" w:lineRule="atLeast"/>
        <w:ind w:left="857" w:right="496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Agrément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d’écoles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Procédure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d’agrément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39" w:lineRule="auto"/>
        <w:ind w:left="853" w:right="11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critèr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d’agrément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rité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modalités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pratiques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l’agrément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été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respectiv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lors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’avril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obre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10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été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œuvre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ément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coopération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déjà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signées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conclure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plusieurs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établiss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proposent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scolarité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(Parme,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Dunshaughlin,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Héraklio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Helsinki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Strasbourg).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11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Suite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l’acceptation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Dossier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érêt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d’octobre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3" w:right="1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2008,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ossier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conformité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présenté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erture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enseignement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(section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guistique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glophone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secondaire)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Manosque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ITER.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7" w:right="221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Contributi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l’Union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Européenne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aux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écoles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53" w:right="10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approuvé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inclusion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Convention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d’agrément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nouvel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article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ncement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l’Union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européenne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prorata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nombre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nfants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fonctionnaires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l’Union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européenne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10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Cette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contribution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l’Union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versée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autorité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tutelle,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prévisible,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équitable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incitative.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respecti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primaire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ndaire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basé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amalgame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équilibré,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part,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coûts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moyens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è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Ecoles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d’autre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coûts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moye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élève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(1)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490" w:lineRule="atLeast"/>
        <w:ind w:left="857" w:right="465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Projet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pilote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d’écoles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Lancement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projet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pilote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11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d’avril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s’est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calendrier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lancement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pilote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d’écoles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III.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érieur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considère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commencer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septembre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élèves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primaire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deux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premi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è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années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condaire.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4" w:lineRule="auto"/>
        <w:ind w:left="853" w:right="1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délégati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néerlandaise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dossi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d’intérêt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énéral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l’ouverture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ensei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nement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ème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et</w:t>
      </w:r>
      <w:r>
        <w:rPr>
          <w:rFonts w:ascii="Arial" w:hAnsi="Arial" w:cs="Arial" w:eastAsia="Arial"/>
          <w:sz w:val="22"/>
          <w:szCs w:val="22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è</w:t>
      </w:r>
      <w:r>
        <w:rPr>
          <w:rFonts w:ascii="Arial" w:hAnsi="Arial" w:cs="Arial" w:eastAsia="Arial"/>
          <w:sz w:val="14"/>
          <w:szCs w:val="14"/>
          <w:spacing w:val="-2"/>
          <w:w w:val="100"/>
          <w:position w:val="1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années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secondaires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à</w:t>
      </w:r>
      <w:r>
        <w:rPr>
          <w:rFonts w:ascii="Arial" w:hAnsi="Arial" w:cs="Arial" w:eastAsia="Arial"/>
          <w:sz w:val="22"/>
          <w:szCs w:val="22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l’Ec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internationale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à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compter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septem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re</w:t>
      </w:r>
      <w:r>
        <w:rPr>
          <w:rFonts w:ascii="Arial" w:hAnsi="Arial" w:cs="Arial" w:eastAsia="Arial"/>
          <w:sz w:val="22"/>
          <w:szCs w:val="2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2010.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Ce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dossier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été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accep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par</w:t>
      </w:r>
      <w:r>
        <w:rPr>
          <w:rFonts w:ascii="Arial" w:hAnsi="Arial" w:cs="Arial" w:eastAsia="Arial"/>
          <w:sz w:val="22"/>
          <w:szCs w:val="22"/>
          <w:spacing w:val="5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22"/>
          <w:szCs w:val="22"/>
          <w:spacing w:val="5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Conseil</w:t>
      </w:r>
      <w:r>
        <w:rPr>
          <w:rFonts w:ascii="Arial" w:hAnsi="Arial" w:cs="Arial" w:eastAsia="Arial"/>
          <w:sz w:val="22"/>
          <w:szCs w:val="22"/>
          <w:spacing w:val="5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supé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ur</w:t>
      </w:r>
      <w:r>
        <w:rPr>
          <w:rFonts w:ascii="Arial" w:hAnsi="Arial" w:cs="Arial" w:eastAsia="Arial"/>
          <w:sz w:val="22"/>
          <w:szCs w:val="22"/>
          <w:spacing w:val="5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2"/>
          <w:szCs w:val="22"/>
          <w:spacing w:val="5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janvier</w:t>
      </w:r>
      <w:r>
        <w:rPr>
          <w:rFonts w:ascii="Arial" w:hAnsi="Arial" w:cs="Arial" w:eastAsia="Arial"/>
          <w:sz w:val="22"/>
          <w:szCs w:val="22"/>
          <w:spacing w:val="5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2009</w:t>
      </w:r>
      <w:r>
        <w:rPr>
          <w:rFonts w:ascii="Arial" w:hAnsi="Arial" w:cs="Arial" w:eastAsia="Arial"/>
          <w:sz w:val="22"/>
          <w:szCs w:val="22"/>
          <w:spacing w:val="5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mme</w:t>
      </w:r>
      <w:r>
        <w:rPr>
          <w:rFonts w:ascii="Arial" w:hAnsi="Arial" w:cs="Arial" w:eastAsia="Arial"/>
          <w:sz w:val="22"/>
          <w:szCs w:val="22"/>
          <w:spacing w:val="5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corre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pondant</w:t>
      </w:r>
      <w:r>
        <w:rPr>
          <w:rFonts w:ascii="Arial" w:hAnsi="Arial" w:cs="Arial" w:eastAsia="Arial"/>
          <w:sz w:val="22"/>
          <w:szCs w:val="22"/>
          <w:spacing w:val="4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à</w:t>
      </w:r>
      <w:r>
        <w:rPr>
          <w:rFonts w:ascii="Arial" w:hAnsi="Arial" w:cs="Arial" w:eastAsia="Arial"/>
          <w:sz w:val="22"/>
          <w:szCs w:val="22"/>
          <w:spacing w:val="5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22"/>
          <w:szCs w:val="22"/>
          <w:spacing w:val="5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première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phase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procédure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d’agrément.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853" w:right="11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(1)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décrit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2009-D-681-fr-1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présenté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janvier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060" w:bottom="1080" w:left="1440" w:right="1300"/>
          <w:pgSz w:w="11920" w:h="16840"/>
        </w:sectPr>
      </w:pPr>
      <w:rPr/>
    </w:p>
    <w:p>
      <w:pPr>
        <w:spacing w:before="73" w:after="0" w:line="240" w:lineRule="auto"/>
        <w:ind w:left="853" w:right="543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Evaluation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projet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pilote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d’avril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s’est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écessit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pouvoir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évaluer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rojet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pilot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totali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(c’est-à-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jusqu’à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d’études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Cette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appliquée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après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conclusi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l’agrément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3" w:right="740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7" w:right="204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L’offre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Baccalauréat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européen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écoles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agréées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7" w:right="5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Accord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poraire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Baccalauréat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européen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pour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écoles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agréées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39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écrite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novembre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2007,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érieur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prouvé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provisoire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permettant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élèves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Scuola</w:t>
      </w:r>
      <w:r>
        <w:rPr>
          <w:rFonts w:ascii="Arial" w:hAnsi="Arial" w:cs="Arial" w:eastAsia="Arial"/>
          <w:sz w:val="22"/>
          <w:szCs w:val="22"/>
          <w:spacing w:val="2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per</w:t>
      </w:r>
      <w:r>
        <w:rPr>
          <w:rFonts w:ascii="Arial" w:hAnsi="Arial" w:cs="Arial" w:eastAsia="Arial"/>
          <w:sz w:val="22"/>
          <w:szCs w:val="22"/>
          <w:spacing w:val="29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l’Europa</w:t>
      </w:r>
      <w:r>
        <w:rPr>
          <w:rFonts w:ascii="Arial" w:hAnsi="Arial" w:cs="Arial" w:eastAsia="Arial"/>
          <w:sz w:val="22"/>
          <w:szCs w:val="22"/>
          <w:spacing w:val="26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Parme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présenter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370" w:lineRule="atLeast"/>
        <w:ind w:left="853" w:right="5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Cette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entrera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applicati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lors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ccalauréat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uropéen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nelle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convention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d’agrément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2007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signée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252" w:lineRule="exact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janvier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reconnaissant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l’enseignement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dispensé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ème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et</w:t>
      </w:r>
      <w:r>
        <w:rPr>
          <w:rFonts w:ascii="Arial" w:hAnsi="Arial" w:cs="Arial" w:eastAsia="Arial"/>
          <w:sz w:val="22"/>
          <w:szCs w:val="2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7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ème</w:t>
      </w:r>
      <w:r>
        <w:rPr>
          <w:rFonts w:ascii="Arial" w:hAnsi="Arial" w:cs="Arial" w:eastAsia="Arial"/>
          <w:sz w:val="14"/>
          <w:szCs w:val="14"/>
          <w:spacing w:val="37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années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secondaire</w:t>
      </w:r>
      <w:r>
        <w:rPr>
          <w:rFonts w:ascii="Arial" w:hAnsi="Arial" w:cs="Arial" w:eastAsia="Arial"/>
          <w:sz w:val="22"/>
          <w:szCs w:val="22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0"/>
        </w:rPr>
        <w:t>Scuola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0"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  <w:position w:val="0"/>
        </w:rPr>
        <w:t>l’Europa</w:t>
      </w:r>
      <w:r>
        <w:rPr>
          <w:rFonts w:ascii="Arial" w:hAnsi="Arial" w:cs="Arial" w:eastAsia="Arial"/>
          <w:sz w:val="22"/>
          <w:szCs w:val="22"/>
          <w:spacing w:val="-8"/>
          <w:w w:val="100"/>
          <w:i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Parme.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7" w:right="341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Amendements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Règlement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Baccalauréat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853" w:right="50" w:firstLine="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avril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approuvé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amendements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Rè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lement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1984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ccord)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permettant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ées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érieur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d’offrir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uréat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060" w:bottom="1080" w:left="1440" w:right="1360"/>
          <w:pgSz w:w="11920" w:h="16840"/>
        </w:sectPr>
      </w:pPr>
      <w:rPr/>
    </w:p>
    <w:p>
      <w:pPr>
        <w:spacing w:before="73" w:after="0" w:line="240" w:lineRule="auto"/>
        <w:ind w:left="857" w:right="136" w:firstLine="-709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IV.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REPARTIT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TRE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TATS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MEMBRES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CONCERNANT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PERSONNEL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ACHE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(cos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-sharing)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7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convient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tenir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compte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détachés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nécessaires,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seulement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enseign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nts(1),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aussi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Directeurs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Directeurs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adjoints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autres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(Bureau,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…)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postes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doc.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Addendum)Une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férence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indicative,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servir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départ,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déterminée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chaque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fonction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pourcen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ressortissa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apparte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tout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ories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(Décision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janvier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7" w:right="75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2008).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7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convenu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que,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volontaire,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Etats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mbres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libres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d’aller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au-delà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cette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référence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tive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détacher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davantage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nnel.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57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principe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l’approc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structurelle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(et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éthode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ncière)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approuvé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janvier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Cette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approche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ouvre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possibilité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faire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assurer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l’ens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ignement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locuteurs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natifs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certains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limités.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7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contrôle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qualité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compétence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linguis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ique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recrutement.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critèr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été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blis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57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servira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d’objectifs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dialogue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membres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visant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tous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Etats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7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où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l’Un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européenne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amené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être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sollicité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compenser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éventuel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déficit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processus,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cette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contribution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communau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financement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chargés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clairement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identifiée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l’objet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suivi.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857" w:right="300" w:firstLine="-709"/>
        <w:jc w:val="left"/>
        <w:tabs>
          <w:tab w:pos="9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(1)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Seuls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fesseurs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dét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compte.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effet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nombre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représ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+/-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l’effectif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global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systè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indispe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pour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7" w:right="43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certaines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è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ettant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à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mplet,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57" w:right="6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contraint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l’emploi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svers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disponibili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etc).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57" w:right="59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éci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religion,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Learn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rattrapa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lingu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stique.</w:t>
      </w:r>
    </w:p>
    <w:p>
      <w:pPr>
        <w:jc w:val="both"/>
        <w:spacing w:after="0"/>
        <w:sectPr>
          <w:pgMar w:header="0" w:footer="882" w:top="1420" w:bottom="1080" w:left="1440" w:right="1360"/>
          <w:pgSz w:w="11920" w:h="16840"/>
        </w:sectPr>
      </w:pPr>
      <w:rPr/>
    </w:p>
    <w:p>
      <w:pPr>
        <w:spacing w:before="78" w:after="0" w:line="252" w:lineRule="exact"/>
        <w:ind w:left="857" w:right="1273" w:firstLine="-709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REFORME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LAUR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OPE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L’OUV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URE</w:t>
      </w:r>
      <w:r>
        <w:rPr>
          <w:rFonts w:ascii="Arial" w:hAnsi="Arial" w:cs="Arial" w:eastAsia="Arial"/>
          <w:sz w:val="22"/>
          <w:szCs w:val="22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STEME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ECO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EUROPE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janvier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09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donné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préparer,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liaison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avec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travail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propositions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réforme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rme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devra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ntervenir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avril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adap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textes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réglementaires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devront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être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approuv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juill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vue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application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septembre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élèves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nteront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session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juin/juillet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49" w:firstLine="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synthèse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mmandatio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ccalauréat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particulièrement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l’évalua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externe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établi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l’Université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Cambri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ge,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préparée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l’Unité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Baccalauréat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Secrétariat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l’attention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«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éat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»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élargi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devra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présenter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propositions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vue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’une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définiti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lais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fixés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précité.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260" w:bottom="1080" w:left="1440" w:right="1360"/>
          <w:pgSz w:w="11920" w:h="16840"/>
        </w:sectPr>
      </w:pPr>
      <w:rPr/>
    </w:p>
    <w:p>
      <w:pPr>
        <w:spacing w:before="73" w:after="0" w:line="638" w:lineRule="auto"/>
        <w:ind w:left="853" w:right="2715" w:firstLine="-706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VI.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AUTONOM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COLES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EUROPEENNES</w:t>
      </w:r>
      <w:r>
        <w:rPr>
          <w:rFonts w:ascii="Arial" w:hAnsi="Arial" w:cs="Arial" w:eastAsia="Arial"/>
          <w:sz w:val="22"/>
          <w:szCs w:val="22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TYPE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I)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Principes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généraux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4" w:lineRule="exact"/>
        <w:ind w:left="853" w:right="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Le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princi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l’octroi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davantage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d’autonomie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aux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écol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rencontre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1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52" w:lineRule="exact"/>
        <w:ind w:left="853" w:right="36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large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nsus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Cette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différents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pects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dagogique,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fonctionnement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Ecoles,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nsiste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ilité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nécessité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eux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compte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accountabili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d’activité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annuel.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comporter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volets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tionnement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être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cteur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sable.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importe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qu’un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format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ndardisé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établi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manière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faciliter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blissement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étaire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d’activité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consolidé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évaluant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rformance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l’efficience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semble.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53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L’autonomie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s’inscrit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règlements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supérieur,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Règl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écise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limites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obligations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matière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gestion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dgétaire.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Certaines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règles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devront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faire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l’objet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révision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donner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ssibilité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leurs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priorités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d’école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pluriannuel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ainsi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scolai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annuel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prévu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pitre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Recueil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Ecoles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uropéennes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spécificités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exigences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cales,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compris,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échéant,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rè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pays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siège.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nomie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contrôlée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formel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ixé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feuille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route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précisant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objectifs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tteindre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auxquels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d’activi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établi.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Cette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s’exerce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Ecoles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cohérence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assurée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Secrétaire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préside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d’administr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ieur.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53" w:right="60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nterne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ermettrait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rendre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effective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cette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7" w:right="442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Conseil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d’administration</w:t>
      </w:r>
      <w:r>
        <w:rPr>
          <w:rFonts w:ascii="Arial" w:hAnsi="Arial" w:cs="Arial" w:eastAsia="Arial"/>
          <w:sz w:val="22"/>
          <w:szCs w:val="22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(CA)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56" w:right="96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ntiels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tonomie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d’administration.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17" w:right="51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composition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rôle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d'administration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articles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Convention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portant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Statut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7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L’article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20,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particulier,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stipule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d’administration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«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erce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toute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attrib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confie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érieur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».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donc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décider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déléguer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nombre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relevant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différents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omaines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gestion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ressourc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budgétair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attribuées.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420" w:bottom="1080" w:left="1440" w:right="1360"/>
          <w:pgSz w:w="11920" w:h="16840"/>
        </w:sectPr>
      </w:pPr>
      <w:rPr/>
    </w:p>
    <w:p>
      <w:pPr>
        <w:spacing w:before="72" w:after="0" w:line="239" w:lineRule="auto"/>
        <w:ind w:left="85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L’une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amentales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d’administration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ivité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présenté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cteur,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pluriannuel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annuel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cole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seront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ardisés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toutes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172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séquence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temporelle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processus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ntée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Annexe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L’autonomie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peuvent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l’être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soient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niveau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emontent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niveau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gouvernance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ale,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inguant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08" w:right="52" w:firstLine="-1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pouvant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avoir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incidence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iveau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autres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08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liste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ci-dessous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n’est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exhaustive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prescriptive,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seraient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dministrati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présidé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hérence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Conditions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recrutement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nnels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recru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localem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Création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postes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Contrats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montants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scolarité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tégorie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4" w:lineRule="exact"/>
        <w:ind w:left="2296" w:right="52" w:firstLine="-36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Fixation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minerval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(Catégorie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III)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urchette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fixée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érieur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Décharges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enseignants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autres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nnels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Activités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diverses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ayant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implications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4" w:lineRule="exact"/>
        <w:ind w:left="2296" w:right="50" w:firstLine="-36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Stratégie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développement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pération,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rtenariat,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sponsors,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08" w:right="51" w:firstLine="-1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relevant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sponsabilité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disposi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statuts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règlem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notamment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è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glement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tels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continuée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personnels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développement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formation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personnels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Protection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données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Protection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l’enfance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Virements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prévus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Règlement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Inscriptio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élèves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708" w:right="48" w:firstLine="-1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rnent,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le,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d’autr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telles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l’Associati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parents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relatives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cantine,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ransport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activités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périscol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060" w:bottom="1080" w:left="1440" w:right="1360"/>
          <w:pgSz w:w="11920" w:h="16840"/>
        </w:sectPr>
      </w:pPr>
      <w:rPr/>
    </w:p>
    <w:p>
      <w:pPr>
        <w:spacing w:before="73" w:after="0" w:line="240" w:lineRule="auto"/>
        <w:ind w:left="857" w:right="51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Périodicité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réunions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d’administr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réunit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réunions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extraordinaires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peuvent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être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convoquées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nécessi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conformém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dispositions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Règlement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Ecoles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péennes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ticle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64.1)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Septembre/octobre</w:t>
      </w:r>
      <w:r>
        <w:rPr>
          <w:rFonts w:ascii="Arial" w:hAnsi="Arial" w:cs="Arial" w:eastAsia="Arial"/>
          <w:sz w:val="22"/>
          <w:szCs w:val="22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Bilan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perspectives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d’activité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l’année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édente,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tifs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énéraux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périeur,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d’inspec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Comité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budgétaire.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Tout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concernant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relevant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compétence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Janvier/Février</w:t>
      </w:r>
      <w:r>
        <w:rPr>
          <w:rFonts w:ascii="Arial" w:hAnsi="Arial" w:cs="Arial" w:eastAsia="Arial"/>
          <w:sz w:val="22"/>
          <w:szCs w:val="22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Discussion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option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scolaire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annuel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l’année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civile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suivante.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Toutes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stions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concernant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relevant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compétence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d’administr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«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budgétaire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»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janvier/février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préparé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amont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afin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d’éviter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discussions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peu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compréhensibles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plupart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membres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dministrati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Tout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sachant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procédur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ndrier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stitutions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matière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budgétaire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permettent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d’indiquer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enveloppe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commun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Commission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ntant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global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indicatif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ution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dget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permettrait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d’établir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leur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Bureau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Secrétaire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énéral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alistes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éventuels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supplémentaires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situatio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articulièr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imprévisibles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nveloppe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budgétaire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evront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être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dûment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documentés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justifiés.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Techniquement,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tive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simplifica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pourrait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être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envisagé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Dépenses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divisée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deux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apitres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seulement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l’un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dépenses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personnel,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dépenses.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7" w:right="452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Modalités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prise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décisions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154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possible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consensus.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constate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qu’il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impossible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d’attein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nsus,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mettre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68" w:right="49" w:firstLine="-2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Participent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Directeur,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représentant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Commission,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parents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(une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voix)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résentants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CDP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(une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voix),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représentant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Président.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18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voix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résident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prépondérante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’égalité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voix.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adoptées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orité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simple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présents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ayant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180" w:bottom="1080" w:left="1440" w:right="1360"/>
          <w:pgSz w:w="11920" w:h="16840"/>
        </w:sectPr>
      </w:pPr>
      <w:rPr/>
    </w:p>
    <w:p>
      <w:pPr>
        <w:spacing w:before="73" w:after="0" w:line="240" w:lineRule="auto"/>
        <w:ind w:left="857" w:right="159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Lien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entre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écoles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utonomes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gouvernance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centrale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rôle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d’administration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composition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le,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reposant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délé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superfl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«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»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«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ccord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»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ernant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uvre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utonomie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entre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cteur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Secrétaire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général,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dernier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assumant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sponsabilité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tant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président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Toutefois,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feuille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précisant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chaque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objectifs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(plan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scolaire),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moyens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(projet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dget)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mécanismes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contrôle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«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»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signée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année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ecteur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Secrétaire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général.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s’inscrira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formel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fixé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exprimera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l’accord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lignes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ctrices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décidées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l’évaluation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aussi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terne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qu’externe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feuille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route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ésentée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érieur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fournir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toutes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l’appro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7" w:right="413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Cette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feuille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Annexe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7" w:right="40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Conseil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consultatif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d’école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(CCE)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857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Suite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travaux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trois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ilotes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d’école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CCE),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lieu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privilégié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interne,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créé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présidé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Directeur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composé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tous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acteurs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communauté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scolaire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compte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situation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7" w:right="92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Exemple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composition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CCE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l’école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pilote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Bruxelles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73" w:right="610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        </w:t>
      </w:r>
      <w:r>
        <w:rPr>
          <w:rFonts w:ascii="Segoe MDL2 Assets" w:hAnsi="Segoe MDL2 Assets" w:cs="Segoe MDL2 Assets" w:eastAsia="Segoe MDL2 Assets"/>
          <w:sz w:val="22"/>
          <w:szCs w:val="22"/>
          <w:spacing w:val="15"/>
          <w:w w:val="4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Directeur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73" w:right="46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        </w:t>
      </w:r>
      <w:r>
        <w:rPr>
          <w:rFonts w:ascii="Segoe MDL2 Assets" w:hAnsi="Segoe MDL2 Assets" w:cs="Segoe MDL2 Assets" w:eastAsia="Segoe MDL2 Assets"/>
          <w:sz w:val="22"/>
          <w:szCs w:val="22"/>
          <w:spacing w:val="15"/>
          <w:w w:val="4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Membres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9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Directeur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Adjoint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9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Directeur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Adjoint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primaire,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9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Econome,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9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Conseiller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rincipal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390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        </w:t>
      </w:r>
      <w:r>
        <w:rPr>
          <w:rFonts w:ascii="Segoe MDL2 Assets" w:hAnsi="Segoe MDL2 Assets" w:cs="Segoe MDL2 Assets" w:eastAsia="Segoe MDL2 Assets"/>
          <w:sz w:val="22"/>
          <w:szCs w:val="22"/>
          <w:spacing w:val="15"/>
          <w:w w:val="4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Représentants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enseignants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416" w:right="49" w:firstLine="-12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deux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représentants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comité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personnel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maternel-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primaire,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secondaire,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9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deux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représentants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primaire,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9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deux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représentants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aire,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9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rgés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88" w:right="427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représentant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88" w:right="79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président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résident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l’Associa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parents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88" w:right="36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Deux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entants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élèves.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membres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peuvent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s’ajouter,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invitation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Directeur,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personnes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externes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peuvent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avoir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influence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fonctionnement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exemple,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torités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responsabl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mobilité,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l’env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ronnement,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sécuri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disposi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’équipements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sporti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culturels,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300" w:bottom="1080" w:left="1440" w:right="1360"/>
          <w:pgSz w:w="11920" w:h="16840"/>
        </w:sectPr>
      </w:pPr>
      <w:rPr/>
    </w:p>
    <w:p>
      <w:pPr>
        <w:spacing w:before="73" w:after="0" w:line="240" w:lineRule="auto"/>
        <w:ind w:left="857" w:right="393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Rôle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Conseil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consultatif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l’école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25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objectifs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fait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vue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ition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priorités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objectifs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tous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domaines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scolaire.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priorités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objectifs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blissement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pluriannuel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scolaire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nuel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ensuite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nécessaire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réalisatio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25" w:right="232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également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affaires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7" w:right="452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Modalités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prise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décisions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225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atif,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«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»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bilité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restant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ministration,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selon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sujet.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53" w:right="16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Formations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requises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pour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mise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œuvre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l’autonomie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Secrétaire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chargé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l’organisation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stages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formation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personnel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direction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devra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ésormais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travailler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accrue.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pourront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être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assurées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organismes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spécialisés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érents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domaines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agogique,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dministratif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financier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uels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s’exerce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responsabilité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VII.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REFORME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GOUVERNANCE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schéma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Annexe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donne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vue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emble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l’organisation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matière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gouvernance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différents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ganes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gouvernance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centrale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eux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Actuellement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toutes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dagogiques,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financières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périeur,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qu’il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s’agisse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olitiques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ncernant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onctuelles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programme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matière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d’enseignement.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L’objectif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réforme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gouvernance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décentr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liser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cisions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peuvent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être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traitées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exact"/>
        <w:ind w:left="1924" w:right="51" w:firstLine="-360"/>
        <w:jc w:val="both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niveau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et/ou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dministrati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l’auto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omie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924" w:right="49" w:firstLine="-360"/>
        <w:jc w:val="both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niveau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central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système,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autres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lequel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concentrerait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uestions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olitiques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stratégiques.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68" w:right="50" w:firstLine="-1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propositions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suivent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reposent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principe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fait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l’objet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lors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ssions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ieures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rôle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décentralisation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délégatio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prennent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différents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manière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tée.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060" w:bottom="1080" w:left="1440" w:right="1360"/>
          <w:pgSz w:w="11920" w:h="16840"/>
        </w:sectPr>
      </w:pPr>
      <w:rPr/>
    </w:p>
    <w:p>
      <w:pPr>
        <w:spacing w:before="73" w:after="0" w:line="240" w:lineRule="auto"/>
        <w:ind w:left="8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Missions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divers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organes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acteurs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stème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Conseil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supérieur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(CS)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1225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Organe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suprême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stratégiques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générale,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telles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7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Politique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nérale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d’enseignement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Statuts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è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glements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Ecoles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28" w:lineRule="auto"/>
        <w:ind w:left="2668" w:right="70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ouverture/fermeture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d’école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/de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ctions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linguistiques,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politique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dmission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élèves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tégories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d’élèves),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Création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postes,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2668" w:right="160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Fixation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utonomie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27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global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uropéennes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379" w:right="465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Secrétariat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Nominations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statutaires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416" w:right="50" w:firstLine="-13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Validation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reconnaissance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études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Baccalauréat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7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Compétences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ambre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recours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Agrément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performance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25" w:right="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l’autonomie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décentralisation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«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»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clé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contrôle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qualité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reddition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comptes.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25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Afin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d’évaluer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è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examine,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échéant,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prouve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06" w:right="-20"/>
        <w:jc w:val="left"/>
        <w:tabs>
          <w:tab w:pos="21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nnuel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ivité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taire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2" w:lineRule="exact"/>
        <w:ind w:left="2132" w:right="51" w:firstLine="-426"/>
        <w:jc w:val="left"/>
        <w:tabs>
          <w:tab w:pos="21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annuel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d’acti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ité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irecteur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s’inscrivant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feuille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route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706" w:right="-20"/>
        <w:jc w:val="left"/>
        <w:tabs>
          <w:tab w:pos="21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nnuel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onseils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’inspection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06" w:right="-20"/>
        <w:jc w:val="left"/>
        <w:tabs>
          <w:tab w:pos="21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nnuel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Comité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budgétaire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06" w:right="-20"/>
        <w:jc w:val="left"/>
        <w:tabs>
          <w:tab w:pos="21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Président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réat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06" w:right="-20"/>
        <w:jc w:val="left"/>
        <w:tabs>
          <w:tab w:pos="21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nnuel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Chef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l’unité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06" w:right="-20"/>
        <w:jc w:val="left"/>
        <w:tabs>
          <w:tab w:pos="21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d’audit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1225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outre,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Président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Chambre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comptes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présentés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300" w:bottom="1080" w:left="1440" w:right="1360"/>
          <w:pgSz w:w="11920" w:h="16840"/>
        </w:sectPr>
      </w:pPr>
      <w:rPr/>
    </w:p>
    <w:p>
      <w:pPr>
        <w:spacing w:before="73" w:after="0" w:line="240" w:lineRule="auto"/>
        <w:ind w:left="8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Troïka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225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Troïka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ppuie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continuité.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certains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sujets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spéci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érés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priorités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supérieur.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appuie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Secrétaire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mission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stè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4" w:lineRule="auto"/>
        <w:ind w:left="1225" w:right="360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Elle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l’ini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iative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Elle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pouvoir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décisionnel.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Secrétaire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général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(SG)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225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consensus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s’est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agé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renforcement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rôle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crétaire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ouvernance.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certain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d'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inistration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oles,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dont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Secrétaire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énéral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ésident,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l’un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renforcement.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3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Secrétai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8" w:right="-20"/>
        <w:jc w:val="left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représente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périeur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xtérieur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2638" w:right="50" w:firstLine="-360"/>
        <w:jc w:val="both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dirige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ganise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avail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Bureau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quitte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tâches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irection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utives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pporte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98" w:right="-20"/>
        <w:jc w:val="left"/>
        <w:tabs>
          <w:tab w:pos="3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développement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pédagogique,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2998" w:right="-20"/>
        <w:jc w:val="left"/>
        <w:tabs>
          <w:tab w:pos="3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réat,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98" w:right="-20"/>
        <w:jc w:val="left"/>
        <w:tabs>
          <w:tab w:pos="3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administratif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juridique,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98" w:right="-20"/>
        <w:jc w:val="left"/>
        <w:tabs>
          <w:tab w:pos="3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budgétaire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98" w:right="-20"/>
        <w:jc w:val="left"/>
        <w:tabs>
          <w:tab w:pos="3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informatique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98" w:right="-20"/>
        <w:jc w:val="left"/>
        <w:tabs>
          <w:tab w:pos="3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contrôle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2998" w:right="-20"/>
        <w:jc w:val="left"/>
        <w:tabs>
          <w:tab w:pos="33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ressou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humai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640" w:right="51" w:firstLine="-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bureau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fournit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égal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assistance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ministrative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différents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ganes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exact"/>
        <w:ind w:left="2638" w:right="51" w:firstLine="-360"/>
        <w:jc w:val="both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préside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et,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titre,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coordonne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œuvre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l’autonomie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Ecoles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opéennes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78" w:right="-20"/>
        <w:jc w:val="left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procédure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d’agrément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2638" w:right="51" w:firstLine="-360"/>
        <w:jc w:val="both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garantit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cohérence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onctionnement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d’enseign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ainsi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Baccalauréat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opéen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conformém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tations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politiques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nseil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limites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alloué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2638" w:right="50" w:firstLine="-360"/>
        <w:jc w:val="both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présente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annuellement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fonctionnement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erforman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formule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propositions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dre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plurian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uel,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compte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annuels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d’activités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annuels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exact"/>
        <w:ind w:left="2638" w:right="50" w:firstLine="-360"/>
        <w:jc w:val="both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assure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nsparence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l’efficience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procéd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qualité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2" w:lineRule="exact"/>
        <w:ind w:left="2638" w:right="50" w:firstLine="-360"/>
        <w:jc w:val="both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participe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sél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aluation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personnels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180" w:bottom="1080" w:left="1440" w:right="1360"/>
          <w:pgSz w:w="11920" w:h="16840"/>
        </w:sectPr>
      </w:pPr>
      <w:rPr/>
    </w:p>
    <w:p>
      <w:pPr>
        <w:spacing w:before="73" w:after="0" w:line="240" w:lineRule="auto"/>
        <w:ind w:left="8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Comité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budgétaire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(CB)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576" w:right="50" w:firstLine="-360"/>
        <w:jc w:val="both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toutes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budgétair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è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voir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stions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approuvé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576" w:right="49" w:firstLine="-360"/>
        <w:jc w:val="both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dministratives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juridiques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nécessit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érieur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(concernant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ensemble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sortant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sphère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d’autonomie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individuell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s).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CB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érieur.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exact"/>
        <w:ind w:left="1576" w:right="50" w:firstLine="-360"/>
        <w:jc w:val="both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objectifs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dgétaires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énéraux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évalue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œuvre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47" w:lineRule="auto"/>
        <w:ind w:left="1225" w:right="3043" w:firstLine="-1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annuellement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Modalités</w:t>
      </w:r>
      <w:r>
        <w:rPr>
          <w:rFonts w:ascii="Arial" w:hAnsi="Arial" w:cs="Arial" w:eastAsia="Arial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prise</w:t>
      </w:r>
      <w:r>
        <w:rPr>
          <w:rFonts w:ascii="Arial" w:hAnsi="Arial" w:cs="Arial" w:eastAsia="Arial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cisio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auto"/>
        <w:ind w:left="1225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Comité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budgétai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majorité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/3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membres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sposant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droit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(représentants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tous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membres,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Commission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européenne,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OEB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échet).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225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ntants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arents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Comité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personnel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disposent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aucun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droit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peuv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donner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thématiques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abordées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Comité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budgétaire.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Comité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pédagogique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mixte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(CPM)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25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existe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seul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Comité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pédagogiq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mixte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composé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specteurs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d’inspection,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représentant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Commission,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représentant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l’OEB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(pour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concernent),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quatre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représentants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parents,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quatre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entants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Comité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personnel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deux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primaire,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deux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secondaire),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Directeurs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Directeurs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Adjoints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(un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adjoint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secondaire,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Directeur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adjoint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primaire),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représenta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élèv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25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CPM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traite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thématiques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pédagogiques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ncernent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maternel/primaire,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ndaire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ux.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25" w:right="47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Modalités</w:t>
      </w:r>
      <w:r>
        <w:rPr>
          <w:rFonts w:ascii="Arial" w:hAnsi="Arial" w:cs="Arial" w:eastAsia="Arial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prise</w:t>
      </w:r>
      <w:r>
        <w:rPr>
          <w:rFonts w:ascii="Arial" w:hAnsi="Arial" w:cs="Arial" w:eastAsia="Arial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cisio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25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Compte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décentralisation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afin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tenir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compte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droit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osent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arents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Comité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personnel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nombre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pédagogiq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vertu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l’article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.d)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Convention,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stions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niveau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CPM.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225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ises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majorité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membres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droits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suivants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voix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membre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voix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chacun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Commissio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l’OEB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échet,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Comité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Directeurs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élèves.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25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S’agissant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pédagogi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ayant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incidence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financière,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CPM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25" w:right="182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émettra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l’atte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héant,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180" w:bottom="1080" w:left="1440" w:right="1360"/>
          <w:pgSz w:w="11920" w:h="16840"/>
        </w:sectPr>
      </w:pPr>
      <w:rPr/>
    </w:p>
    <w:p>
      <w:pPr>
        <w:spacing w:before="73" w:after="0" w:line="240" w:lineRule="auto"/>
        <w:ind w:left="857" w:right="-20"/>
        <w:jc w:val="left"/>
        <w:tabs>
          <w:tab w:pos="12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Conseils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d’inspection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(CI)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225" w:right="5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collabor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deux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celui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maternel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primaire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celui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renforcée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d’inspec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mixte.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25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dre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politique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nérale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fixée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ieur,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25" w:right="563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Conseils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d’inspection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exact"/>
        <w:ind w:left="1924" w:right="51" w:firstLine="-360"/>
        <w:jc w:val="both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définisse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pédagogiques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l’autonomie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évaluent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œuvre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assurent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développement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pédago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ique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ème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924" w:right="50" w:firstLine="-360"/>
        <w:jc w:val="both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définisse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priorités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leur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action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établissent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d’activités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servira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boration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œuvre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ité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développement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pédagogique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Secrétariat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924" w:right="50" w:firstLine="-360"/>
        <w:jc w:val="both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mettent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place,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niveau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ystème,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outils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d’analyse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critères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’évaluation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mettant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d’assurer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alité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eignement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l’inspec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individuelle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enseignants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inspectio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équipe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l’enseignement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différentes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matières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ainsi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thématiques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concernant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ensemble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assurent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ormation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continue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nseignants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2" w:lineRule="exact"/>
        <w:ind w:left="1924" w:right="48" w:firstLine="-360"/>
        <w:jc w:val="both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effectuent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audits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procédure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d’agrément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fixée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ieur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annuellement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assurent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avec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éducati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nationaux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exact"/>
        <w:ind w:left="1924" w:right="51" w:firstLine="-360"/>
        <w:jc w:val="both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rôle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nspecteurs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Baccalauréat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ropéen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réforme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éat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(voir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ci-dessus).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25" w:right="475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Modalités</w:t>
      </w:r>
      <w:r>
        <w:rPr>
          <w:rFonts w:ascii="Arial" w:hAnsi="Arial" w:cs="Arial" w:eastAsia="Arial"/>
          <w:sz w:val="22"/>
          <w:szCs w:val="22"/>
          <w:spacing w:val="-1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prise</w:t>
      </w:r>
      <w:r>
        <w:rPr>
          <w:rFonts w:ascii="Arial" w:hAnsi="Arial" w:cs="Arial" w:eastAsia="Arial"/>
          <w:sz w:val="22"/>
          <w:szCs w:val="22"/>
          <w:spacing w:val="-5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cisio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25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d’ins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prennent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pédagogiq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n’entrant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champ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prévu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l’article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9.1.(d)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Convention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(voir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ci-dessus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«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mité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pédagogique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mixte»)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25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majorité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vote,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chaque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d’inspec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spécifiqu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chaque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soit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spection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mixte,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l’ensemble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cycles.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dernier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membre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seule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voix.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25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d’insp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communiqu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autres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membres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l’exception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données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caractère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sonnel.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Niveaux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prise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décisions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25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tableau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présentant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différen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niveaux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figure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25" w:right="681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Périodicité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réunions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225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tableau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unions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différents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mentionnés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ci-dess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Annexe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180" w:bottom="1080" w:left="1440" w:right="1360"/>
          <w:pgSz w:w="11920" w:h="16840"/>
        </w:sectPr>
      </w:pPr>
      <w:rPr/>
    </w:p>
    <w:p>
      <w:pPr>
        <w:spacing w:before="73" w:after="0" w:line="240" w:lineRule="auto"/>
        <w:ind w:left="148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VIII.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ENTREE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VIGUEUR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exact"/>
        <w:ind w:left="853" w:right="4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uniquement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uestions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rganisation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entreront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vigueur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er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septembre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2009.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impliq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révision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ines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règl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actuelles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treront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gueur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dès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ladite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révision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rminée,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tard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3" w:lineRule="exact"/>
        <w:ind w:left="85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er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septembre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2010.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6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relatifs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l’ouverture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Ecoles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Etapes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œuvre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l’autonomie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année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scolaire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75" w:right="49" w:firstLine="-14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Objectifs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procédure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œuvre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l’autonomie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Gouvernan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Niveaux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différents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-2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Calendrier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réunio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différ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82" w:top="1060" w:bottom="1080" w:left="1440" w:right="1360"/>
          <w:pgSz w:w="11920" w:h="16840"/>
        </w:sectPr>
      </w:pPr>
      <w:rPr/>
    </w:p>
    <w:p>
      <w:pPr>
        <w:spacing w:before="72" w:after="0" w:line="271" w:lineRule="exact"/>
        <w:ind w:right="90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ANNEXE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48" w:right="147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Mandats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concernant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processus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réforme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système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Décision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Conseil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supérieur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concernant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l’ouverture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stème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48" w:right="642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Baccalauréat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européen.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8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erture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Ecoles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uropéennes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d’enseign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sé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modalités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eil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antérieures,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donne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Secrétaire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préparer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liaison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avec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Directeurs,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parents,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Commission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européenne,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d’insp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réforme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réat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8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propositions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doivent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tenir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compte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recommandati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l’évaluation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externe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celles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autres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récents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Président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ccalauréat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prédécess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ique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uréat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d’avril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28" w:lineRule="auto"/>
        <w:ind w:left="148" w:right="4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définitive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réforme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Baccalauréat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devra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intervenir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tard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janvier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adapta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nécessaires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réglementaires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devro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être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appr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uvées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avril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2010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ue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d’une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mise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application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à</w:t>
      </w:r>
      <w:r>
        <w:rPr>
          <w:rFonts w:ascii="Arial" w:hAnsi="Arial" w:cs="Arial" w:eastAsia="Arial"/>
          <w:sz w:val="22"/>
          <w:szCs w:val="22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partir</w:t>
      </w:r>
      <w:r>
        <w:rPr>
          <w:rFonts w:ascii="Arial" w:hAnsi="Arial" w:cs="Arial" w:eastAsia="Arial"/>
          <w:sz w:val="22"/>
          <w:szCs w:val="2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2"/>
          <w:szCs w:val="22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septembre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2010</w:t>
      </w:r>
      <w:r>
        <w:rPr>
          <w:rFonts w:ascii="Arial" w:hAnsi="Arial" w:cs="Arial" w:eastAsia="Arial"/>
          <w:sz w:val="22"/>
          <w:szCs w:val="2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pour</w:t>
      </w:r>
      <w:r>
        <w:rPr>
          <w:rFonts w:ascii="Arial" w:hAnsi="Arial" w:cs="Arial" w:eastAsia="Arial"/>
          <w:sz w:val="22"/>
          <w:szCs w:val="2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les</w:t>
      </w:r>
      <w:r>
        <w:rPr>
          <w:rFonts w:ascii="Arial" w:hAnsi="Arial" w:cs="Arial" w:eastAsia="Arial"/>
          <w:sz w:val="22"/>
          <w:szCs w:val="22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élèves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2"/>
          <w:szCs w:val="22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secondaire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qui</w:t>
      </w:r>
      <w:r>
        <w:rPr>
          <w:rFonts w:ascii="Arial" w:hAnsi="Arial" w:cs="Arial" w:eastAsia="Arial"/>
          <w:sz w:val="22"/>
          <w:szCs w:val="22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présenteront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Baccalauré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2"/>
          <w:szCs w:val="22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européen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à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session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juin/juillet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2012.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8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Décision</w:t>
      </w:r>
      <w:r>
        <w:rPr>
          <w:rFonts w:ascii="Arial" w:hAnsi="Arial" w:cs="Arial" w:eastAsia="Arial"/>
          <w:sz w:val="22"/>
          <w:szCs w:val="22"/>
          <w:spacing w:val="1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du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Conseil</w:t>
      </w:r>
      <w:r>
        <w:rPr>
          <w:rFonts w:ascii="Arial" w:hAnsi="Arial" w:cs="Arial" w:eastAsia="Arial"/>
          <w:sz w:val="22"/>
          <w:szCs w:val="22"/>
          <w:spacing w:val="2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supérieur</w:t>
      </w:r>
      <w:r>
        <w:rPr>
          <w:rFonts w:ascii="Arial" w:hAnsi="Arial" w:cs="Arial" w:eastAsia="Arial"/>
          <w:sz w:val="22"/>
          <w:szCs w:val="22"/>
          <w:spacing w:val="1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concerna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1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l’autonomie</w:t>
      </w:r>
      <w:r>
        <w:rPr>
          <w:rFonts w:ascii="Arial" w:hAnsi="Arial" w:cs="Arial" w:eastAsia="Arial"/>
          <w:sz w:val="22"/>
          <w:szCs w:val="22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des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Eco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es</w:t>
      </w:r>
      <w:r>
        <w:rPr>
          <w:rFonts w:ascii="Arial" w:hAnsi="Arial" w:cs="Arial" w:eastAsia="Arial"/>
          <w:sz w:val="22"/>
          <w:szCs w:val="22"/>
          <w:spacing w:val="2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europé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nnes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48" w:right="80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pe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I).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8" w:right="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Secrétaire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d’avril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7" w:lineRule="exact"/>
        <w:ind w:left="148" w:right="829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2009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liaison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trois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travail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92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«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Attainment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Contracts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»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7" w:lineRule="auto"/>
        <w:ind w:left="2284" w:right="50" w:firstLine="-360"/>
        <w:jc w:val="both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permettrait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rendre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cette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autonomie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Ceci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définir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rôles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especti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consulta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d’administratio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incluant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liste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ète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ourraient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êt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chacun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d’eux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sans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remonter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Gouvernance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modalités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chacun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deux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4" w:lineRule="exact"/>
        <w:ind w:left="2284" w:right="52" w:firstLine="-360"/>
        <w:jc w:val="both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L’expertise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gestion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nécessaire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Ecoles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ormations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requises.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7" w:after="0" w:line="240" w:lineRule="auto"/>
        <w:ind w:left="148" w:right="-20"/>
        <w:jc w:val="left"/>
        <w:tabs>
          <w:tab w:pos="4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9.379997pt;margin-top:-13.349765pt;width:144pt;height:.1pt;mso-position-horizontal-relative:page;mso-position-vertical-relative:paragraph;z-index:-1492" coordorigin="1588,-267" coordsize="2880,2">
            <v:shape style="position:absolute;left:1588;top:-267;width:2880;height:2" coordorigin="1588,-267" coordsize="2880,0" path="m1588,-267l4468,-267e" filled="f" stroked="t" strokeweight=".64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0"/>
          <w:szCs w:val="10"/>
          <w:spacing w:val="0"/>
          <w:w w:val="100"/>
          <w:position w:val="8"/>
        </w:rPr>
        <w:t>1</w:t>
      </w:r>
      <w:r>
        <w:rPr>
          <w:rFonts w:ascii="Arial" w:hAnsi="Arial" w:cs="Arial" w:eastAsia="Arial"/>
          <w:sz w:val="10"/>
          <w:szCs w:val="10"/>
          <w:spacing w:val="0"/>
          <w:w w:val="100"/>
          <w:position w:val="8"/>
        </w:rPr>
        <w:tab/>
      </w:r>
      <w:r>
        <w:rPr>
          <w:rFonts w:ascii="Arial" w:hAnsi="Arial" w:cs="Arial" w:eastAsia="Arial"/>
          <w:sz w:val="10"/>
          <w:szCs w:val="10"/>
          <w:spacing w:val="0"/>
          <w:w w:val="100"/>
          <w:position w:val="8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16"/>
          <w:szCs w:val="16"/>
          <w:spacing w:val="4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Accord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1984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sur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le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Baccalauréat</w:t>
      </w:r>
      <w:r>
        <w:rPr>
          <w:rFonts w:ascii="Arial" w:hAnsi="Arial" w:cs="Arial" w:eastAsia="Arial"/>
          <w:sz w:val="16"/>
          <w:szCs w:val="16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(également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ommé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Règleme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du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Baccalauré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t),</w:t>
      </w:r>
      <w:r>
        <w:rPr>
          <w:rFonts w:ascii="Arial" w:hAnsi="Arial" w:cs="Arial" w:eastAsia="Arial"/>
          <w:sz w:val="16"/>
          <w:szCs w:val="16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amendé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ril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2008.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3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Règlement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d’ap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lication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Règlement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Baccalauréat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ropéen.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3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Recueil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des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décisions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Conseil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supérieur.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3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Règlement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gén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é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des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Eco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européennes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(si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nécessaire)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0" w:footer="882" w:top="1060" w:bottom="1080" w:left="1440" w:right="1360"/>
          <w:pgSz w:w="11920" w:h="16840"/>
        </w:sectPr>
      </w:pPr>
      <w:rPr/>
    </w:p>
    <w:p>
      <w:pPr>
        <w:spacing w:before="74" w:after="0" w:line="254" w:lineRule="exact"/>
        <w:ind w:left="2284" w:right="50" w:firstLine="-360"/>
        <w:jc w:val="both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rôle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iveau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d’appui,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normes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d’évaluation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résultats.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924" w:right="50" w:firstLine="-360"/>
        <w:jc w:val="both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préparer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projet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contrat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d’objectifs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ondant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principes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matière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d’autonomie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comporte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oblig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écessité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rendre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comptes,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référant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suivants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24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d’action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intégré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janvier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2007)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24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concernant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l’autonomie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24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Règleme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24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Chapitre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XIX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8" w:right="106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Décision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Conseil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supérieur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concernant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réforme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gouvernance.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8" w:right="4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Compte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l’importance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d’avoir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approche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coordonnée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réforme,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onne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taire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l,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positions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exprimées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travail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nés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réforme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gouvernance,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lui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présenter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concernant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différents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ganes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système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tant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niveau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gouvernance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rale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locale,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vue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lors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réuni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d’avril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060" w:bottom="1080" w:left="1440" w:right="1360"/>
          <w:pgSz w:w="11920" w:h="16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8" w:lineRule="exact"/>
        <w:ind w:right="848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ANN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XE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position w:val="-1"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451" w:lineRule="exact"/>
        <w:ind w:left="2851" w:right="-20"/>
        <w:jc w:val="left"/>
        <w:tabs>
          <w:tab w:pos="4980" w:val="left"/>
        </w:tabs>
        <w:rPr>
          <w:rFonts w:ascii="Arial" w:hAnsi="Arial" w:cs="Arial" w:eastAsia="Arial"/>
          <w:sz w:val="40"/>
          <w:szCs w:val="40"/>
        </w:rPr>
      </w:pPr>
      <w:rPr/>
      <w:r>
        <w:rPr/>
        <w:pict>
          <v:group style="position:absolute;margin-left:34.380001pt;margin-top:60.980042pt;width:261pt;height:117pt;mso-position-horizontal-relative:page;mso-position-vertical-relative:paragraph;z-index:-1491" coordorigin="688,1220" coordsize="5220,2340">
            <v:shape style="position:absolute;left:688;top:1220;width:5220;height:2340" coordorigin="688,1220" coordsize="5220,2340" path="m688,3560l5908,3560,5908,1220,688,1220,688,3560e" filled="t" fillcolor="#FFFF99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2.880005pt;margin-top:60.605042pt;width:252.875pt;height:117.75pt;mso-position-horizontal-relative:page;mso-position-vertical-relative:paragraph;z-index:-1488" coordorigin="6258,1212" coordsize="5058,2355">
            <v:group style="position:absolute;left:6988;top:1220;width:4320;height:2340" coordorigin="6988,1220" coordsize="4320,2340">
              <v:shape style="position:absolute;left:6988;top:1220;width:4320;height:2340" coordorigin="6988,1220" coordsize="4320,2340" path="m6988,3560l11308,3560,11308,1220,6988,1220,6988,3560e" filled="t" fillcolor="#BBE0E3" stroked="f">
                <v:path arrowok="t"/>
                <v:fill/>
              </v:shape>
            </v:group>
            <v:group style="position:absolute;left:6268;top:1580;width:720;height:364" coordorigin="6268,1580" coordsize="720,364">
              <v:shape style="position:absolute;left:6268;top:1580;width:720;height:364" coordorigin="6268,1580" coordsize="720,364" path="m6628,1580l6628,1671,6268,1671,6268,1852,6628,1852,6628,1943,6988,1762,6628,1580e" filled="t" fillcolor="#FF0000" stroked="f">
                <v:path arrowok="t"/>
                <v:fill/>
              </v:shape>
            </v:group>
            <v:group style="position:absolute;left:6268;top:1580;width:720;height:364" coordorigin="6268,1580" coordsize="720,364">
              <v:shape style="position:absolute;left:6268;top:1580;width:720;height:364" coordorigin="6268,1580" coordsize="720,364" path="m6628,1580l6628,1671,6268,1671,6268,1852,6628,1852,6628,1943,6988,1762,6628,1580x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-1"/>
        </w:rPr>
        <w:t>EXEMPLE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-1"/>
        </w:rPr>
        <w:t>DE</w:t>
      </w:r>
      <w:r>
        <w:rPr>
          <w:rFonts w:ascii="Arial" w:hAnsi="Arial" w:cs="Arial" w:eastAsia="Arial"/>
          <w:sz w:val="40"/>
          <w:szCs w:val="4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-1"/>
        </w:rPr>
        <w:t>CALENDRIER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882" w:top="1580" w:bottom="1080" w:left="360" w:right="600"/>
          <w:pgSz w:w="11920" w:h="16840"/>
        </w:sectPr>
      </w:pPr>
      <w:rPr/>
    </w:p>
    <w:p>
      <w:pPr>
        <w:spacing w:before="35" w:after="0" w:line="240" w:lineRule="auto"/>
        <w:ind w:left="930" w:right="-94"/>
        <w:jc w:val="left"/>
        <w:rPr>
          <w:rFonts w:ascii="Tw Cen MT" w:hAnsi="Tw Cen MT" w:cs="Tw Cen MT" w:eastAsia="Tw Cen MT"/>
          <w:sz w:val="36"/>
          <w:szCs w:val="36"/>
        </w:rPr>
      </w:pPr>
      <w:rPr/>
      <w:r>
        <w:rPr>
          <w:rFonts w:ascii="Tw Cen MT" w:hAnsi="Tw Cen MT" w:cs="Tw Cen MT" w:eastAsia="Tw Cen MT"/>
          <w:sz w:val="36"/>
          <w:szCs w:val="36"/>
          <w:spacing w:val="0"/>
          <w:w w:val="100"/>
          <w:b/>
          <w:bCs/>
        </w:rPr>
        <w:t>CA</w:t>
      </w:r>
      <w:r>
        <w:rPr>
          <w:rFonts w:ascii="Tw Cen MT" w:hAnsi="Tw Cen MT" w:cs="Tw Cen MT" w:eastAsia="Tw Cen MT"/>
          <w:sz w:val="36"/>
          <w:szCs w:val="36"/>
          <w:spacing w:val="-5"/>
          <w:w w:val="100"/>
          <w:b/>
          <w:bCs/>
        </w:rPr>
        <w:t> </w:t>
      </w:r>
      <w:r>
        <w:rPr>
          <w:rFonts w:ascii="Tw Cen MT" w:hAnsi="Tw Cen MT" w:cs="Tw Cen MT" w:eastAsia="Tw Cen MT"/>
          <w:sz w:val="36"/>
          <w:szCs w:val="36"/>
          <w:spacing w:val="0"/>
          <w:w w:val="100"/>
          <w:b/>
          <w:bCs/>
        </w:rPr>
        <w:t>de</w:t>
      </w:r>
      <w:r>
        <w:rPr>
          <w:rFonts w:ascii="Tw Cen MT" w:hAnsi="Tw Cen MT" w:cs="Tw Cen MT" w:eastAsia="Tw Cen MT"/>
          <w:sz w:val="36"/>
          <w:szCs w:val="36"/>
          <w:spacing w:val="-4"/>
          <w:w w:val="100"/>
          <w:b/>
          <w:bCs/>
        </w:rPr>
        <w:t> </w:t>
      </w:r>
      <w:r>
        <w:rPr>
          <w:rFonts w:ascii="Tw Cen MT" w:hAnsi="Tw Cen MT" w:cs="Tw Cen MT" w:eastAsia="Tw Cen MT"/>
          <w:sz w:val="36"/>
          <w:szCs w:val="36"/>
          <w:spacing w:val="0"/>
          <w:w w:val="100"/>
          <w:b/>
          <w:bCs/>
        </w:rPr>
        <w:t>janvier/février</w:t>
      </w:r>
      <w:r>
        <w:rPr>
          <w:rFonts w:ascii="Tw Cen MT" w:hAnsi="Tw Cen MT" w:cs="Tw Cen MT" w:eastAsia="Tw Cen MT"/>
          <w:sz w:val="36"/>
          <w:szCs w:val="36"/>
          <w:spacing w:val="-21"/>
          <w:w w:val="100"/>
          <w:b/>
          <w:bCs/>
        </w:rPr>
        <w:t> </w:t>
      </w:r>
      <w:r>
        <w:rPr>
          <w:rFonts w:ascii="Tw Cen MT" w:hAnsi="Tw Cen MT" w:cs="Tw Cen MT" w:eastAsia="Tw Cen MT"/>
          <w:sz w:val="36"/>
          <w:szCs w:val="36"/>
          <w:spacing w:val="0"/>
          <w:w w:val="100"/>
          <w:b/>
          <w:bCs/>
        </w:rPr>
        <w:t>2009</w:t>
      </w:r>
      <w:r>
        <w:rPr>
          <w:rFonts w:ascii="Tw Cen MT" w:hAnsi="Tw Cen MT" w:cs="Tw Cen MT" w:eastAsia="Tw Cen MT"/>
          <w:sz w:val="36"/>
          <w:szCs w:val="3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2"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11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Plan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pluriannuel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(2009-2012)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72"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22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Plan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scolaire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annuel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2009-2010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428" w:lineRule="exact"/>
        <w:ind w:left="472"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/>
        <w:pict>
          <v:group style="position:absolute;margin-left:141.880005pt;margin-top:36.599449pt;width:45.875pt;height:55pt;mso-position-horizontal-relative:page;mso-position-vertical-relative:paragraph;z-index:-1489" coordorigin="2838,732" coordsize="918,1100">
            <v:group style="position:absolute;left:2848;top:742;width:676;height:1080" coordorigin="2848,742" coordsize="676,1080">
              <v:shape style="position:absolute;left:2848;top:742;width:676;height:1080" coordorigin="2848,742" coordsize="676,1080" path="m3523,1046l3073,1046,3073,1822,3523,1822,3523,1046e" filled="t" fillcolor="#BBE0E3" stroked="f">
                <v:path arrowok="t"/>
                <v:fill/>
              </v:shape>
              <v:shape style="position:absolute;left:2848;top:742;width:676;height:1080" coordorigin="2848,742" coordsize="676,1080" path="m3298,742l2848,1046,3748,1046,3298,742e" filled="t" fillcolor="#BBE0E3" stroked="f">
                <v:path arrowok="t"/>
                <v:fill/>
              </v:shape>
            </v:group>
            <v:group style="position:absolute;left:2848;top:742;width:900;height:1080" coordorigin="2848,742" coordsize="900,1080">
              <v:shape style="position:absolute;left:2848;top:742;width:900;height:1080" coordorigin="2848,742" coordsize="900,1080" path="m3748,1046l3523,1046,3523,1822,3073,1822,3073,1046,2848,1046,3298,742,3748,1046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1.545013pt;margin-top:35.284451pt;width:51.15pt;height:52.17pt;mso-position-horizontal-relative:page;mso-position-vertical-relative:paragraph;z-index:-1487" coordorigin="6031,706" coordsize="1023,1043">
            <v:group style="position:absolute;left:6038;top:713;width:1008;height:1028" coordorigin="6038,713" coordsize="1008,1028">
              <v:shape style="position:absolute;left:6038;top:713;width:1008;height:1028" coordorigin="6038,713" coordsize="1008,1028" path="m6403,713l6038,982,6499,1607,6317,1742,6862,1718,6998,1338,6864,1338,6403,713e" filled="t" fillcolor="#BBE0E3" stroked="f">
                <v:path arrowok="t"/>
                <v:fill/>
              </v:shape>
              <v:shape style="position:absolute;left:6038;top:713;width:1008;height:1028" coordorigin="6038,713" coordsize="1008,1028" path="m7046,1204l6864,1338,6998,1338,7046,1204e" filled="t" fillcolor="#BBE0E3" stroked="f">
                <v:path arrowok="t"/>
                <v:fill/>
              </v:shape>
            </v:group>
            <v:group style="position:absolute;left:6038;top:713;width:1008;height:1028" coordorigin="6038,713" coordsize="1008,1028">
              <v:shape style="position:absolute;left:6038;top:713;width:1008;height:1028" coordorigin="6038,713" coordsize="1008,1028" path="m6317,1742l6499,1607,6038,982,6403,713,6864,1338,7046,1204,6862,1718,6317,1742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23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Budget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2010</w:t>
      </w:r>
    </w:p>
    <w:p>
      <w:pPr>
        <w:spacing w:before="35" w:after="0" w:line="240" w:lineRule="auto"/>
        <w:ind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/>
        <w:br w:type="column"/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•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mars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: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Comité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budgétaire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</w:rPr>
        <w:t>•</w:t>
      </w:r>
      <w:r>
        <w:rPr>
          <w:rFonts w:ascii="Arial" w:hAnsi="Arial" w:cs="Arial" w:eastAsia="Arial"/>
          <w:sz w:val="40"/>
          <w:szCs w:val="40"/>
          <w:spacing w:val="-23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avril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: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-2"/>
          <w:w w:val="100"/>
        </w:rPr>
        <w:t>C</w:t>
      </w:r>
      <w:r>
        <w:rPr>
          <w:rFonts w:ascii="Tw Cen MT" w:hAnsi="Tw Cen MT" w:cs="Tw Cen MT" w:eastAsia="Tw Cen MT"/>
          <w:sz w:val="32"/>
          <w:szCs w:val="32"/>
          <w:spacing w:val="1"/>
          <w:w w:val="100"/>
        </w:rPr>
        <w:t>o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n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eil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u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p</w:t>
      </w:r>
      <w:r>
        <w:rPr>
          <w:rFonts w:ascii="Tw Cen MT" w:hAnsi="Tw Cen MT" w:cs="Tw Cen MT" w:eastAsia="Tw Cen MT"/>
          <w:sz w:val="32"/>
          <w:szCs w:val="32"/>
          <w:spacing w:val="1"/>
          <w:w w:val="100"/>
        </w:rPr>
        <w:t>é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rieur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4" w:lineRule="auto"/>
        <w:ind w:left="284" w:right="770" w:firstLine="-284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</w:rPr>
        <w:t>•</w:t>
      </w:r>
      <w:r>
        <w:rPr>
          <w:rFonts w:ascii="Arial" w:hAnsi="Arial" w:cs="Arial" w:eastAsia="Arial"/>
          <w:sz w:val="40"/>
          <w:szCs w:val="40"/>
          <w:spacing w:val="32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mai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:</w:t>
      </w:r>
      <w:r>
        <w:rPr>
          <w:rFonts w:ascii="Tw Cen MT" w:hAnsi="Tw Cen MT" w:cs="Tw Cen MT" w:eastAsia="Tw Cen MT"/>
          <w:sz w:val="32"/>
          <w:szCs w:val="32"/>
          <w:spacing w:val="88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Feuille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de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route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à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signer</w:t>
      </w:r>
      <w:r>
        <w:rPr>
          <w:rFonts w:ascii="Tw Cen MT" w:hAnsi="Tw Cen MT" w:cs="Tw Cen MT" w:eastAsia="Tw Cen MT"/>
          <w:sz w:val="32"/>
          <w:szCs w:val="32"/>
          <w:spacing w:val="88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avec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le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SG</w:t>
      </w:r>
    </w:p>
    <w:p>
      <w:pPr>
        <w:jc w:val="left"/>
        <w:spacing w:after="0"/>
        <w:sectPr>
          <w:type w:val="continuous"/>
          <w:pgSz w:w="11920" w:h="16840"/>
          <w:pgMar w:top="1060" w:bottom="1080" w:left="360" w:right="600"/>
          <w:cols w:num="2" w:equalWidth="0">
            <w:col w:w="4947" w:space="1825"/>
            <w:col w:w="4188"/>
          </w:cols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60" w:bottom="1080" w:left="360" w:right="600"/>
        </w:sectPr>
      </w:pPr>
      <w:rPr/>
    </w:p>
    <w:p>
      <w:pPr>
        <w:spacing w:before="40" w:after="0" w:line="240" w:lineRule="auto"/>
        <w:ind w:left="1089" w:right="766"/>
        <w:jc w:val="center"/>
        <w:rPr>
          <w:rFonts w:ascii="Tw Cen MT" w:hAnsi="Tw Cen MT" w:cs="Tw Cen MT" w:eastAsia="Tw Cen MT"/>
          <w:sz w:val="28"/>
          <w:szCs w:val="28"/>
        </w:rPr>
      </w:pPr>
      <w:rPr/>
      <w:r>
        <w:rPr/>
        <w:pict>
          <v:group style="position:absolute;margin-left:15.88pt;margin-top:403.779999pt;width:561.52pt;height:225.82pt;mso-position-horizontal-relative:page;mso-position-vertical-relative:page;z-index:-1490" coordorigin="318,8076" coordsize="11230,4516">
            <v:group style="position:absolute;left:328;top:8086;width:5940;height:4159" coordorigin="328,8086" coordsize="5940,4159">
              <v:shape style="position:absolute;left:328;top:8086;width:5940;height:4159" coordorigin="328,8086" coordsize="5940,4159" path="m328,12245l6268,12245,6268,8086,328,8086,328,12245e" filled="t" fillcolor="#FFFF99" stroked="f">
                <v:path arrowok="t"/>
                <v:fill/>
              </v:shape>
            </v:group>
            <v:group style="position:absolute;left:7168;top:8086;width:4370;height:4496" coordorigin="7168,8086" coordsize="4370,4496">
              <v:shape style="position:absolute;left:7168;top:8086;width:4370;height:4496" coordorigin="7168,8086" coordsize="4370,4496" path="m7168,12582l11538,12582,11538,8086,7168,8086,7168,12582e" filled="t" fillcolor="#FFFF99" stroked="f">
                <v:path arrowok="t"/>
                <v:fill/>
              </v:shape>
            </v:group>
            <v:group style="position:absolute;left:6268;top:9522;width:900;height:911" coordorigin="6268,9522" coordsize="900,911">
              <v:shape style="position:absolute;left:6268;top:9522;width:900;height:911" coordorigin="6268,9522" coordsize="900,911" path="m6522,9522l6268,9978,6522,10433,6522,10205,7168,10205,7168,9750,6522,9750,6522,9522e" filled="t" fillcolor="#BBE0E3" stroked="f">
                <v:path arrowok="t"/>
                <v:fill/>
              </v:shape>
            </v:group>
            <v:group style="position:absolute;left:6268;top:9522;width:900;height:911" coordorigin="6268,9522" coordsize="900,911">
              <v:shape style="position:absolute;left:6268;top:9522;width:900;height:911" coordorigin="6268,9522" coordsize="900,911" path="m6522,9522l6522,9750,7168,9750,7168,10205,6522,10205,6522,10433,6268,9978,6522,9522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b/>
          <w:bCs/>
        </w:rPr>
        <w:t>CA</w:t>
      </w:r>
      <w:r>
        <w:rPr>
          <w:rFonts w:ascii="Tw Cen MT" w:hAnsi="Tw Cen MT" w:cs="Tw Cen MT" w:eastAsia="Tw Cen MT"/>
          <w:sz w:val="28"/>
          <w:szCs w:val="28"/>
          <w:spacing w:val="-4"/>
          <w:w w:val="100"/>
          <w:b/>
          <w:bCs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b/>
          <w:bCs/>
        </w:rPr>
        <w:t>de</w:t>
      </w:r>
      <w:r>
        <w:rPr>
          <w:rFonts w:ascii="Tw Cen MT" w:hAnsi="Tw Cen MT" w:cs="Tw Cen MT" w:eastAsia="Tw Cen MT"/>
          <w:sz w:val="28"/>
          <w:szCs w:val="28"/>
          <w:spacing w:val="-3"/>
          <w:w w:val="100"/>
          <w:b/>
          <w:bCs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b/>
          <w:bCs/>
        </w:rPr>
        <w:t>septembre/o</w:t>
      </w:r>
      <w:r>
        <w:rPr>
          <w:rFonts w:ascii="Tw Cen MT" w:hAnsi="Tw Cen MT" w:cs="Tw Cen MT" w:eastAsia="Tw Cen MT"/>
          <w:sz w:val="28"/>
          <w:szCs w:val="28"/>
          <w:spacing w:val="-1"/>
          <w:w w:val="100"/>
          <w:b/>
          <w:bCs/>
        </w:rPr>
        <w:t>c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b/>
          <w:bCs/>
        </w:rPr>
        <w:t>tobre</w:t>
      </w:r>
      <w:r>
        <w:rPr>
          <w:rFonts w:ascii="Tw Cen MT" w:hAnsi="Tw Cen MT" w:cs="Tw Cen MT" w:eastAsia="Tw Cen MT"/>
          <w:sz w:val="28"/>
          <w:szCs w:val="28"/>
          <w:spacing w:val="-22"/>
          <w:w w:val="100"/>
          <w:b/>
          <w:bCs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99"/>
          <w:b/>
          <w:bCs/>
        </w:rPr>
        <w:t>2009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3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Réflexions</w:t>
      </w:r>
      <w:r>
        <w:rPr>
          <w:rFonts w:ascii="Tw Cen MT" w:hAnsi="Tw Cen MT" w:cs="Tw Cen MT" w:eastAsia="Tw Cen MT"/>
          <w:sz w:val="28"/>
          <w:szCs w:val="28"/>
          <w:spacing w:val="-11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sur</w:t>
      </w:r>
      <w:r>
        <w:rPr>
          <w:rFonts w:ascii="Tw Cen MT" w:hAnsi="Tw Cen MT" w:cs="Tw Cen MT" w:eastAsia="Tw Cen MT"/>
          <w:sz w:val="28"/>
          <w:szCs w:val="28"/>
          <w:spacing w:val="-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l’année</w:t>
      </w:r>
      <w:r>
        <w:rPr>
          <w:rFonts w:ascii="Tw Cen MT" w:hAnsi="Tw Cen MT" w:cs="Tw Cen MT" w:eastAsia="Tw Cen MT"/>
          <w:sz w:val="28"/>
          <w:szCs w:val="28"/>
          <w:spacing w:val="-8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scolaire</w:t>
      </w:r>
      <w:r>
        <w:rPr>
          <w:rFonts w:ascii="Tw Cen MT" w:hAnsi="Tw Cen MT" w:cs="Tw Cen MT" w:eastAsia="Tw Cen MT"/>
          <w:sz w:val="28"/>
          <w:szCs w:val="28"/>
          <w:spacing w:val="-8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2008-2009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92" w:after="0" w:line="240" w:lineRule="auto"/>
        <w:ind w:left="112" w:right="-10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3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Informations</w:t>
      </w:r>
      <w:r>
        <w:rPr>
          <w:rFonts w:ascii="Tw Cen MT" w:hAnsi="Tw Cen MT" w:cs="Tw Cen MT" w:eastAsia="Tw Cen MT"/>
          <w:sz w:val="28"/>
          <w:szCs w:val="28"/>
          <w:spacing w:val="-1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sur</w:t>
      </w:r>
      <w:r>
        <w:rPr>
          <w:rFonts w:ascii="Tw Cen MT" w:hAnsi="Tw Cen MT" w:cs="Tw Cen MT" w:eastAsia="Tw Cen MT"/>
          <w:sz w:val="28"/>
          <w:szCs w:val="28"/>
          <w:spacing w:val="-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la</w:t>
      </w:r>
      <w:r>
        <w:rPr>
          <w:rFonts w:ascii="Tw Cen MT" w:hAnsi="Tw Cen MT" w:cs="Tw Cen MT" w:eastAsia="Tw Cen MT"/>
          <w:sz w:val="28"/>
          <w:szCs w:val="28"/>
          <w:spacing w:val="-2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rentrée</w:t>
      </w:r>
      <w:r>
        <w:rPr>
          <w:rFonts w:ascii="Tw Cen MT" w:hAnsi="Tw Cen MT" w:cs="Tw Cen MT" w:eastAsia="Tw Cen MT"/>
          <w:sz w:val="28"/>
          <w:szCs w:val="28"/>
          <w:spacing w:val="-8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scolaire</w:t>
      </w:r>
      <w:r>
        <w:rPr>
          <w:rFonts w:ascii="Tw Cen MT" w:hAnsi="Tw Cen MT" w:cs="Tw Cen MT" w:eastAsia="Tw Cen MT"/>
          <w:sz w:val="28"/>
          <w:szCs w:val="28"/>
          <w:spacing w:val="-8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2008-2009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4" w:lineRule="auto"/>
        <w:ind w:left="349" w:right="652" w:firstLine="-238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1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Informations</w:t>
      </w:r>
      <w:r>
        <w:rPr>
          <w:rFonts w:ascii="Tw Cen MT" w:hAnsi="Tw Cen MT" w:cs="Tw Cen MT" w:eastAsia="Tw Cen MT"/>
          <w:sz w:val="28"/>
          <w:szCs w:val="28"/>
          <w:spacing w:val="-1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à</w:t>
      </w:r>
      <w:r>
        <w:rPr>
          <w:rFonts w:ascii="Tw Cen MT" w:hAnsi="Tw Cen MT" w:cs="Tw Cen MT" w:eastAsia="Tw Cen MT"/>
          <w:sz w:val="28"/>
          <w:szCs w:val="28"/>
          <w:spacing w:val="-2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titre</w:t>
      </w:r>
      <w:r>
        <w:rPr>
          <w:rFonts w:ascii="Tw Cen MT" w:hAnsi="Tw Cen MT" w:cs="Tw Cen MT" w:eastAsia="Tw Cen MT"/>
          <w:sz w:val="28"/>
          <w:szCs w:val="28"/>
          <w:spacing w:val="-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d’orientation</w:t>
      </w:r>
      <w:r>
        <w:rPr>
          <w:rFonts w:ascii="Tw Cen MT" w:hAnsi="Tw Cen MT" w:cs="Tw Cen MT" w:eastAsia="Tw Cen MT"/>
          <w:sz w:val="28"/>
          <w:szCs w:val="28"/>
          <w:spacing w:val="-1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du</w:t>
      </w:r>
      <w:r>
        <w:rPr>
          <w:rFonts w:ascii="Tw Cen MT" w:hAnsi="Tw Cen MT" w:cs="Tw Cen MT" w:eastAsia="Tw Cen MT"/>
          <w:sz w:val="28"/>
          <w:szCs w:val="28"/>
          <w:spacing w:val="-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Plan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scolaire2010-2011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3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Stratégies</w:t>
      </w:r>
      <w:r>
        <w:rPr>
          <w:rFonts w:ascii="Tw Cen MT" w:hAnsi="Tw Cen MT" w:cs="Tw Cen MT" w:eastAsia="Tw Cen MT"/>
          <w:sz w:val="28"/>
          <w:szCs w:val="28"/>
          <w:spacing w:val="-11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générales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92" w:after="0" w:line="240" w:lineRule="auto"/>
        <w:ind w:left="83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3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Objectifs</w:t>
      </w:r>
      <w:r>
        <w:rPr>
          <w:rFonts w:ascii="Tw Cen MT" w:hAnsi="Tw Cen MT" w:cs="Tw Cen MT" w:eastAsia="Tw Cen MT"/>
          <w:sz w:val="28"/>
          <w:szCs w:val="28"/>
          <w:spacing w:val="-10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pédagog</w:t>
      </w:r>
      <w:r>
        <w:rPr>
          <w:rFonts w:ascii="Tw Cen MT" w:hAnsi="Tw Cen MT" w:cs="Tw Cen MT" w:eastAsia="Tw Cen MT"/>
          <w:sz w:val="28"/>
          <w:szCs w:val="28"/>
          <w:spacing w:val="-1"/>
          <w:w w:val="100"/>
        </w:rPr>
        <w:t>i</w:t>
      </w:r>
      <w:r>
        <w:rPr>
          <w:rFonts w:ascii="Tw Cen MT" w:hAnsi="Tw Cen MT" w:cs="Tw Cen MT" w:eastAsia="Tw Cen MT"/>
          <w:sz w:val="28"/>
          <w:szCs w:val="28"/>
          <w:spacing w:val="1"/>
          <w:w w:val="100"/>
        </w:rPr>
        <w:t>q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ues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92" w:after="0" w:line="240" w:lineRule="auto"/>
        <w:ind w:left="83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3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Objectifs</w:t>
      </w:r>
      <w:r>
        <w:rPr>
          <w:rFonts w:ascii="Tw Cen MT" w:hAnsi="Tw Cen MT" w:cs="Tw Cen MT" w:eastAsia="Tw Cen MT"/>
          <w:sz w:val="28"/>
          <w:szCs w:val="28"/>
          <w:spacing w:val="-10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financiers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/>
        <w:br w:type="column"/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b/>
          <w:bCs/>
        </w:rPr>
        <w:t>Avril/mai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b/>
          <w:bCs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b/>
          <w:bCs/>
        </w:rPr>
        <w:t>2009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33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Rapport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annuel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d’activité</w:t>
      </w:r>
    </w:p>
    <w:p>
      <w:pPr>
        <w:spacing w:before="0" w:after="0" w:line="329" w:lineRule="exact"/>
        <w:ind w:left="284"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1"/>
        </w:rPr>
        <w:t>2008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50" w:lineRule="exact"/>
        <w:ind w:left="252" w:right="37" w:firstLine="-252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1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Informations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fin</w:t>
      </w:r>
      <w:r>
        <w:rPr>
          <w:rFonts w:ascii="Tw Cen MT" w:hAnsi="Tw Cen MT" w:cs="Tw Cen MT" w:eastAsia="Tw Cen MT"/>
          <w:sz w:val="32"/>
          <w:szCs w:val="32"/>
          <w:spacing w:val="-2"/>
          <w:w w:val="100"/>
        </w:rPr>
        <w:t>a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ncières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sur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l’exe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r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cice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budgét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a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ire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écoulé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7" w:lineRule="auto"/>
        <w:ind w:left="252" w:right="129" w:firstLine="-252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1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Chiffres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clés,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résul</w:t>
      </w:r>
      <w:r>
        <w:rPr>
          <w:rFonts w:ascii="Tw Cen MT" w:hAnsi="Tw Cen MT" w:cs="Tw Cen MT" w:eastAsia="Tw Cen MT"/>
          <w:sz w:val="32"/>
          <w:szCs w:val="32"/>
          <w:spacing w:val="-2"/>
          <w:w w:val="100"/>
        </w:rPr>
        <w:t>t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ats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des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indicateurs,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statistiques,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informations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sur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les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résulta</w:t>
      </w:r>
      <w:r>
        <w:rPr>
          <w:rFonts w:ascii="Tw Cen MT" w:hAnsi="Tw Cen MT" w:cs="Tw Cen MT" w:eastAsia="Tw Cen MT"/>
          <w:sz w:val="32"/>
          <w:szCs w:val="32"/>
          <w:spacing w:val="-2"/>
          <w:w w:val="100"/>
        </w:rPr>
        <w:t>t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et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les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procédu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r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es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d’autoévaluation</w:t>
      </w:r>
    </w:p>
    <w:p>
      <w:pPr>
        <w:jc w:val="left"/>
        <w:spacing w:after="0"/>
        <w:sectPr>
          <w:type w:val="continuous"/>
          <w:pgSz w:w="11920" w:h="16840"/>
          <w:pgMar w:top="1060" w:bottom="1080" w:left="360" w:right="600"/>
          <w:cols w:num="2" w:equalWidth="0">
            <w:col w:w="5572" w:space="1379"/>
            <w:col w:w="4009"/>
          </w:cols>
        </w:sectPr>
      </w:pPr>
      <w:rPr/>
    </w:p>
    <w:p>
      <w:pPr>
        <w:spacing w:before="72" w:after="0" w:line="240" w:lineRule="auto"/>
        <w:ind w:right="88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ANNEXE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III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5" w:right="386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OBJECTIFS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MISE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ŒUVRE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L’AUTONOMIE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L’ECOLE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EUROPEENNE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88" w:right="729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Pour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l’année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scolaire</w:t>
      </w:r>
      <w:r>
        <w:rPr>
          <w:rFonts w:ascii="Arial" w:hAnsi="Arial" w:cs="Arial" w:eastAsia="Arial"/>
          <w:sz w:val="28"/>
          <w:szCs w:val="28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2009/10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l’année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budgétaire</w:t>
      </w:r>
      <w:r>
        <w:rPr>
          <w:rFonts w:ascii="Arial" w:hAnsi="Arial" w:cs="Arial" w:eastAsia="Arial"/>
          <w:sz w:val="28"/>
          <w:szCs w:val="28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2010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8" w:right="766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48" w:right="50" w:firstLine="-360"/>
        <w:jc w:val="both"/>
        <w:tabs>
          <w:tab w:pos="10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d’assurer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agogique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éducative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qualité,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aptée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situation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spécifique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l’auton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impartie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règlements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vigueur,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otamment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Règlement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financier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Chapit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Recueil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érieur,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048" w:right="51" w:firstLine="-360"/>
        <w:jc w:val="both"/>
        <w:tabs>
          <w:tab w:pos="10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susciter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créativité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ités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d’inn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vation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ainsi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motivation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tous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enaires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laires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pliquer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développement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scolaire,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52" w:lineRule="exact"/>
        <w:ind w:left="1048" w:right="52" w:firstLine="-360"/>
        <w:jc w:val="both"/>
        <w:tabs>
          <w:tab w:pos="10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w w:val="45"/>
        </w:rPr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  <w:strike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répondre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besoi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approche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différenciée,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ptée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situation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élèves,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52" w:lineRule="exact"/>
        <w:ind w:left="1048" w:right="50" w:firstLine="-360"/>
        <w:jc w:val="both"/>
        <w:tabs>
          <w:tab w:pos="10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d’employer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manière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efficace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ssources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matérielles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financièr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8" w:right="49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L’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COLE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8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projet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d’école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pluriannuel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années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scolair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09/2010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011/2012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élaboré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avec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nseil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tatif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d’école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(School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Advisory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ncil)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adopté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d’administr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définit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d’un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diagnostic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partagé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situati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scolaire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rofil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l’école)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bjectifs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moyen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leurs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modalités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œuvre,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48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projet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d’école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annuel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correspondant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l’année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scolaire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09/2010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l’année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budgétaire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d’administ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….janvier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février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dapté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fonction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aires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nseil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périeur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d’avril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réellement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alloué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588" w:right="50" w:firstLine="-360"/>
        <w:jc w:val="both"/>
        <w:tabs>
          <w:tab w:pos="15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politique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tifs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concrets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suivis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modali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leur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œuvre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évaluation,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588" w:right="51" w:firstLine="-360"/>
        <w:jc w:val="both"/>
        <w:tabs>
          <w:tab w:pos="15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détermine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ectant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cadre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ogique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glo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établi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érieur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décisions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d’administ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d’enseign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total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répondre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besoins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l'école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règles,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savoir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estimation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quantitative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basée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prévision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nombre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'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enseignement,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588" w:right="50" w:firstLine="-360"/>
        <w:jc w:val="both"/>
        <w:tabs>
          <w:tab w:pos="15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présente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stifie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où,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avec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supérieur,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dérogati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règles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peut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être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nvisagée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mpte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tenu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spécif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ité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588" w:right="49" w:firstLine="-360"/>
        <w:jc w:val="both"/>
        <w:tabs>
          <w:tab w:pos="15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énumère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besoins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horaires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spécifiqu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maines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SWALS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(L1;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soutien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L2),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Rattr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page,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Religion,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langues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spéci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(IRL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MALT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cien)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différents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coordinati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(décharges)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588" w:right="50" w:firstLine="-360"/>
        <w:jc w:val="both"/>
        <w:tabs>
          <w:tab w:pos="15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œuvre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détaillés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(«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»)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actions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ifiques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s’engage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domaines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pédagogiq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ancier,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gestion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humaines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culturelles,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060" w:bottom="1080" w:left="1440" w:right="1360"/>
          <w:pgSz w:w="11920" w:h="16840"/>
        </w:sectPr>
      </w:pPr>
      <w:rPr/>
    </w:p>
    <w:p>
      <w:pPr>
        <w:spacing w:before="71" w:after="0" w:line="240" w:lineRule="auto"/>
        <w:ind w:left="148" w:right="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projet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correspond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projet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d’école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nuel,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d’administr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adapté,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fonction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budgétai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d’avril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4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2009,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réellement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alloué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à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l’école.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4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Pour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assurer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contrôle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interne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qualité,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matière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pédagogique,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administrative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financière,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transparence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devoir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d’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«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accountability</w:t>
      </w:r>
      <w:r>
        <w:rPr>
          <w:rFonts w:ascii="Arial" w:hAnsi="Arial" w:cs="Arial" w:eastAsia="Arial"/>
          <w:sz w:val="22"/>
          <w:szCs w:val="22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»,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508" w:right="51" w:firstLine="-360"/>
        <w:jc w:val="both"/>
        <w:tabs>
          <w:tab w:pos="5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pla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méc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nismes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contrôle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d’évaluation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internes,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ocument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2000-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D-246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«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Assurance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développement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ualité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européennes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»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servant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référence.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508" w:right="50" w:firstLine="-360"/>
        <w:jc w:val="both"/>
        <w:tabs>
          <w:tab w:pos="5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présente</w:t>
      </w:r>
      <w:r>
        <w:rPr>
          <w:rFonts w:ascii="Arial" w:hAnsi="Arial" w:cs="Arial" w:eastAsia="Arial"/>
          <w:sz w:val="22"/>
          <w:szCs w:val="22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Rapport</w:t>
      </w:r>
      <w:r>
        <w:rPr>
          <w:rFonts w:ascii="Arial" w:hAnsi="Arial" w:cs="Arial" w:eastAsia="Arial"/>
          <w:sz w:val="22"/>
          <w:szCs w:val="22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nnuel</w:t>
      </w:r>
      <w:r>
        <w:rPr>
          <w:rFonts w:ascii="Arial" w:hAnsi="Arial" w:cs="Arial" w:eastAsia="Arial"/>
          <w:sz w:val="22"/>
          <w:szCs w:val="22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d’activité</w:t>
      </w:r>
      <w:r>
        <w:rPr>
          <w:rFonts w:ascii="Arial" w:hAnsi="Arial" w:cs="Arial" w:eastAsia="Arial"/>
          <w:sz w:val="22"/>
          <w:szCs w:val="22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l’année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précédente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(2008)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qui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évalue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l’exécution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actions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menées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d’école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nnuel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08" w:right="-20"/>
        <w:jc w:val="left"/>
        <w:tabs>
          <w:tab w:pos="8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L’accompagnement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l’évaluation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externe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qualité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niveau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pédagogique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1" w:lineRule="exact"/>
        <w:ind w:left="86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sont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nseils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’ins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868" w:right="50" w:firstLine="-360"/>
        <w:jc w:val="both"/>
        <w:tabs>
          <w:tab w:pos="8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contrôle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qualité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gesti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administrative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ncière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ssuré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Contrôle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’audit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(IAS)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comptes,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selon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leurs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compétences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respectiv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exact"/>
        <w:ind w:left="868" w:right="52" w:firstLine="-360"/>
        <w:jc w:val="both"/>
        <w:tabs>
          <w:tab w:pos="8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Comité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budgétaire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volet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financier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rapports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annuels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d’activité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écol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Directeur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l’Ecole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Date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19" w:right="-20"/>
        <w:jc w:val="left"/>
        <w:tabs>
          <w:tab w:pos="33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pluria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289" w:right="351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Projet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é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actu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32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Projet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pour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nnée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751" w:right="73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Secrétai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général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010" w:right="99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Ecoles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eur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péennes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header="0" w:footer="882" w:top="1060" w:bottom="1080" w:left="1440" w:right="1360"/>
          <w:pgSz w:w="11920" w:h="16840"/>
        </w:sectPr>
      </w:pPr>
      <w:rPr/>
    </w:p>
    <w:p>
      <w:pPr>
        <w:spacing w:before="77" w:after="0" w:line="240" w:lineRule="auto"/>
        <w:ind w:left="65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GOUV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RNANCE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SYSTEME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26" w:lineRule="exact"/>
        <w:ind w:left="652" w:right="-20"/>
        <w:jc w:val="left"/>
        <w:tabs>
          <w:tab w:pos="137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Orga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et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cteu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position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pouvoir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déci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ionnel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délé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  <w:t>ué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ANNEXE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footer="0" w:header="0" w:top="100" w:bottom="280" w:left="880" w:right="640"/>
          <w:footerReference w:type="default" r:id="rId7"/>
          <w:pgSz w:w="16840" w:h="11920" w:orient="landscape"/>
        </w:sectPr>
      </w:pPr>
      <w:rPr/>
    </w:p>
    <w:p>
      <w:pPr>
        <w:spacing w:before="37" w:after="0" w:line="240" w:lineRule="auto"/>
        <w:ind w:left="2434" w:right="-5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DE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RECOURS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01" w:lineRule="exact"/>
        <w:ind w:right="774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9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9"/>
        </w:rPr>
        <w:t>ju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9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9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9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171" w:lineRule="exact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b/>
          <w:bCs/>
          <w:position w:val="-5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5"/>
        </w:rPr>
        <w:t>CONSEIL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5"/>
        </w:rPr>
        <w:t>SUPERIEUR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5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67" w:lineRule="exact"/>
        <w:ind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7"/>
        </w:rPr>
        <w:t>ANNEXE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7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position w:val="-17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7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TROI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  <w:t>K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060" w:bottom="1080" w:left="880" w:right="640"/>
          <w:cols w:num="4" w:equalWidth="0">
            <w:col w:w="4638" w:space="3177"/>
            <w:col w:w="2114" w:space="1556"/>
            <w:col w:w="1294" w:space="279"/>
            <w:col w:w="2262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70" w:right="219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Greffe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400" w:right="132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org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idict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EE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73" w:right="11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COMITE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PE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OGIQUE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MIXTE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74" w:right="-2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’in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représ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mité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OEB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Secrétaire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éné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+Direct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deux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Direct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représe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èv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6" w:lineRule="exact"/>
        <w:ind w:left="874" w:right="3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Pouv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déci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stions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vertu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l’artic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9.1.d)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309" w:right="140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CONSEILS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D’INSPECTION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36" w:right="113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ect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Etat-membre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1" w:right="-20"/>
        <w:jc w:val="left"/>
        <w:tabs>
          <w:tab w:pos="2920" w:val="left"/>
          <w:tab w:pos="5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CIP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CIM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CIS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881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Pouv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ir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sur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quest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ons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ues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amp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’article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9.1.d)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nvent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on.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39" w:lineRule="auto"/>
        <w:ind w:left="332" w:right="47" w:firstLine="-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nisation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uvern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mentale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Etats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membres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Comité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OEB</w:t>
      </w:r>
    </w:p>
    <w:p>
      <w:pPr>
        <w:spacing w:before="60" w:after="0" w:line="240" w:lineRule="auto"/>
        <w:ind w:left="767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Stratégie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olitique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gé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érale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64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Pouvoir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sionnel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révu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ntion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84" w:right="121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SECRE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Secrétai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SGA</w:t>
      </w:r>
    </w:p>
    <w:p>
      <w:pPr>
        <w:spacing w:before="1" w:after="0" w:line="240" w:lineRule="auto"/>
        <w:ind w:left="720" w:right="1456" w:firstLine="-36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Unité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pé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0" w:after="0" w:line="218" w:lineRule="exact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  <w:position w:val="-1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Unité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Bac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al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réat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Unité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mpta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ilité</w:t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Unité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istrative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spacing w:before="1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Unité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format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statisti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ues</w:t>
      </w:r>
    </w:p>
    <w:p>
      <w:pPr>
        <w:spacing w:before="1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Unité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ssou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hum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ines</w:t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ô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audit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40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Pouv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crétaire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posit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Statuts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règ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ements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91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Prési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ence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Eco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spacing w:before="0" w:after="0" w:line="184" w:lineRule="exact"/>
        <w:ind w:left="35" w:right="57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rois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chefs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égat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Etats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membres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</w:p>
    <w:p>
      <w:pPr>
        <w:spacing w:before="0" w:after="0" w:line="379" w:lineRule="auto"/>
        <w:ind w:left="35" w:right="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Commiss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Secrétai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assu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uité.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Assure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ivi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certa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prio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itai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s.</w:t>
      </w:r>
    </w:p>
    <w:p>
      <w:pPr>
        <w:spacing w:before="2" w:after="0" w:line="240" w:lineRule="auto"/>
        <w:ind w:left="35" w:right="13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App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stème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0" w:right="79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décis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1" w:firstLine="91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COMITE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BUDGE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RE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ésent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membre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Commiss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OEB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parents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Comité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nt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2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Pouv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uest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gét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ires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9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Avis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quest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ministrati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juri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ssitant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cision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supé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ieur</w:t>
      </w:r>
    </w:p>
    <w:p>
      <w:pPr>
        <w:jc w:val="both"/>
        <w:spacing w:after="0"/>
        <w:sectPr>
          <w:type w:val="continuous"/>
          <w:pgSz w:w="16840" w:h="11920" w:orient="landscape"/>
          <w:pgMar w:top="1060" w:bottom="1080" w:left="880" w:right="640"/>
          <w:cols w:num="3" w:equalWidth="0">
            <w:col w:w="6055" w:space="596"/>
            <w:col w:w="4177" w:space="586"/>
            <w:col w:w="390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03" w:lineRule="exact"/>
        <w:ind w:left="6868" w:right="640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Ense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gne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ent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eur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pé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060" w:bottom="1080" w:left="880" w:right="640"/>
        </w:sectPr>
      </w:pPr>
      <w:rPr/>
    </w:p>
    <w:p>
      <w:pPr>
        <w:spacing w:before="37" w:after="0" w:line="240" w:lineRule="auto"/>
        <w:ind w:left="2678" w:right="133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Ecoles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</w:p>
    <w:p>
      <w:pPr>
        <w:spacing w:before="4" w:after="0" w:line="206" w:lineRule="exact"/>
        <w:ind w:left="1676" w:right="33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Ecoles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supé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ieur</w:t>
      </w:r>
    </w:p>
    <w:p>
      <w:pPr>
        <w:spacing w:before="0" w:after="0" w:line="205" w:lineRule="exact"/>
        <w:ind w:left="1998" w:right="65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Finan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Minerval</w:t>
      </w:r>
    </w:p>
    <w:p>
      <w:pPr>
        <w:spacing w:before="2" w:after="0" w:line="208" w:lineRule="exact"/>
        <w:ind w:left="1321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Organi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tion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terne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CA,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irecteur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ecteurs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oints,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CCE,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’é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ation</w:t>
      </w:r>
    </w:p>
    <w:p>
      <w:pPr>
        <w:spacing w:before="0" w:after="0" w:line="203" w:lineRule="exact"/>
        <w:ind w:left="13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Pouv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déci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</w:t>
      </w:r>
    </w:p>
    <w:p>
      <w:pPr>
        <w:spacing w:before="0" w:after="0" w:line="203" w:lineRule="exact"/>
        <w:ind w:left="132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050999pt;margin-top:21.175886pt;width:738pt;height:36.526311pt;mso-position-horizontal-relative:page;mso-position-vertical-relative:paragraph;z-index:-1486" type="#_x0000_t202" filled="f" stroked="f">
            <v:textbox inset="0,0,0,0">
              <w:txbxContent>
                <w:p>
                  <w:pPr>
                    <w:spacing w:before="0" w:after="0" w:line="163" w:lineRule="exact"/>
                    <w:ind w:left="180" w:right="-20"/>
                    <w:jc w:val="left"/>
                    <w:tabs>
                      <w:tab w:pos="8400" w:val="left"/>
                    </w:tabs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2009-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1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-35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1"/>
                      <w:w w:val="100"/>
                      <w:b/>
                      <w:bCs/>
                    </w:rPr>
                    <w:t>3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-fr-4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ab/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22/24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Pouv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déci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nn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du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Di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ect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ur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507" w:right="148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Ecoles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19" w:right="-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Ecoles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’en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eur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pers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UE,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Agen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simil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-16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Finan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siège/UE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prorata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enfants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rson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E)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042" w:right="171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Ecoles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III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-16" w:right="65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Ecoles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’en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eur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204" w:right="87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Finan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siège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l’Eco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</w:p>
    <w:p>
      <w:pPr>
        <w:jc w:val="center"/>
        <w:spacing w:after="0"/>
        <w:sectPr>
          <w:type w:val="continuous"/>
          <w:pgSz w:w="16840" w:h="11920" w:orient="landscape"/>
          <w:pgMar w:top="1060" w:bottom="1080" w:left="880" w:right="640"/>
          <w:cols w:num="3" w:equalWidth="0">
            <w:col w:w="5442" w:space="474"/>
            <w:col w:w="4472" w:space="649"/>
            <w:col w:w="4283"/>
          </w:cols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0pt;margin-top:0pt;width:819.846pt;height:570.075pt;mso-position-horizontal-relative:page;mso-position-vertical-relative:page;z-index:-1485" coordorigin="0,0" coordsize="16397,11402">
            <v:group style="position:absolute;left:991;top:10620;width:14885;height:2" coordorigin="991,10620" coordsize="14885,2">
              <v:shape style="position:absolute;left:991;top:10620;width:14885;height:2" coordorigin="991,10620" coordsize="14885,0" path="m15876,10620l991,10620e" filled="f" stroked="t" strokeweight=".58004pt" strokecolor="#000000">
                <v:path arrowok="t"/>
              </v:shape>
            </v:group>
            <v:group style="position:absolute;left:841;top:10674;width:14760;height:720" coordorigin="841,10674" coordsize="14760,720">
              <v:shape style="position:absolute;left:841;top:10674;width:14760;height:720" coordorigin="841,10674" coordsize="14760,720" path="m841,10674l841,11394,15601,11394,15601,10674,841,10674e" filled="t" fillcolor="#FFFFFF" stroked="f">
                <v:path arrowok="t"/>
                <v:fill/>
              </v:shape>
            </v:group>
            <v:group style="position:absolute;left:841;top:10674;width:14760;height:720" coordorigin="841,10674" coordsize="14760,720">
              <v:shape style="position:absolute;left:841;top:10674;width:14760;height:720" coordorigin="841,10674" coordsize="14760,720" path="m841,10674l841,11394,15601,11394,15601,10674,841,10674xe" filled="f" stroked="t" strokeweight=".75pt" strokecolor="#000000">
                <v:path arrowok="t"/>
              </v:shape>
            </v:group>
            <v:group style="position:absolute;left:7501;top:798;width:4500;height:2136" coordorigin="7501,798" coordsize="4500,2136">
              <v:shape style="position:absolute;left:7501;top:798;width:4500;height:2136" coordorigin="7501,798" coordsize="4500,2136" path="m12001,2578l12001,1154,12000,1125,11983,1042,11948,967,11897,902,11832,851,11757,816,11674,799,11645,798,7856,798,7771,808,7693,838,7625,884,7570,944,7529,1016,7506,1097,7501,1154,7501,2578,7511,2663,7541,2741,7587,2810,7647,2865,7718,2906,7799,2929,7856,2934,11645,2934,11730,2924,11808,2894,11877,2848,11932,2788,11973,2716,11996,2635,12001,2578e" filled="t" fillcolor="#BBE0E3" stroked="f">
                <v:path arrowok="t"/>
                <v:fill/>
              </v:shape>
            </v:group>
            <v:group style="position:absolute;left:7501;top:798;width:4500;height:2136" coordorigin="7501,798" coordsize="4500,2136">
              <v:shape style="position:absolute;left:7501;top:798;width:4500;height:2136" coordorigin="7501,798" coordsize="4500,2136" path="m7856,798l7771,808,7693,838,7625,884,7570,944,7529,1016,7506,1097,7501,1154,7501,2578,7511,2663,7541,2741,7587,2810,7647,2865,7718,2906,7799,2929,7856,2934,11645,2934,11730,2924,11808,2894,11877,2848,11932,2788,11973,2716,11996,2635,12001,2578,12001,1154,11991,1069,11961,991,11915,922,11855,867,11783,826,11702,803,11645,798,7856,798xe" filled="f" stroked="t" strokeweight=".75pt" strokecolor="#000000">
                <v:path arrowok="t"/>
              </v:shape>
            </v:group>
            <v:group style="position:absolute;left:12174;top:817;width:4216;height:3017" coordorigin="12174,817" coordsize="4216,3017">
              <v:shape style="position:absolute;left:12174;top:817;width:4216;height:3017" coordorigin="12174,817" coordsize="4216,3017" path="m16389,3331l16389,1320,16388,1279,16375,1199,16350,1124,16314,1055,16269,992,16214,938,16152,892,16083,857,16008,832,15928,819,15887,817,12677,817,12595,824,12518,843,12446,873,12380,914,12321,964,12271,1023,12230,1089,12199,1161,12180,1238,12174,1320,12174,3331,12180,3413,12199,3490,12230,3562,12271,3628,12321,3687,12380,3737,12446,3778,12518,3808,12595,3827,12677,3834,15887,3834,15968,3827,16046,3808,16118,3778,16184,3737,16242,3687,16293,3628,16333,3562,16364,3490,16383,3413,16389,3331e" filled="t" fillcolor="#BBE0E3" stroked="f">
                <v:path arrowok="t"/>
                <v:fill/>
              </v:shape>
            </v:group>
            <v:group style="position:absolute;left:12174;top:817;width:4216;height:3017" coordorigin="12174,817" coordsize="4216,3017">
              <v:shape style="position:absolute;left:12174;top:817;width:4216;height:3017" coordorigin="12174,817" coordsize="4216,3017" path="m12677,817l12595,824,12518,843,12446,873,12380,914,12321,964,12271,1023,12230,1089,12199,1161,12180,1238,12174,1320,12174,3331,12180,3413,12199,3490,12230,3562,12271,3628,12321,3687,12380,3737,12446,3778,12518,3808,12595,3827,12677,3834,15887,3834,15968,3827,16046,3808,16118,3778,16184,3737,16242,3687,16293,3628,16333,3562,16364,3490,16383,3413,16389,3331,16389,1320,16383,1238,16364,1161,16333,1089,16293,1023,16242,964,16184,914,16118,873,16046,843,15968,824,15887,817,12677,817xe" filled="f" stroked="t" strokeweight=".75pt" strokecolor="#000000">
                <v:path arrowok="t"/>
              </v:shape>
            </v:group>
            <v:group style="position:absolute;left:12181;top:3029;width:4208;height:2" coordorigin="12181,3029" coordsize="4208,2">
              <v:shape style="position:absolute;left:12181;top:3029;width:4208;height:2" coordorigin="12181,3029" coordsize="4208,0" path="m12181,3029l16389,3029e" filled="f" stroked="t" strokeweight=".75pt" strokecolor="#000000">
                <v:path arrowok="t"/>
              </v:shape>
              <v:shape style="position:absolute;left:12104;top:3834;width:4140;height:3600" type="#_x0000_t75">
                <v:imagedata r:id="rId8" o:title=""/>
              </v:shape>
            </v:group>
            <v:group style="position:absolute;left:12104;top:3834;width:4140;height:3600" coordorigin="12104,3834" coordsize="4140,3600">
              <v:shape style="position:absolute;left:12104;top:3834;width:4140;height:3600" coordorigin="12104,3834" coordsize="4140,3600" path="m12723,3834l12623,3842,12528,3866,12439,3903,12358,3953,12286,4015,12224,4087,12173,4169,12136,4257,12112,4353,12104,4453,12104,6815,12112,6915,12136,7011,12173,7099,12224,7181,12286,7253,12358,7315,12439,7365,12528,7402,12623,7426,12723,7434,15626,7434,15727,7426,15822,7402,15911,7365,15991,7315,16063,7253,16125,7181,16175,7099,16213,7011,16236,6915,16244,6815,16244,4453,16236,4353,16213,4257,16175,4169,16125,4087,16063,4015,15991,3953,15911,3903,15822,3866,15727,3842,15626,3834,12723,3834xe" filled="f" stroked="t" strokeweight=".75pt" strokecolor="#000000">
                <v:path arrowok="t"/>
              </v:shape>
            </v:group>
            <v:group style="position:absolute;left:7321;top:3181;width:4140;height:4433" coordorigin="7321,3181" coordsize="4140,4433">
              <v:shape style="position:absolute;left:7321;top:3181;width:4140;height:4433" coordorigin="7321,3181" coordsize="4140,4433" path="m11461,6924l11461,3871,11459,3815,11441,3705,11407,3602,11357,3508,11295,3422,11220,3347,11134,3284,11039,3235,10937,3201,10828,3183,10771,3181,8011,3181,7899,3190,7793,3216,7694,3258,7603,3314,7523,3383,7454,3463,7398,3554,7356,3653,7330,3759,7321,3871,7321,6924,7330,7036,7356,7142,7398,7241,7454,7332,7523,7412,7603,7481,7694,7537,7793,7579,7899,7605,8011,7614,10771,7614,10883,7605,10989,7579,11088,7537,11178,7481,11259,7412,11328,7332,11384,7241,11426,7142,11452,7036,11461,6924e" filled="t" fillcolor="#BBE0E3" stroked="f">
                <v:path arrowok="t"/>
                <v:fill/>
              </v:shape>
            </v:group>
            <v:group style="position:absolute;left:7321;top:3181;width:4140;height:4433" coordorigin="7321,3181" coordsize="4140,4433">
              <v:shape style="position:absolute;left:7321;top:3181;width:4140;height:4433" coordorigin="7321,3181" coordsize="4140,4433" path="m8011,7614l7899,7605,7793,7579,7694,7537,7603,7481,7523,7412,7454,7332,7398,7241,7356,7142,7330,7036,7321,6924,7321,3871,7323,3815,7341,3705,7375,3602,7424,3508,7487,3422,7562,3347,7647,3284,7742,3235,7845,3201,7954,3183,8011,3181,10771,3181,10883,3190,10989,3216,11088,3258,11178,3314,11259,3383,11328,3463,11384,3554,11426,3653,11452,3759,11461,3871,11461,6924,11452,7036,11426,7142,11384,7241,11328,7332,11259,7412,11178,7481,11088,7537,10989,7579,10883,7605,10771,7614,8011,7614xe" filled="f" stroked="t" strokeweight=".75pt" strokecolor="#000000">
                <v:path arrowok="t"/>
              </v:shape>
            </v:group>
            <v:group style="position:absolute;left:1649;top:5341;width:5400;height:2160" coordorigin="1649,5341" coordsize="5400,2160">
              <v:shape style="position:absolute;left:1649;top:5341;width:5400;height:2160" coordorigin="1649,5341" coordsize="5400,2160" path="m7049,7141l7049,5701,7047,5672,7030,5587,6995,5511,6943,5446,6878,5395,6803,5360,6718,5342,6689,5341,2009,5341,1922,5352,1843,5381,1774,5428,1718,5488,1677,5561,1653,5643,1649,5701,1649,7141,1659,7227,1689,7306,1735,7375,1796,7432,1868,7473,1950,7496,2009,7501,6689,7501,6775,7491,6854,7461,6923,7414,6979,7353,7020,7281,7044,7199,7049,7141e" filled="t" fillcolor="#BBE0E3" stroked="f">
                <v:path arrowok="t"/>
                <v:fill/>
              </v:shape>
            </v:group>
            <v:group style="position:absolute;left:1649;top:5341;width:5400;height:2160" coordorigin="1649,5341" coordsize="5400,2160">
              <v:shape style="position:absolute;left:1649;top:5341;width:5400;height:2160" coordorigin="1649,5341" coordsize="5400,2160" path="m2009,5341l1922,5352,1843,5381,1774,5428,1718,5488,1677,5561,1653,5643,1649,5701,1649,7141,1659,7227,1689,7306,1735,7375,1796,7432,1868,7473,1950,7496,2009,7501,6689,7501,6775,7491,6854,7461,6923,7414,6979,7353,7020,7281,7044,7199,7049,7141,7049,5701,7038,5615,7009,5536,6962,5467,6901,5411,6829,5369,6747,5346,6689,5341,2009,5341xe" filled="f" stroked="t" strokeweight=".75pt" strokecolor="#000000">
                <v:path arrowok="t"/>
              </v:shape>
            </v:group>
            <v:group style="position:absolute;left:1381;top:7434;width:14400;height:3060" coordorigin="1381,7434" coordsize="14400,3060">
              <v:shape style="position:absolute;left:1381;top:7434;width:14400;height:3060" coordorigin="1381,7434" coordsize="14400,3060" path="m1381,7434l1381,10494,15781,10494,15781,7434,1381,7434e" filled="t" fillcolor="#FFFFFF" stroked="f">
                <v:path arrowok="t"/>
                <v:fill/>
              </v:shape>
            </v:group>
            <v:group style="position:absolute;left:1381;top:7434;width:14400;height:3060" coordorigin="1381,7434" coordsize="14400,3060">
              <v:shape style="position:absolute;left:1381;top:7434;width:14400;height:3060" coordorigin="1381,7434" coordsize="14400,3060" path="m1381,7434l1381,10494,15781,10494,15781,7434,1381,7434xe" filled="f" stroked="t" strokeweight=".75pt" strokecolor="#000000">
                <v:path arrowok="t"/>
              </v:shape>
            </v:group>
            <v:group style="position:absolute;left:2101;top:7794;width:13320;height:720" coordorigin="2101,7794" coordsize="13320,720">
              <v:shape style="position:absolute;left:2101;top:7794;width:13320;height:720" coordorigin="2101,7794" coordsize="13320,720" path="m15421,7914l15403,7850,15355,7807,2221,7794,2198,7796,2140,7826,2106,7881,2101,8394,2103,8417,2133,8475,2188,8509,15301,8514,15324,8512,15382,8482,15416,8427,15421,7914e" filled="t" fillcolor="#BBE0E3" stroked="f">
                <v:path arrowok="t"/>
                <v:fill/>
              </v:shape>
            </v:group>
            <v:group style="position:absolute;left:2101;top:7794;width:13320;height:720" coordorigin="2101,7794" coordsize="13320,720">
              <v:shape style="position:absolute;left:2101;top:7794;width:13320;height:720" coordorigin="2101,7794" coordsize="13320,720" path="m2221,7794l2157,7812,2114,7860,2101,8394,2103,8417,2133,8475,2188,8509,15301,8514,15324,8512,15382,8482,15416,8427,15421,7914,15419,7891,15389,7833,15334,7799,2221,7794xe" filled="f" stroked="t" strokeweight=".75pt" strokecolor="#000000">
                <v:path arrowok="t"/>
              </v:shape>
            </v:group>
            <v:group style="position:absolute;left:6601;top:8694;width:4860;height:1620" coordorigin="6601,8694" coordsize="4860,1620">
              <v:shape style="position:absolute;left:6601;top:8694;width:4860;height:1620" coordorigin="6601,8694" coordsize="4860,1620" path="m11461,8964l11452,8896,11428,8835,11390,8782,11341,8739,11282,8710,11216,8695,11193,8694,6869,8694,6803,8703,6742,8727,6689,8765,6646,8814,6617,8873,6602,8939,6601,8962,6601,10044,6610,10112,6634,10173,6672,10226,6721,10269,6780,10298,6846,10313,6869,10314,11193,10314,11259,10305,11320,10281,11373,10243,11416,10194,11445,10135,11460,10069,11461,8964e" filled="t" fillcolor="#BBE0E3" stroked="f">
                <v:path arrowok="t"/>
                <v:fill/>
              </v:shape>
            </v:group>
            <v:group style="position:absolute;left:6601;top:8694;width:4860;height:1620" coordorigin="6601,8694" coordsize="4860,1620">
              <v:shape style="position:absolute;left:6601;top:8694;width:4860;height:1620" coordorigin="6601,8694" coordsize="4860,1620" path="m6871,8694l6803,8703,6742,8727,6689,8765,6646,8814,6617,8873,6602,8939,6601,10044,6602,10067,6616,10133,6645,10192,6687,10242,6740,10280,6801,10305,6869,10314,11191,10314,11214,10313,11280,10299,11339,10270,11389,10228,11427,10175,11452,10114,11461,10046,11461,8964,11460,8941,11446,8875,11417,8816,11375,8766,11322,8728,11261,8703,11193,8694,6871,8694xe" filled="f" stroked="t" strokeweight=".75pt" strokecolor="#000000">
                <v:path arrowok="t"/>
              </v:shape>
            </v:group>
            <v:group style="position:absolute;left:11821;top:8694;width:3780;height:1620" coordorigin="11821,8694" coordsize="3780,1620">
              <v:shape style="position:absolute;left:11821;top:8694;width:3780;height:1620" coordorigin="11821,8694" coordsize="3780,1620" path="m15601,8964l15592,8896,15568,8835,15530,8782,15481,8739,15422,8710,15356,8695,15333,8694,12089,8694,12023,8703,11962,8727,11909,8765,11866,8814,11837,8873,11822,8939,11821,8962,11821,10044,11830,10112,11854,10173,11892,10226,11941,10269,12000,10298,12066,10313,12089,10314,15333,10314,15399,10305,15460,10281,15513,10243,15556,10194,15585,10135,15600,10069,15601,8964e" filled="t" fillcolor="#BBE0E3" stroked="f">
                <v:path arrowok="t"/>
                <v:fill/>
              </v:shape>
            </v:group>
            <v:group style="position:absolute;left:11821;top:8694;width:3780;height:1620" coordorigin="11821,8694" coordsize="3780,1620">
              <v:shape style="position:absolute;left:11821;top:8694;width:3780;height:1620" coordorigin="11821,8694" coordsize="3780,1620" path="m12091,8694l12023,8703,11962,8727,11909,8765,11866,8814,11837,8873,11822,8939,11821,10044,11822,10067,11836,10133,11865,10192,11907,10242,11960,10280,12021,10305,12089,10314,15331,10314,15354,10313,15420,10299,15479,10270,15529,10228,15567,10175,15592,10114,15601,10046,15601,8964,15600,8941,15586,8875,15557,8816,15515,8766,15462,8728,15401,8703,15333,8694,12091,8694xe" filled="f" stroked="t" strokeweight=".75pt" strokecolor="#000000">
                <v:path arrowok="t"/>
              </v:shape>
            </v:group>
            <v:group style="position:absolute;left:2;top:277;width:739;height:10440" coordorigin="2,277" coordsize="739,10440">
              <v:shape style="position:absolute;left:2;top:277;width:739;height:10440" coordorigin="2,277" coordsize="739,10440" path="m3,277l3,10717,742,10717,742,277,3,277e" filled="t" fillcolor="#BBE0E3" stroked="f">
                <v:path arrowok="t"/>
                <v:fill/>
              </v:shape>
            </v:group>
            <v:group style="position:absolute;left:2;top:277;width:739;height:10440" coordorigin="2,277" coordsize="739,10440">
              <v:shape style="position:absolute;left:2;top:277;width:739;height:10440" coordorigin="2,277" coordsize="739,10440" path="m163,10717l902,10717,902,277,163,277e" filled="f" stroked="t" strokeweight=".75pt" strokecolor="#000000">
                <v:path arrowok="t"/>
              </v:shape>
            </v:group>
            <v:group style="position:absolute;left:2;top:328;width:589;height:10342" coordorigin="2,328" coordsize="589,10342">
              <v:shape style="position:absolute;left:2;top:328;width:589;height:10342" coordorigin="2,328" coordsize="589,10342" path="m2,328l2,10669,591,10669,591,328,2,328e" filled="t" fillcolor="#BBE0E3" stroked="f">
                <v:path arrowok="t"/>
                <v:fill/>
              </v:shape>
            </v:group>
            <v:group style="position:absolute;left:661;top:9894;width:1440;height:120" coordorigin="661,9894" coordsize="1440,120">
              <v:shape style="position:absolute;left:661;top:9894;width:1440;height:120" coordorigin="661,9894" coordsize="1440,120" path="m781,9947l781,9894,661,9954,753,10000,753,9954,756,9949,761,9947,781,9947e" filled="t" fillcolor="#000000" stroked="f">
                <v:path arrowok="t"/>
                <v:fill/>
              </v:shape>
              <v:shape style="position:absolute;left:661;top:9894;width:1440;height:120" coordorigin="661,9894" coordsize="1440,120" path="m2009,9954l2006,9949,2000,9947,761,9947,756,9949,753,9954,756,9959,761,9961,2000,9961,2006,9959,2009,9954e" filled="t" fillcolor="#000000" stroked="f">
                <v:path arrowok="t"/>
                <v:fill/>
              </v:shape>
              <v:shape style="position:absolute;left:661;top:9894;width:1440;height:120" coordorigin="661,9894" coordsize="1440,120" path="m781,10014l781,9961,761,9961,756,9959,753,9954,753,10000,781,10014e" filled="t" fillcolor="#000000" stroked="f">
                <v:path arrowok="t"/>
                <v:fill/>
              </v:shape>
              <v:shape style="position:absolute;left:661;top:9894;width:1440;height:120" coordorigin="661,9894" coordsize="1440,120" path="m2101,9954l1981,9894,1981,9947,2000,9947,2006,9949,2009,9954,2009,10000,2101,9954e" filled="t" fillcolor="#000000" stroked="f">
                <v:path arrowok="t"/>
                <v:fill/>
              </v:shape>
              <v:shape style="position:absolute;left:661;top:9894;width:1440;height:120" coordorigin="661,9894" coordsize="1440,120" path="m2009,10000l2009,9954,2006,9959,2000,9961,1981,9961,1981,10014,2009,10000e" filled="t" fillcolor="#000000" stroked="f">
                <v:path arrowok="t"/>
                <v:fill/>
              </v:shape>
            </v:group>
            <v:group style="position:absolute;left:11641;top:5034;width:540;height:120" coordorigin="11641,5034" coordsize="540,120">
              <v:shape style="position:absolute;left:11641;top:5034;width:540;height:120" coordorigin="11641,5034" coordsize="540,120" path="m11761,5087l11761,5034,11641,5094,11733,5140,11733,5094,11736,5089,11741,5087,11761,5087e" filled="t" fillcolor="#000000" stroked="f">
                <v:path arrowok="t"/>
                <v:fill/>
              </v:shape>
              <v:shape style="position:absolute;left:11641;top:5034;width:540;height:120" coordorigin="11641,5034" coordsize="540,120" path="m12089,5094l12086,5089,12080,5087,11741,5087,11736,5089,11733,5094,11736,5099,11741,5101,12080,5101,12086,5099,12089,5094e" filled="t" fillcolor="#000000" stroked="f">
                <v:path arrowok="t"/>
                <v:fill/>
              </v:shape>
              <v:shape style="position:absolute;left:11641;top:5034;width:540;height:120" coordorigin="11641,5034" coordsize="540,120" path="m11761,5154l11761,5101,11741,5101,11736,5099,11733,5094,11733,5140,11761,5154e" filled="t" fillcolor="#000000" stroked="f">
                <v:path arrowok="t"/>
                <v:fill/>
              </v:shape>
              <v:shape style="position:absolute;left:11641;top:5034;width:540;height:120" coordorigin="11641,5034" coordsize="540,120" path="m12181,5094l12061,5034,12061,5087,12080,5087,12086,5089,12089,5094,12089,5140,12181,5094e" filled="t" fillcolor="#000000" stroked="f">
                <v:path arrowok="t"/>
                <v:fill/>
              </v:shape>
              <v:shape style="position:absolute;left:11641;top:5034;width:540;height:120" coordorigin="11641,5034" coordsize="540,120" path="m12089,5140l12089,5094,12086,5099,12080,5101,12061,5101,12061,5154,12089,5140e" filled="t" fillcolor="#000000" stroked="f">
                <v:path arrowok="t"/>
                <v:fill/>
              </v:shape>
            </v:group>
            <v:group style="position:absolute;left:1641;top:2754;width:5400;height:2160" coordorigin="1641,2754" coordsize="5400,2160">
              <v:shape style="position:absolute;left:1641;top:2754;width:5400;height:2160" coordorigin="1641,2754" coordsize="5400,2160" path="m7041,4554l7041,3114,7040,3084,7023,3000,6988,2924,6936,2859,6871,2808,6795,2772,6711,2755,6681,2754,2001,2754,1915,2764,1836,2794,1767,2841,1711,2901,1670,2974,1646,3056,1641,3114,1641,4554,1652,4641,1682,4720,1728,4788,1789,4845,1862,4886,1943,4909,2001,4914,6681,4914,6768,4904,6847,4874,6916,4827,6972,4767,7013,4694,7037,4612,7041,4554e" filled="t" fillcolor="#BBE0E3" stroked="f">
                <v:path arrowok="t"/>
                <v:fill/>
              </v:shape>
            </v:group>
            <v:group style="position:absolute;left:1641;top:2754;width:5400;height:2160" coordorigin="1641,2754" coordsize="5400,2160">
              <v:shape style="position:absolute;left:1641;top:2754;width:5400;height:2160" coordorigin="1641,2754" coordsize="5400,2160" path="m2001,2754l1915,2764,1836,2794,1767,2841,1711,2901,1670,2974,1646,3056,1641,3114,1641,4554,1652,4641,1682,4720,1728,4788,1789,4845,1862,4886,1943,4909,2001,4914,6681,4914,6768,4904,6847,4874,6916,4827,6972,4767,7013,4694,7037,4612,7041,4554,7041,3114,7031,3027,7001,2948,6955,2880,6894,2823,6822,2782,6740,2759,6681,2754,2001,2754xe" filled="f" stroked="t" strokeweight=".75pt" strokecolor="#000000">
                <v:path arrowok="t"/>
              </v:shape>
            </v:group>
            <v:group style="position:absolute;left:6961;top:4674;width:540;height:120" coordorigin="6961,4674" coordsize="540,120">
              <v:shape style="position:absolute;left:6961;top:4674;width:540;height:120" coordorigin="6961,4674" coordsize="540,120" path="m7081,4727l7081,4674,6961,4734,7053,4780,7053,4734,7056,4729,7061,4727,7081,4727e" filled="t" fillcolor="#000000" stroked="f">
                <v:path arrowok="t"/>
                <v:fill/>
              </v:shape>
              <v:shape style="position:absolute;left:6961;top:4674;width:540;height:120" coordorigin="6961,4674" coordsize="540,120" path="m7409,4734l7406,4729,7400,4727,7061,4727,7056,4729,7053,4734,7056,4739,7061,4741,7400,4741,7406,4739,7409,4734e" filled="t" fillcolor="#000000" stroked="f">
                <v:path arrowok="t"/>
                <v:fill/>
              </v:shape>
              <v:shape style="position:absolute;left:6961;top:4674;width:540;height:120" coordorigin="6961,4674" coordsize="540,120" path="m7081,4794l7081,4741,7061,4741,7056,4739,7053,4734,7053,4780,7081,4794e" filled="t" fillcolor="#000000" stroked="f">
                <v:path arrowok="t"/>
                <v:fill/>
              </v:shape>
              <v:shape style="position:absolute;left:6961;top:4674;width:540;height:120" coordorigin="6961,4674" coordsize="540,120" path="m7501,4734l7381,4674,7381,4727,7400,4727,7406,4729,7409,4734,7409,4780,7501,4734e" filled="t" fillcolor="#000000" stroked="f">
                <v:path arrowok="t"/>
                <v:fill/>
              </v:shape>
              <v:shape style="position:absolute;left:6961;top:4674;width:540;height:120" coordorigin="6961,4674" coordsize="540,120" path="m7409,4780l7409,4734,7406,4739,7400,4741,7381,4741,7381,4794,7409,4780e" filled="t" fillcolor="#000000" stroked="f">
                <v:path arrowok="t"/>
                <v:fill/>
              </v:shape>
            </v:group>
            <v:group style="position:absolute;left:661;top:7374;width:7380;height:120" coordorigin="661,7374" coordsize="7380,120">
              <v:shape style="position:absolute;left:661;top:7374;width:7380;height:120" coordorigin="661,7374" coordsize="7380,120" path="m781,7427l781,7374,661,7434,753,7480,753,7434,756,7429,761,7427,781,7427e" filled="t" fillcolor="#000000" stroked="f">
                <v:path arrowok="t"/>
                <v:fill/>
              </v:shape>
              <v:shape style="position:absolute;left:661;top:7374;width:7380;height:120" coordorigin="661,7374" coordsize="7380,120" path="m7949,7434l7946,7429,7941,7427,761,7427,756,7429,753,7434,756,7439,761,7441,7941,7441,7946,7439,7949,7434e" filled="t" fillcolor="#000000" stroked="f">
                <v:path arrowok="t"/>
                <v:fill/>
              </v:shape>
              <v:shape style="position:absolute;left:661;top:7374;width:7380;height:120" coordorigin="661,7374" coordsize="7380,120" path="m781,7494l781,7441,761,7441,756,7439,753,7434,753,7480,781,7494e" filled="t" fillcolor="#000000" stroked="f">
                <v:path arrowok="t"/>
                <v:fill/>
              </v:shape>
              <v:shape style="position:absolute;left:661;top:7374;width:7380;height:120" coordorigin="661,7374" coordsize="7380,120" path="m8041,7434l7921,7374,7921,7427,7941,7427,7946,7429,7949,7434,7949,7480,8041,7434e" filled="t" fillcolor="#000000" stroked="f">
                <v:path arrowok="t"/>
                <v:fill/>
              </v:shape>
              <v:shape style="position:absolute;left:661;top:7374;width:7380;height:120" coordorigin="661,7374" coordsize="7380,120" path="m7949,7480l7949,7434,7946,7439,7941,7441,7921,7441,7921,7494,7949,7480e" filled="t" fillcolor="#000000" stroked="f">
                <v:path arrowok="t"/>
                <v:fill/>
              </v:shape>
            </v:group>
            <v:group style="position:absolute;left:9781;top:7434;width:120;height:360" coordorigin="9781,7434" coordsize="120,360">
              <v:shape style="position:absolute;left:9781;top:7434;width:120;height:360" coordorigin="9781,7434" coordsize="120,360" path="m9901,7554l9841,7434,9781,7554,9834,7554,9834,7534,9835,7529,9841,7526,9846,7529,9848,7534,9848,7554,9901,7554e" filled="t" fillcolor="#000000" stroked="f">
                <v:path arrowok="t"/>
                <v:fill/>
              </v:shape>
              <v:shape style="position:absolute;left:9781;top:7434;width:120;height:360" coordorigin="9781,7434" coordsize="120,360" path="m9901,7674l9781,7674,9834,7780,9834,7694,9835,7699,9841,7702,9846,7699,9848,7694,9848,7780,9901,7674e" filled="t" fillcolor="#000000" stroked="f">
                <v:path arrowok="t"/>
                <v:fill/>
              </v:shape>
              <v:shape style="position:absolute;left:9781;top:7434;width:120;height:360" coordorigin="9781,7434" coordsize="120,360" path="m9848,7554l9848,7534,9846,7529,9841,7526,9835,7529,9834,7534,9834,7554,9848,7554e" filled="t" fillcolor="#000000" stroked="f">
                <v:path arrowok="t"/>
                <v:fill/>
              </v:shape>
              <v:shape style="position:absolute;left:9781;top:7434;width:120;height:360" coordorigin="9781,7434" coordsize="120,360" path="m9848,7674l9848,7554,9834,7554,9834,7674,9848,7674e" filled="t" fillcolor="#000000" stroked="f">
                <v:path arrowok="t"/>
                <v:fill/>
              </v:shape>
              <v:shape style="position:absolute;left:9781;top:7434;width:120;height:360" coordorigin="9781,7434" coordsize="120,360" path="m9848,7780l9848,7694,9846,7699,9841,7702,9835,7699,9834,7694,9834,7780,9841,7794,9848,7780e" filled="t" fillcolor="#000000" stroked="f">
                <v:path arrowok="t"/>
                <v:fill/>
              </v:shape>
            </v:group>
            <v:group style="position:absolute;left:12361;top:5094;width:3960;height:2" coordorigin="12361,5094" coordsize="3960,2">
              <v:shape style="position:absolute;left:12361;top:5094;width:3960;height:2" coordorigin="12361,5094" coordsize="3960,0" path="m16321,5094l12361,5094e" filled="f" stroked="t" strokeweight=".75pt" strokecolor="#000000">
                <v:path arrowok="t"/>
              </v:shape>
            </v:group>
            <v:group style="position:absolute;left:7321;top:5879;width:4140;height:2" coordorigin="7321,5879" coordsize="4140,2">
              <v:shape style="position:absolute;left:7321;top:5879;width:4140;height:2" coordorigin="7321,5879" coordsize="4140,0" path="m7321,5879l11461,5879e" filled="f" stroked="t" strokeweight=".75pt" strokecolor="#000000">
                <v:path arrowok="t"/>
              </v:shape>
            </v:group>
            <v:group style="position:absolute;left:6961;top:6714;width:540;height:360" coordorigin="6961,6714" coordsize="540,360">
              <v:shape style="position:absolute;left:6961;top:6714;width:540;height:360" coordorigin="6961,6714" coordsize="540,360" path="m7057,7002l7027,6958,6961,7074,7037,7064,7037,7018,7040,7013,7057,7002e" filled="t" fillcolor="#000000" stroked="f">
                <v:path arrowok="t"/>
                <v:fill/>
              </v:shape>
              <v:shape style="position:absolute;left:6961;top:6714;width:540;height:360" coordorigin="6961,6714" coordsize="540,360" path="m7065,7014l7057,7002,7040,7013,7037,7018,7038,7022,7043,7026,7049,7025,7065,7014e" filled="t" fillcolor="#000000" stroked="f">
                <v:path arrowok="t"/>
                <v:fill/>
              </v:shape>
              <v:shape style="position:absolute;left:6961;top:6714;width:540;height:360" coordorigin="6961,6714" coordsize="540,360" path="m7094,7057l7065,7014,7049,7025,7043,7026,7038,7022,7037,7018,7037,7064,7094,7057e" filled="t" fillcolor="#000000" stroked="f">
                <v:path arrowok="t"/>
                <v:fill/>
              </v:shape>
              <v:shape style="position:absolute;left:6961;top:6714;width:540;height:360" coordorigin="6961,6714" coordsize="540,360" path="m7405,6787l7397,6774,7057,7002,7065,7014,7405,6787e" filled="t" fillcolor="#000000" stroked="f">
                <v:path arrowok="t"/>
                <v:fill/>
              </v:shape>
              <v:shape style="position:absolute;left:6961;top:6714;width:540;height:360" coordorigin="6961,6714" coordsize="540,360" path="m7501,6714l7368,6731,7397,6774,7413,6763,7419,6762,7424,6766,7425,6770,7425,6818,7434,6830,7501,6714e" filled="t" fillcolor="#000000" stroked="f">
                <v:path arrowok="t"/>
                <v:fill/>
              </v:shape>
              <v:shape style="position:absolute;left:6961;top:6714;width:540;height:360" coordorigin="6961,6714" coordsize="540,360" path="m7425,6770l7424,6766,7419,6762,7413,6763,7397,6774,7405,6787,7422,6775,7425,6770e" filled="t" fillcolor="#000000" stroked="f">
                <v:path arrowok="t"/>
                <v:fill/>
              </v:shape>
              <v:shape style="position:absolute;left:6961;top:6714;width:540;height:360" coordorigin="6961,6714" coordsize="540,360" path="m7425,6818l7425,6770,7422,6775,7405,6787,7425,6818e" filled="t" fillcolor="#000000" stroked="f">
                <v:path arrowok="t"/>
                <v:fill/>
              </v:shape>
            </v:group>
            <v:group style="position:absolute;left:11730;top:937;width:720;height:120" coordorigin="11730,937" coordsize="720,120">
              <v:shape style="position:absolute;left:11730;top:937;width:720;height:120" coordorigin="11730,937" coordsize="720,120" path="m11850,990l11850,937,11730,997,11822,1043,11822,997,11825,991,11829,990,11850,990e" filled="t" fillcolor="#000000" stroked="f">
                <v:path arrowok="t"/>
                <v:fill/>
              </v:shape>
              <v:shape style="position:absolute;left:11730;top:937;width:720;height:120" coordorigin="11730,937" coordsize="720,120" path="m12357,997l12355,991,12350,990,11829,990,11825,991,11822,997,11825,1002,11829,1004,12350,1004,12355,1002,12357,997e" filled="t" fillcolor="#000000" stroked="f">
                <v:path arrowok="t"/>
                <v:fill/>
              </v:shape>
              <v:shape style="position:absolute;left:11730;top:937;width:720;height:120" coordorigin="11730,937" coordsize="720,120" path="m11850,1057l11850,1004,11829,1004,11825,1002,11822,997,11822,1043,11850,1057e" filled="t" fillcolor="#000000" stroked="f">
                <v:path arrowok="t"/>
                <v:fill/>
              </v:shape>
              <v:shape style="position:absolute;left:11730;top:937;width:720;height:120" coordorigin="11730,937" coordsize="720,120" path="m12450,997l12330,937,12330,990,12350,990,12355,991,12357,997,12357,1043,12450,997e" filled="t" fillcolor="#000000" stroked="f">
                <v:path arrowok="t"/>
                <v:fill/>
              </v:shape>
              <v:shape style="position:absolute;left:11730;top:937;width:720;height:120" coordorigin="11730,937" coordsize="720,120" path="m12357,1043l12357,997,12355,1002,12350,1004,12330,1004,12330,1057,12357,1043e" filled="t" fillcolor="#000000" stroked="f">
                <v:path arrowok="t"/>
                <v:fill/>
              </v:shape>
            </v:group>
            <v:group style="position:absolute;left:11635;top:2406;width:732;height:1620" coordorigin="11635,2406" coordsize="732,1620">
              <v:shape style="position:absolute;left:11635;top:2406;width:732;height:1620" coordorigin="11635,2406" coordsize="732,1620" path="m11744,2491l11641,2406,11635,2540,11675,2523,11675,2495,11678,2490,11684,2490,11688,2495,11696,2513,11744,2491e" filled="t" fillcolor="#000000" stroked="f">
                <v:path arrowok="t"/>
                <v:fill/>
              </v:shape>
              <v:shape style="position:absolute;left:11635;top:2406;width:732;height:1620" coordorigin="11635,2406" coordsize="732,1620" path="m11696,2513l11688,2495,11684,2490,11678,2490,11675,2495,11675,2501,11683,2519,11696,2513e" filled="t" fillcolor="#000000" stroked="f">
                <v:path arrowok="t"/>
                <v:fill/>
              </v:shape>
              <v:shape style="position:absolute;left:11635;top:2406;width:732;height:1620" coordorigin="11635,2406" coordsize="732,1620" path="m11683,2519l11675,2501,11675,2523,11683,2519e" filled="t" fillcolor="#000000" stroked="f">
                <v:path arrowok="t"/>
                <v:fill/>
              </v:shape>
              <v:shape style="position:absolute;left:11635;top:2406;width:732;height:1620" coordorigin="11635,2406" coordsize="732,1620" path="m12319,3913l11696,2513,11683,2519,12305,3919,12319,3913e" filled="t" fillcolor="#000000" stroked="f">
                <v:path arrowok="t"/>
                <v:fill/>
              </v:shape>
              <v:shape style="position:absolute;left:11635;top:2406;width:732;height:1620" coordorigin="11635,2406" coordsize="732,1620" path="m12327,3998l12327,3937,12324,3942,12318,3942,12313,3937,12305,3919,12258,3941,12327,3998e" filled="t" fillcolor="#000000" stroked="f">
                <v:path arrowok="t"/>
                <v:fill/>
              </v:shape>
              <v:shape style="position:absolute;left:11635;top:2406;width:732;height:1620" coordorigin="11635,2406" coordsize="732,1620" path="m12327,3937l12327,3931,12319,3913,12305,3919,12313,3937,12318,3942,12324,3942,12327,3937e" filled="t" fillcolor="#000000" stroked="f">
                <v:path arrowok="t"/>
                <v:fill/>
              </v:shape>
              <v:shape style="position:absolute;left:11635;top:2406;width:732;height:1620" coordorigin="11635,2406" coordsize="732,1620" path="m12367,3892l12319,3913,12327,3931,12327,3998,12361,4026,12367,3892e" filled="t" fillcolor="#000000" stroked="f">
                <v:path arrowok="t"/>
                <v:fill/>
              </v:shape>
            </v:group>
            <v:group style="position:absolute;left:6781;top:1494;width:720;height:1260" coordorigin="6781,1494" coordsize="720,1260">
              <v:shape style="position:absolute;left:6781;top:1494;width:720;height:1260" coordorigin="6781,1494" coordsize="720,1260" path="m6834,2646l6788,2620,6781,2754,6823,2726,6823,2669,6824,2664,6834,2646e" filled="t" fillcolor="#000000" stroked="f">
                <v:path arrowok="t"/>
                <v:fill/>
              </v:shape>
              <v:shape style="position:absolute;left:6781;top:1494;width:720;height:1260" coordorigin="6781,1494" coordsize="720,1260" path="m6847,2654l6834,2646,6824,2664,6823,2669,6827,2674,6833,2675,6837,2671,6847,2654e" filled="t" fillcolor="#000000" stroked="f">
                <v:path arrowok="t"/>
                <v:fill/>
              </v:shape>
              <v:shape style="position:absolute;left:6781;top:1494;width:720;height:1260" coordorigin="6781,1494" coordsize="720,1260" path="m6893,2680l6847,2654,6837,2671,6833,2675,6827,2674,6823,2669,6823,2726,6893,2680e" filled="t" fillcolor="#000000" stroked="f">
                <v:path arrowok="t"/>
                <v:fill/>
              </v:shape>
              <v:shape style="position:absolute;left:6781;top:1494;width:720;height:1260" coordorigin="6781,1494" coordsize="720,1260" path="m7448,1602l7435,1594,6834,2646,6847,2654,7448,1602e" filled="t" fillcolor="#000000" stroked="f">
                <v:path arrowok="t"/>
                <v:fill/>
              </v:shape>
              <v:shape style="position:absolute;left:6781;top:1494;width:720;height:1260" coordorigin="6781,1494" coordsize="720,1260" path="m7501,1494l7389,1568,7435,1594,7445,1577,7449,1573,7455,1574,7459,1579,7459,1608,7494,1628,7501,1494e" filled="t" fillcolor="#000000" stroked="f">
                <v:path arrowok="t"/>
                <v:fill/>
              </v:shape>
              <v:shape style="position:absolute;left:6781;top:1494;width:720;height:1260" coordorigin="6781,1494" coordsize="720,1260" path="m7459,1579l7455,1574,7449,1573,7445,1577,7435,1594,7448,1602,7458,1584,7459,1579e" filled="t" fillcolor="#000000" stroked="f">
                <v:path arrowok="t"/>
                <v:fill/>
              </v:shape>
              <v:shape style="position:absolute;left:6781;top:1494;width:720;height:1260" coordorigin="6781,1494" coordsize="720,1260" path="m7459,1608l7459,1579,7458,1584,7448,1602,7459,1608e" filled="t" fillcolor="#000000" stroked="f">
                <v:path arrowok="t"/>
                <v:fill/>
              </v:shape>
            </v:group>
            <v:group style="position:absolute;left:2181;top:817;width:4500;height:1397" coordorigin="2181,817" coordsize="4500,1397">
              <v:shape style="position:absolute;left:2181;top:817;width:4500;height:1397" coordorigin="2181,817" coordsize="4500,1397" path="m6681,1050l6672,983,6644,923,6601,874,6546,839,6482,820,2414,817,2391,818,2326,835,2270,868,2225,915,2195,973,2182,1039,2181,1981,2183,2004,2199,2069,2232,2126,2279,2171,2337,2201,2403,2214,6449,2214,6472,2213,6537,2197,6593,2164,6638,2116,6668,2058,6681,1992,6681,1050e" filled="t" fillcolor="#BBE0E3" stroked="f">
                <v:path arrowok="t"/>
                <v:fill/>
              </v:shape>
            </v:group>
            <v:group style="position:absolute;left:2181;top:817;width:4500;height:1397" coordorigin="2181,817" coordsize="4500,1397">
              <v:shape style="position:absolute;left:2181;top:817;width:4500;height:1397" coordorigin="2181,817" coordsize="4500,1397" path="m2414,817l2347,827,2287,855,2238,898,2203,952,2184,1016,2181,1981,2183,2004,2199,2069,2232,2126,2279,2171,2337,2201,2403,2214,6449,2214,6472,2213,6537,2197,6593,2164,6638,2116,6668,2058,6681,1992,6681,1050,6680,1027,6664,962,6631,905,6584,861,6526,830,6459,817,2414,817xe" filled="f" stroked="t" strokeweight=".75pt" strokecolor="#000000">
                <v:path arrowok="t"/>
              </v:shape>
            </v:group>
            <v:group style="position:absolute;left:2101;top:1854;width:4558;height:2" coordorigin="2101,1854" coordsize="4558,2">
              <v:shape style="position:absolute;left:2101;top:1854;width:4558;height:2" coordorigin="2101,1854" coordsize="4558,0" path="m2101,1854l6659,1854e" filled="f" stroked="t" strokeweight=".75pt" strokecolor="#000000">
                <v:path arrowok="t"/>
              </v:shape>
            </v:group>
            <v:group style="position:absolute;left:2181;top:1357;width:4500;height:2" coordorigin="2181,1357" coordsize="4500,2">
              <v:shape style="position:absolute;left:2181;top:1357;width:4500;height:2" coordorigin="2181,1357" coordsize="4500,0" path="m2181,1357l6681,1357e" filled="f" stroked="t" strokeweight=".75pt" strokecolor="#000000">
                <v:path arrowok="t"/>
              </v:shape>
            </v:group>
            <v:group style="position:absolute;left:1381;top:0;width:14940;height:798" coordorigin="1381,0" coordsize="14940,798">
              <v:shape style="position:absolute;left:1381;top:0;width:14940;height:798" coordorigin="1381,0" coordsize="14940,798" path="m1381,126l1381,924,16321,924,16321,126e" filled="f" stroked="t" strokeweight=".75pt" strokecolor="#000000">
                <v:path arrowok="t"/>
              </v:shape>
            </v:group>
            <v:group style="position:absolute;left:9608;top:2684;width:120;height:677" coordorigin="9608,2684" coordsize="120,677">
              <v:shape style="position:absolute;left:9608;top:2684;width:120;height:677" coordorigin="9608,2684" coordsize="120,677" path="m9728,2804l9668,2684,9608,2804,9660,2804,9660,2785,9662,2779,9668,2778,9673,2779,9675,2785,9675,2804,9728,2804e" filled="t" fillcolor="#000000" stroked="f">
                <v:path arrowok="t"/>
                <v:fill/>
              </v:shape>
              <v:shape style="position:absolute;left:9608;top:2684;width:120;height:677" coordorigin="9608,2684" coordsize="120,677" path="m9728,3241l9608,3241,9660,3344,9660,3260,9662,3266,9668,3269,9673,3266,9675,3260,9675,3347,9728,3241e" filled="t" fillcolor="#000000" stroked="f">
                <v:path arrowok="t"/>
                <v:fill/>
              </v:shape>
              <v:shape style="position:absolute;left:9608;top:2684;width:120;height:677" coordorigin="9608,2684" coordsize="120,677" path="m9675,2804l9675,2785,9673,2779,9668,2778,9662,2779,9660,2785,9660,2804,9675,2804e" filled="t" fillcolor="#000000" stroked="f">
                <v:path arrowok="t"/>
                <v:fill/>
              </v:shape>
              <v:shape style="position:absolute;left:9608;top:2684;width:120;height:677" coordorigin="9608,2684" coordsize="120,677" path="m9675,3241l9675,2804,9660,2804,9660,3241,9675,3241e" filled="t" fillcolor="#000000" stroked="f">
                <v:path arrowok="t"/>
                <v:fill/>
              </v:shape>
              <v:shape style="position:absolute;left:9608;top:2684;width:120;height:677" coordorigin="9608,2684" coordsize="120,677" path="m9675,3347l9675,3260,9673,3266,9668,3269,9662,3266,9660,3260,9660,3344,9668,3361,9675,3347e" filled="t" fillcolor="#000000" stroked="f">
                <v:path arrowok="t"/>
                <v:fill/>
              </v:shape>
            </v:group>
            <v:group style="position:absolute;left:2101;top:8694;width:4320;height:1889" coordorigin="2101,8694" coordsize="4320,1889">
              <v:shape style="position:absolute;left:2101;top:8694;width:4320;height:1889" coordorigin="2101,8694" coordsize="4320,1889" path="m6421,10268l6421,9008,6420,8983,6405,8909,6374,8843,6328,8786,6272,8741,6205,8710,6131,8695,6105,8694,2415,8694,2340,8703,2271,8729,2211,8770,2162,8823,2126,8886,2105,8957,2101,9008,2101,10268,2110,10344,2136,10413,2177,10473,2230,10522,2293,10558,2364,10579,2415,10583,6105,10583,6181,10574,6250,10548,6311,10507,6360,10454,6396,10391,6417,10319,6421,10268e" filled="t" fillcolor="#BBE0E3" stroked="f">
                <v:path arrowok="t"/>
                <v:fill/>
              </v:shape>
            </v:group>
            <v:group style="position:absolute;left:2101;top:8694;width:4320;height:1889" coordorigin="2101,8694" coordsize="4320,1889">
              <v:shape style="position:absolute;left:2101;top:8694;width:4320;height:1889" coordorigin="2101,8694" coordsize="4320,1889" path="m2415,10583l2340,10574,2271,10548,2211,10507,2162,10454,2126,10391,2105,10319,2101,9008,2102,8983,2117,8909,2148,8843,2193,8786,2250,8741,2316,8710,2390,8695,6105,8694,6131,8695,6205,8710,6272,8741,6328,8786,6374,8843,6405,8909,6420,8983,6421,9008,6421,10268,6412,10344,6386,10413,6345,10473,6292,10522,6228,10558,6157,10579,2415,10583xe" filled="f" stroked="t" strokeweight=".75pt" strokecolor="#000000">
                <v:path arrowok="t"/>
              </v:shape>
            </v:group>
            <v:group style="position:absolute;left:1641;top:4915;width:5400;height:2" coordorigin="1641,4915" coordsize="5400,2">
              <v:shape style="position:absolute;left:1641;top:4915;width:5400;height:2" coordorigin="1641,4915" coordsize="5400,0" path="m1641,4915l7041,4915e" filled="f" stroked="t" strokeweight=".75pt" strokecolor="#000000">
                <v:path arrowok="t"/>
              </v:shape>
            </v:group>
            <v:group style="position:absolute;left:2174;top:6419;width:1698;height:67" coordorigin="2174,6419" coordsize="1698,67">
              <v:shape style="position:absolute;left:2174;top:6419;width:1698;height:67" coordorigin="2174,6419" coordsize="1698,67" path="m3780,6426l3777,6421,3771,6419,2181,6419,2177,6421,2174,6426,2177,6431,2181,6433,3771,6433,3777,6431,3780,6426e" filled="t" fillcolor="#000000" stroked="f">
                <v:path arrowok="t"/>
                <v:fill/>
              </v:shape>
              <v:shape style="position:absolute;left:2174;top:6419;width:1698;height:67" coordorigin="2174,6419" coordsize="1698,67" path="m3872,6426l3752,6366,3752,6419,3771,6419,3777,6421,3780,6426,3780,6472,3872,6426e" filled="t" fillcolor="#000000" stroked="f">
                <v:path arrowok="t"/>
                <v:fill/>
              </v:shape>
              <v:shape style="position:absolute;left:2174;top:6419;width:1698;height:67" coordorigin="2174,6419" coordsize="1698,67" path="m3780,6472l3780,6426,3777,6431,3771,6433,3752,6433,3752,6486,3780,6472e" filled="t" fillcolor="#000000" stroked="f">
                <v:path arrowok="t"/>
                <v:fill/>
              </v:shape>
            </v:group>
            <v:group style="position:absolute;left:1634;top:6714;width:5400;height:2" coordorigin="1634,6714" coordsize="5400,2">
              <v:shape style="position:absolute;left:1634;top:6714;width:5400;height:2" coordorigin="1634,6714" coordsize="5400,0" path="m1634,6714l7034,6714e" filled="f" stroked="t" strokeweight=".75pt" strokecolor="#000000">
                <v:path arrowok="t"/>
              </v:shape>
            </v:group>
            <v:group style="position:absolute;left:4475;top:6366;width:1627;height:120" coordorigin="4475,6366" coordsize="1627,120">
              <v:shape style="position:absolute;left:4475;top:6366;width:1627;height:120" coordorigin="4475,6366" coordsize="1627,120" path="m4595,6419l4595,6366,4475,6426,4567,6472,4567,6426,4569,6421,4574,6419,4595,6419e" filled="t" fillcolor="#000000" stroked="f">
                <v:path arrowok="t"/>
                <v:fill/>
              </v:shape>
              <v:shape style="position:absolute;left:4475;top:6366;width:1627;height:120" coordorigin="4475,6366" coordsize="1627,120" path="m6102,6426l6101,6421,6095,6419,4574,6419,4569,6421,4567,6426,4569,6431,4574,6433,6095,6433,6101,6431,6102,6426e" filled="t" fillcolor="#000000" stroked="f">
                <v:path arrowok="t"/>
                <v:fill/>
              </v:shape>
              <v:shape style="position:absolute;left:4475;top:6366;width:1627;height:120" coordorigin="4475,6366" coordsize="1627,120" path="m4595,6486l4595,6433,4574,6433,4569,6431,4567,6426,4567,6472,4595,6486e" filled="t" fillcolor="#000000" stroked="f">
                <v:path arrowok="t"/>
                <v:fill/>
              </v:shape>
            </v:group>
            <v:group style="position:absolute;left:4201;top:4914;width:120;height:367" coordorigin="4201,4914" coordsize="120,367">
              <v:shape style="position:absolute;left:4201;top:4914;width:120;height:367" coordorigin="4201,4914" coordsize="120,367" path="m4321,5034l4261,4914,4201,5034,4254,5034,4254,5014,4255,5009,4261,5006,4266,5009,4268,5014,4268,5034,4321,5034e" filled="t" fillcolor="#000000" stroked="f">
                <v:path arrowok="t"/>
                <v:fill/>
              </v:shape>
              <v:shape style="position:absolute;left:4201;top:4914;width:120;height:367" coordorigin="4201,4914" coordsize="120,367" path="m4268,5034l4268,5014,4266,5009,4261,5006,4255,5009,4254,5014,4254,5034,4268,5034e" filled="t" fillcolor="#000000" stroked="f">
                <v:path arrowok="t"/>
                <v:fill/>
              </v:shape>
              <v:shape style="position:absolute;left:4201;top:4914;width:120;height:367" coordorigin="4201,4914" coordsize="120,367" path="m4268,5274l4268,5034,4254,5034,4254,5274,4255,5279,4261,5281,4266,5279,4268,5274e" filled="t" fillcolor="#000000" stroked="f">
                <v:path arrowok="t"/>
                <v:fill/>
              </v:shape>
            </v:group>
            <v:group style="position:absolute;left:4201;top:5879;width:120;height:367" coordorigin="4201,5879" coordsize="120,367">
              <v:shape style="position:absolute;left:4201;top:5879;width:120;height:367" coordorigin="4201,5879" coordsize="120,367" path="m4321,5999l4261,5879,4201,5999,4254,5999,4254,5978,4255,5974,4261,5971,4266,5974,4268,5978,4268,5999,4321,5999e" filled="t" fillcolor="#000000" stroked="f">
                <v:path arrowok="t"/>
                <v:fill/>
              </v:shape>
              <v:shape style="position:absolute;left:4201;top:5879;width:120;height:367" coordorigin="4201,5879" coordsize="120,367" path="m4268,5999l4268,5978,4266,5974,4261,5971,4255,5974,4254,5978,4254,5999,4268,5999e" filled="t" fillcolor="#000000" stroked="f">
                <v:path arrowok="t"/>
                <v:fill/>
              </v:shape>
              <v:shape style="position:absolute;left:4201;top:5879;width:120;height:367" coordorigin="4201,5879" coordsize="120,367" path="m4268,6239l4268,5999,4254,5999,4254,6239,4255,6245,4261,6246,4266,6245,4268,6239e" filled="t" fillcolor="#000000" stroked="f">
                <v:path arrowok="t"/>
                <v:fill/>
              </v:shape>
            </v:group>
            <v:group style="position:absolute;left:4254;top:7427;width:1627;height:400" coordorigin="4254,7427" coordsize="1627,400">
              <v:shape style="position:absolute;left:4254;top:7427;width:1627;height:400" coordorigin="4254,7427" coordsize="1627,400" path="m5765,7761l4262,7427,4256,7428,4254,7433,4255,7438,4259,7441,5762,7775,5765,7761e" filled="t" fillcolor="#000000" stroked="f">
                <v:path arrowok="t"/>
                <v:fill/>
              </v:shape>
              <v:shape style="position:absolute;left:4254;top:7427;width:1627;height:400" coordorigin="4254,7427" coordsize="1627,400" path="m5791,7816l5791,7774,5787,7778,5781,7780,5762,7775,5750,7826,5791,7816e" filled="t" fillcolor="#000000" stroked="f">
                <v:path arrowok="t"/>
                <v:fill/>
              </v:shape>
              <v:shape style="position:absolute;left:4254;top:7427;width:1627;height:400" coordorigin="4254,7427" coordsize="1627,400" path="m5791,7774l5790,7769,5785,7765,5765,7761,5762,7775,5781,7780,5787,7778,5791,7774e" filled="t" fillcolor="#000000" stroked="f">
                <v:path arrowok="t"/>
                <v:fill/>
              </v:shape>
              <v:shape style="position:absolute;left:4254;top:7427;width:1627;height:400" coordorigin="4254,7427" coordsize="1627,400" path="m5881,7794l5777,7709,5765,7761,5785,7765,5790,7769,5791,7774,5791,7816,5881,7794e" filled="t" fillcolor="#000000" stroked="f">
                <v:path arrowok="t"/>
                <v:fill/>
              </v:shape>
            </v:group>
            <v:group style="position:absolute;left:6681;top:1117;width:728;height:120" coordorigin="6681,1117" coordsize="728,120">
              <v:shape style="position:absolute;left:6681;top:1117;width:728;height:120" coordorigin="6681,1117" coordsize="728,120" path="m6801,1170l6801,1117,6681,1177,6774,1223,6774,1177,6776,1171,6782,1170,6801,1170e" filled="t" fillcolor="#000000" stroked="f">
                <v:path arrowok="t"/>
                <v:fill/>
              </v:shape>
              <v:shape style="position:absolute;left:6681;top:1117;width:728;height:120" coordorigin="6681,1117" coordsize="728,120" path="m7410,1177l7407,1171,7401,1170,6782,1170,6776,1171,6774,1177,6776,1182,6782,1184,7401,1184,7407,1182,7410,1177e" filled="t" fillcolor="#000000" stroked="f">
                <v:path arrowok="t"/>
                <v:fill/>
              </v:shape>
              <v:shape style="position:absolute;left:6681;top:1117;width:728;height:120" coordorigin="6681,1117" coordsize="728,120" path="m6801,1237l6801,1184,6782,1184,6776,1182,6774,1177,6774,1223,6801,1237e" filled="t" fillcolor="#000000" stroked="f">
                <v:path arrowok="t"/>
                <v:fill/>
              </v:shape>
            </v:group>
            <v:group style="position:absolute;left:1634;top:4282;width:5407;height:2" coordorigin="1634,4282" coordsize="5407,2">
              <v:shape style="position:absolute;left:1634;top:4282;width:5407;height:2" coordorigin="1634,4282" coordsize="5407,0" path="m1634,4282l7041,4282e" filled="f" stroked="t" strokeweight=".75pt" strokecolor="#000000">
                <v:path arrowok="t"/>
              </v:shape>
            </v:group>
            <v:group style="position:absolute;left:7501;top:2406;width:4500;height:2" coordorigin="7501,2406" coordsize="4500,2">
              <v:shape style="position:absolute;left:7501;top:2406;width:4500;height:2" coordorigin="7501,2406" coordsize="4500,0" path="m7501,2406l12001,2406e" filled="f" stroked="t" strokeweight=".75pt" strokecolor="#000000">
                <v:path arrowok="t"/>
              </v:shape>
            </v:group>
            <v:group style="position:absolute;left:7501;top:2102;width:4500;height:2" coordorigin="7501,2102" coordsize="4500,2">
              <v:shape style="position:absolute;left:7501;top:2102;width:4500;height:2" coordorigin="7501,2102" coordsize="4500,0" path="m7501,2102l12001,2102e" filled="f" stroked="t" strokeweight=".75pt" strokecolor="#000000">
                <v:path arrowok="t"/>
              </v:shape>
            </v:group>
            <v:group style="position:absolute;left:4201;top:4914;width:120;height:427" coordorigin="4201,4914" coordsize="120,427">
              <v:shape style="position:absolute;left:4201;top:4914;width:120;height:427" coordorigin="4201,4914" coordsize="120,427" path="m4321,5034l4261,4914,4201,5034,4254,5034,4254,5014,4255,5009,4261,5006,4266,5009,4268,5014,4268,5034,4321,5034e" filled="t" fillcolor="#000000" stroked="f">
                <v:path arrowok="t"/>
                <v:fill/>
              </v:shape>
              <v:shape style="position:absolute;left:4201;top:4914;width:120;height:427" coordorigin="4201,4914" coordsize="120,427" path="m4321,5221l4201,5221,4254,5327,4254,5240,4255,5246,4261,5249,4266,5246,4268,5240,4268,5327,4321,5221e" filled="t" fillcolor="#000000" stroked="f">
                <v:path arrowok="t"/>
                <v:fill/>
              </v:shape>
              <v:shape style="position:absolute;left:4201;top:4914;width:120;height:427" coordorigin="4201,4914" coordsize="120,427" path="m4268,5034l4268,5014,4266,5009,4261,5006,4255,5009,4254,5014,4254,5034,4268,5034e" filled="t" fillcolor="#000000" stroked="f">
                <v:path arrowok="t"/>
                <v:fill/>
              </v:shape>
              <v:shape style="position:absolute;left:4201;top:4914;width:120;height:427" coordorigin="4201,4914" coordsize="120,427" path="m4268,5221l4268,5034,4254,5034,4254,5221,4268,5221e" filled="t" fillcolor="#000000" stroked="f">
                <v:path arrowok="t"/>
                <v:fill/>
              </v:shape>
              <v:shape style="position:absolute;left:4201;top:4914;width:120;height:427" coordorigin="4201,4914" coordsize="120,427" path="m4268,5327l4268,5240,4266,5246,4261,5249,4255,5246,4254,5240,4254,5327,4261,5341,4268,5327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.358624pt;margin-top:310.070251pt;width:27.98pt;height:108.829763pt;mso-position-horizontal-relative:page;mso-position-vertical-relative:page;z-index:-1484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551" w:lineRule="exact"/>
                    <w:ind w:left="20" w:right="-98"/>
                    <w:jc w:val="left"/>
                    <w:rPr>
                      <w:rFonts w:ascii="Arial" w:hAnsi="Arial" w:cs="Arial" w:eastAsia="Arial"/>
                      <w:sz w:val="52"/>
                      <w:szCs w:val="52"/>
                    </w:rPr>
                  </w:pPr>
                  <w:rPr/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.358624pt;margin-top:130.834427pt;width:27.98pt;height:159.485569pt;mso-position-horizontal-relative:page;mso-position-vertical-relative:page;z-index:-1483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551" w:lineRule="exact"/>
                    <w:ind w:left="20" w:right="-98"/>
                    <w:jc w:val="left"/>
                    <w:rPr>
                      <w:rFonts w:ascii="Arial" w:hAnsi="Arial" w:cs="Arial" w:eastAsia="Arial"/>
                      <w:sz w:val="52"/>
                      <w:szCs w:val="52"/>
                    </w:rPr>
                  </w:pPr>
                  <w:rPr/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3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1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Les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oles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&amp;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III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sont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stème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tion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’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agré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ent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ée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ec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cré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aire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ormém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nt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é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</w:p>
    <w:p>
      <w:pPr>
        <w:spacing w:before="0" w:after="0" w:line="206" w:lineRule="exact"/>
        <w:ind w:left="11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pér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eur</w:t>
      </w:r>
    </w:p>
    <w:p>
      <w:pPr>
        <w:jc w:val="left"/>
        <w:spacing w:after="0"/>
        <w:sectPr>
          <w:type w:val="continuous"/>
          <w:pgSz w:w="16840" w:h="11920" w:orient="landscape"/>
          <w:pgMar w:top="1060" w:bottom="1080" w:left="880" w:right="6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9" w:right="472"/>
        <w:jc w:val="left"/>
        <w:tabs>
          <w:tab w:pos="23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GOUVERNANCE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4"/>
          <w:szCs w:val="24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SYS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EME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Niveaux</w:t>
      </w:r>
      <w:r>
        <w:rPr>
          <w:rFonts w:ascii="Arial" w:hAnsi="Arial" w:cs="Arial" w:eastAsia="Arial"/>
          <w:sz w:val="24"/>
          <w:szCs w:val="24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rise</w:t>
      </w:r>
      <w:r>
        <w:rPr>
          <w:rFonts w:ascii="Arial" w:hAnsi="Arial" w:cs="Arial" w:eastAsia="Arial"/>
          <w:sz w:val="24"/>
          <w:szCs w:val="24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4"/>
          <w:szCs w:val="24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décisions</w:t>
      </w:r>
      <w:r>
        <w:rPr>
          <w:rFonts w:ascii="Arial" w:hAnsi="Arial" w:cs="Arial" w:eastAsia="Arial"/>
          <w:sz w:val="24"/>
          <w:szCs w:val="24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4"/>
          <w:szCs w:val="24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différents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organes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stème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200005" w:type="dxa"/>
      </w:tblPr>
      <w:tblGrid/>
      <w:tr>
        <w:trPr>
          <w:trHeight w:val="526" w:hRule="exact"/>
        </w:trPr>
        <w:tc>
          <w:tcPr>
            <w:tcW w:w="640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0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318" w:hRule="exact"/>
        </w:trPr>
        <w:tc>
          <w:tcPr>
            <w:tcW w:w="6406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Politique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é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nérale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Critères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l’enseignement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européen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Statuts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règlements</w:t>
            </w:r>
          </w:p>
        </w:tc>
        <w:tc>
          <w:tcPr>
            <w:tcW w:w="71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4" w:lineRule="auto"/>
              <w:ind w:left="102" w:right="38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4" w:lineRule="auto"/>
              <w:ind w:left="102" w:right="37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0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4" w:lineRule="auto"/>
              <w:ind w:left="102" w:right="20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111" w:hRule="exact"/>
        </w:trPr>
        <w:tc>
          <w:tcPr>
            <w:tcW w:w="640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Ecoles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pe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Ouve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/ferm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ture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d’écoles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sections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linguistiques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Politique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d’admis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élèves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Lignes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directrices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pour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fixation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minerval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Créations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postes</w:t>
            </w:r>
          </w:p>
        </w:tc>
        <w:tc>
          <w:tcPr>
            <w:tcW w:w="71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4" w:lineRule="auto"/>
              <w:ind w:left="102" w:right="372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4" w:lineRule="auto"/>
              <w:ind w:left="102" w:right="201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640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Adoption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budget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global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SG</w:t>
            </w:r>
          </w:p>
        </w:tc>
        <w:tc>
          <w:tcPr>
            <w:tcW w:w="71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640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Nominations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statutaires</w:t>
            </w:r>
          </w:p>
        </w:tc>
        <w:tc>
          <w:tcPr>
            <w:tcW w:w="71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03" w:hRule="exact"/>
        </w:trPr>
        <w:tc>
          <w:tcPr>
            <w:tcW w:w="640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Validation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reconnaissance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études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du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Baccalauréat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européen</w:t>
            </w:r>
          </w:p>
        </w:tc>
        <w:tc>
          <w:tcPr>
            <w:tcW w:w="71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640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Compéten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chambre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recours</w:t>
            </w:r>
          </w:p>
        </w:tc>
        <w:tc>
          <w:tcPr>
            <w:tcW w:w="71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640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Agrément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écoles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Types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III</w:t>
            </w:r>
          </w:p>
        </w:tc>
        <w:tc>
          <w:tcPr>
            <w:tcW w:w="71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640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ICT</w:t>
            </w:r>
          </w:p>
        </w:tc>
        <w:tc>
          <w:tcPr>
            <w:tcW w:w="71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7" w:hRule="exact"/>
        </w:trPr>
        <w:tc>
          <w:tcPr>
            <w:tcW w:w="640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Politique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d’intégration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élèves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SEN</w:t>
            </w:r>
          </w:p>
        </w:tc>
        <w:tc>
          <w:tcPr>
            <w:tcW w:w="71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02" w:hRule="exact"/>
        </w:trPr>
        <w:tc>
          <w:tcPr>
            <w:tcW w:w="640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73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Questions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budgétaires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s’inscrivant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dans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cadre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budget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global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approuvé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par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Conseil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supérieur</w:t>
            </w:r>
          </w:p>
        </w:tc>
        <w:tc>
          <w:tcPr>
            <w:tcW w:w="71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802" w:hRule="exact"/>
        </w:trPr>
        <w:tc>
          <w:tcPr>
            <w:tcW w:w="640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4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Questions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administratives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budgétaires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nécessitant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une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décision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Conseil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supérieur</w:t>
            </w:r>
          </w:p>
        </w:tc>
        <w:tc>
          <w:tcPr>
            <w:tcW w:w="71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7" w:hRule="exact"/>
        </w:trPr>
        <w:tc>
          <w:tcPr>
            <w:tcW w:w="6406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Questions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pédagogiques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sans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implications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financières</w:t>
            </w:r>
          </w:p>
        </w:tc>
        <w:tc>
          <w:tcPr>
            <w:tcW w:w="71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802" w:hRule="exact"/>
        </w:trPr>
        <w:tc>
          <w:tcPr>
            <w:tcW w:w="6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14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Questions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pédagogiques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ayant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implications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financières</w:t>
            </w:r>
          </w:p>
        </w:tc>
        <w:tc>
          <w:tcPr>
            <w:tcW w:w="71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527" w:hRule="exact"/>
        </w:trPr>
        <w:tc>
          <w:tcPr>
            <w:tcW w:w="64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Questions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relevant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l’autonomie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écoles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Type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</w:p>
        </w:tc>
        <w:tc>
          <w:tcPr>
            <w:tcW w:w="71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55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9" w:right="47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Secrétaire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géné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exécute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décisions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prises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Conseil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périeur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exerce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pouvoir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décisionnel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conformément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aux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dispositions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prévues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statuts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règlements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aux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délégations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Conseil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supérieur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9" w:right="408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*Légende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Proposition,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Avis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Décision.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NumType w:start="23"/>
          <w:pgMar w:header="1050" w:footer="882" w:top="1280" w:bottom="1080" w:left="1240" w:right="600"/>
          <w:headerReference w:type="default" r:id="rId9"/>
          <w:footerReference w:type="default" r:id="rId10"/>
          <w:pgSz w:w="11920" w:h="168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exact"/>
        <w:ind w:left="18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3.71748pt;margin-top:19.846165pt;width:451.20504pt;height:550.119985pt;mso-position-horizontal-relative:page;mso-position-vertical-relative:paragraph;z-index:-1482" coordorigin="1274,397" coordsize="9024,11002">
            <v:group style="position:absolute;left:1284;top:403;width:8834;height:2" coordorigin="1284,403" coordsize="8834,2">
              <v:shape style="position:absolute;left:1284;top:403;width:8834;height:2" coordorigin="1284,403" coordsize="8834,0" path="m1284,403l10118,403e" filled="f" stroked="t" strokeweight=".579980pt" strokecolor="#000000">
                <v:path arrowok="t"/>
              </v:shape>
            </v:group>
            <v:group style="position:absolute;left:1289;top:408;width:2;height:10986" coordorigin="1289,408" coordsize="2,10986">
              <v:shape style="position:absolute;left:1289;top:408;width:2;height:10986" coordorigin="1289,408" coordsize="0,10986" path="m1289,408l1289,11394e" filled="f" stroked="t" strokeweight=".580pt" strokecolor="#000000">
                <v:path arrowok="t"/>
              </v:shape>
            </v:group>
            <v:group style="position:absolute;left:3089;top:408;width:2;height:10986" coordorigin="3089,408" coordsize="2,10986">
              <v:shape style="position:absolute;left:3089;top:408;width:2;height:10986" coordorigin="3089,408" coordsize="0,10986" path="m3089,408l3089,11394e" filled="f" stroked="t" strokeweight=".58001pt" strokecolor="#000000">
                <v:path arrowok="t"/>
              </v:shape>
            </v:group>
            <v:group style="position:absolute;left:4357;top:408;width:2;height:10986" coordorigin="4357,408" coordsize="2,10986">
              <v:shape style="position:absolute;left:4357;top:408;width:2;height:10986" coordorigin="4357,408" coordsize="0,10986" path="m4357,408l4357,11394e" filled="f" stroked="t" strokeweight=".580pt" strokecolor="#000000">
                <v:path arrowok="t"/>
              </v:shape>
            </v:group>
            <v:group style="position:absolute;left:6091;top:408;width:2;height:10986" coordorigin="6091,408" coordsize="2,10986">
              <v:shape style="position:absolute;left:6091;top:408;width:2;height:10986" coordorigin="6091,408" coordsize="0,10986" path="m6091,408l6091,11394e" filled="f" stroked="t" strokeweight=".58001pt" strokecolor="#000000">
                <v:path arrowok="t"/>
              </v:shape>
            </v:group>
            <v:group style="position:absolute;left:7352;top:408;width:2;height:10986" coordorigin="7352,408" coordsize="2,10986">
              <v:shape style="position:absolute;left:7352;top:408;width:2;height:10986" coordorigin="7352,408" coordsize="0,10986" path="m7352,408l7352,11394e" filled="f" stroked="t" strokeweight=".58001pt" strokecolor="#000000">
                <v:path arrowok="t"/>
              </v:shape>
            </v:group>
            <v:group style="position:absolute;left:8615;top:408;width:2;height:10986" coordorigin="8615,408" coordsize="2,10986">
              <v:shape style="position:absolute;left:8615;top:408;width:2;height:10986" coordorigin="8615,408" coordsize="0,10986" path="m8615,408l8615,11394e" filled="f" stroked="t" strokeweight=".579980pt" strokecolor="#000000">
                <v:path arrowok="t"/>
              </v:shape>
            </v:group>
            <v:group style="position:absolute;left:10114;top:408;width:2;height:10986" coordorigin="10114,408" coordsize="2,10986">
              <v:shape style="position:absolute;left:10114;top:408;width:2;height:10986" coordorigin="10114,408" coordsize="0,10986" path="m10114,408l10114,11394e" filled="f" stroked="t" strokeweight=".58001pt" strokecolor="#000000">
                <v:path arrowok="t"/>
              </v:shape>
            </v:group>
            <v:group style="position:absolute;left:1284;top:1324;width:8834;height:2" coordorigin="1284,1324" coordsize="8834,2">
              <v:shape style="position:absolute;left:1284;top:1324;width:8834;height:2" coordorigin="1284,1324" coordsize="8834,0" path="m1284,1324l10118,1324e" filled="f" stroked="t" strokeweight=".58004pt" strokecolor="#000000">
                <v:path arrowok="t"/>
              </v:shape>
            </v:group>
            <v:group style="position:absolute;left:1284;top:2808;width:9005;height:2" coordorigin="1284,2808" coordsize="9005,2">
              <v:shape style="position:absolute;left:1284;top:2808;width:9005;height:2" coordorigin="1284,2808" coordsize="9005,0" path="m1284,2808l10289,2808e" filled="f" stroked="t" strokeweight=".96504pt" strokecolor="#000000">
                <v:path arrowok="t"/>
              </v:shape>
            </v:group>
            <v:group style="position:absolute;left:8610;top:2804;width:1508;height:2" coordorigin="8610,2804" coordsize="1508,2">
              <v:shape style="position:absolute;left:8610;top:2804;width:1508;height:2" coordorigin="8610,2804" coordsize="1508,0" path="m8610,2804l10118,2804e" filled="f" stroked="t" strokeweight=".58004pt" strokecolor="#000000">
                <v:path arrowok="t"/>
              </v:shape>
            </v:group>
            <v:group style="position:absolute;left:1284;top:4898;width:8834;height:2" coordorigin="1284,4898" coordsize="8834,2">
              <v:shape style="position:absolute;left:1284;top:4898;width:8834;height:2" coordorigin="1284,4898" coordsize="8834,0" path="m1284,4898l10118,4898e" filled="f" stroked="t" strokeweight=".579980pt" strokecolor="#000000">
                <v:path arrowok="t"/>
              </v:shape>
            </v:group>
            <v:group style="position:absolute;left:1284;top:5701;width:8834;height:2" coordorigin="1284,5701" coordsize="8834,2">
              <v:shape style="position:absolute;left:1284;top:5701;width:8834;height:2" coordorigin="1284,5701" coordsize="8834,0" path="m1284,5701l10118,5701e" filled="f" stroked="t" strokeweight=".579980pt" strokecolor="#000000">
                <v:path arrowok="t"/>
              </v:shape>
            </v:group>
            <v:group style="position:absolute;left:1284;top:6502;width:8834;height:2" coordorigin="1284,6502" coordsize="8834,2">
              <v:shape style="position:absolute;left:1284;top:6502;width:8834;height:2" coordorigin="1284,6502" coordsize="8834,0" path="m1284,6502l10118,6502e" filled="f" stroked="t" strokeweight=".58001pt" strokecolor="#000000">
                <v:path arrowok="t"/>
              </v:shape>
            </v:group>
            <v:group style="position:absolute;left:1284;top:9284;width:8834;height:2" coordorigin="1284,9284" coordsize="8834,2">
              <v:shape style="position:absolute;left:1284;top:9284;width:8834;height:2" coordorigin="1284,9284" coordsize="8834,0" path="m1284,9284l10118,9284e" filled="f" stroked="t" strokeweight=".579980pt" strokecolor="#000000">
                <v:path arrowok="t"/>
              </v:shape>
            </v:group>
            <v:group style="position:absolute;left:1284;top:9810;width:8834;height:2" coordorigin="1284,9810" coordsize="8834,2">
              <v:shape style="position:absolute;left:1284;top:9810;width:8834;height:2" coordorigin="1284,9810" coordsize="8834,0" path="m1284,9810l10118,9810e" filled="f" stroked="t" strokeweight=".58004pt" strokecolor="#000000">
                <v:path arrowok="t"/>
              </v:shape>
            </v:group>
            <v:group style="position:absolute;left:1284;top:10336;width:8834;height:2" coordorigin="1284,10336" coordsize="8834,2">
              <v:shape style="position:absolute;left:1284;top:10336;width:8834;height:2" coordorigin="1284,10336" coordsize="8834,0" path="m1284,10336l10118,10336e" filled="f" stroked="t" strokeweight=".580pt" strokecolor="#000000">
                <v:path arrowok="t"/>
              </v:shape>
            </v:group>
            <v:group style="position:absolute;left:1284;top:10862;width:8834;height:2" coordorigin="1284,10862" coordsize="8834,2">
              <v:shape style="position:absolute;left:1284;top:10862;width:8834;height:2" coordorigin="1284,10862" coordsize="8834,0" path="m1284,10862l10118,10862e" filled="f" stroked="t" strokeweight=".580pt" strokecolor="#000000">
                <v:path arrowok="t"/>
              </v:shape>
            </v:group>
            <v:group style="position:absolute;left:1284;top:11389;width:8834;height:2" coordorigin="1284,11389" coordsize="8834,2">
              <v:shape style="position:absolute;left:1284;top:11389;width:8834;height:2" coordorigin="1284,11389" coordsize="8834,0" path="m1284,11389l10118,11389e" filled="f" stroked="t" strokeweight=".580pt" strokecolor="#000000">
                <v:path arrowok="t"/>
              </v:shape>
            </v:group>
            <v:group style="position:absolute;left:3089;top:1730;width:178;height:1620" coordorigin="3089,1730" coordsize="178,1620">
              <v:shape style="position:absolute;left:3089;top:1730;width:178;height:1620" coordorigin="3089,1730" coordsize="178,1620" path="m3089,1730l3152,1768,3177,1835,3179,2404,3181,2431,3205,2499,3266,2540,3249,2543,3194,2599,3179,2674,3179,3214,3177,3241,3154,3309,3109,3346,3091,3350e" filled="f" stroked="t" strokeweight=".75pt" strokecolor="#000000">
                <v:path arrowok="t"/>
              </v:shape>
            </v:group>
            <v:group style="position:absolute;left:1289;top:7167;width:8818;height:2" coordorigin="1289,7167" coordsize="8818,2">
              <v:shape style="position:absolute;left:1289;top:7167;width:8818;height:2" coordorigin="1289,7167" coordsize="8818,0" path="m1289,7167l10106,7167e" filled="f" stroked="t" strokeweight=".75pt" strokecolor="#000000">
                <v:path arrowok="t"/>
              </v:shape>
            </v:group>
            <v:group style="position:absolute;left:3094;top:6621;width:172;height:1080" coordorigin="3094,6621" coordsize="172,1080">
              <v:shape style="position:absolute;left:3094;top:6621;width:172;height:1080" coordorigin="3094,6621" coordsize="172,1080" path="m3094,6621l3155,6645,3183,6703,3184,7071,3186,7094,3224,7146,3265,7161,3245,7164,3196,7204,3184,7611,3181,7634,3173,7654,3160,7672,3144,7686,3124,7696,3102,7701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Calendrier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réunions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différents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organes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acteurs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système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1050" w:footer="882" w:top="1280" w:bottom="1080" w:left="1280" w:right="960"/>
          <w:headerReference w:type="default" r:id="rId11"/>
          <w:pgSz w:w="11920" w:h="16840"/>
        </w:sectPr>
      </w:pPr>
      <w:rPr/>
    </w:p>
    <w:p>
      <w:pPr>
        <w:spacing w:before="29" w:after="0" w:line="240" w:lineRule="auto"/>
        <w:ind w:right="194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exact"/>
        <w:ind w:right="-20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Ecoles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340" w:val="left"/>
          <w:tab w:pos="2700" w:val="left"/>
          <w:tab w:pos="40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CI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CPM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CB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60" w:bottom="1080" w:left="1280" w:right="960"/>
          <w:cols w:num="2" w:equalWidth="0">
            <w:col w:w="2829" w:space="994"/>
            <w:col w:w="5857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1060" w:bottom="1080" w:left="1280" w:right="960"/>
        </w:sectPr>
      </w:pPr>
      <w:rPr/>
    </w:p>
    <w:p>
      <w:pPr>
        <w:spacing w:before="29" w:after="0" w:line="271" w:lineRule="exact"/>
        <w:ind w:left="117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Septembre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CIS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(Bac)*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060" w:bottom="1080" w:left="1280" w:right="960"/>
          <w:cols w:num="2" w:equalWidth="0">
            <w:col w:w="1357" w:space="1829"/>
            <w:col w:w="649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1060" w:bottom="1080" w:left="1280" w:right="9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Octobre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4" w:lineRule="auto"/>
        <w:ind w:left="822" w:right="72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CIS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CIM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76" w:lineRule="exact"/>
        <w:ind w:left="822" w:right="-6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11"/>
        </w:rPr>
        <w:t>ère</w:t>
      </w:r>
      <w:r>
        <w:rPr>
          <w:rFonts w:ascii="Arial" w:hAnsi="Arial" w:cs="Arial" w:eastAsia="Arial"/>
          <w:sz w:val="16"/>
          <w:szCs w:val="16"/>
          <w:spacing w:val="20"/>
          <w:w w:val="100"/>
          <w:b/>
          <w:bCs/>
          <w:position w:val="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moi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ié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d’octobre)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CPM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60" w:bottom="1080" w:left="1280" w:right="960"/>
          <w:cols w:num="3" w:equalWidth="0">
            <w:col w:w="1037" w:space="1326"/>
            <w:col w:w="2051" w:space="762"/>
            <w:col w:w="4504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7" w:right="-20"/>
        <w:jc w:val="left"/>
        <w:tabs>
          <w:tab w:pos="65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Début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novembre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17" w:right="-20"/>
        <w:jc w:val="left"/>
        <w:tabs>
          <w:tab w:pos="79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Début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décembre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1060" w:bottom="1080" w:left="1280" w:right="960"/>
        </w:sectPr>
      </w:pPr>
      <w:rPr/>
    </w:p>
    <w:p>
      <w:pPr>
        <w:spacing w:before="29" w:after="0" w:line="240" w:lineRule="auto"/>
        <w:ind w:left="117" w:right="-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Janvier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Février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4" w:lineRule="auto"/>
        <w:ind w:left="822" w:right="72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CIS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CIM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76" w:lineRule="exact"/>
        <w:ind w:left="822" w:right="-6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11"/>
        </w:rPr>
        <w:t>ère</w:t>
      </w:r>
      <w:r>
        <w:rPr>
          <w:rFonts w:ascii="Arial" w:hAnsi="Arial" w:cs="Arial" w:eastAsia="Arial"/>
          <w:sz w:val="16"/>
          <w:szCs w:val="16"/>
          <w:spacing w:val="20"/>
          <w:w w:val="100"/>
          <w:b/>
          <w:bCs/>
          <w:position w:val="1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moi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ié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février)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CPM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60" w:bottom="1080" w:left="1280" w:right="960"/>
          <w:cols w:num="3" w:equalWidth="0">
            <w:col w:w="957" w:space="1406"/>
            <w:col w:w="2051" w:space="762"/>
            <w:col w:w="4504"/>
          </w:cols>
        </w:sectPr>
      </w:pPr>
      <w:rPr/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17" w:right="-20"/>
        <w:jc w:val="left"/>
        <w:tabs>
          <w:tab w:pos="65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Mars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7" w:right="-20"/>
        <w:jc w:val="left"/>
        <w:tabs>
          <w:tab w:pos="79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Avril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Mai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7" w:right="-20"/>
        <w:jc w:val="left"/>
        <w:tabs>
          <w:tab w:pos="31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Juin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CIS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(Bac)*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473" w:right="767" w:firstLine="-284"/>
        <w:jc w:val="left"/>
        <w:tabs>
          <w:tab w:pos="69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*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nécessaire,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tion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dispositions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réglementa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prises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concernant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Baccalauréat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européen.</w:t>
      </w:r>
    </w:p>
    <w:sectPr>
      <w:type w:val="continuous"/>
      <w:pgSz w:w="11920" w:h="16840"/>
      <w:pgMar w:top="1060" w:bottom="1080" w:left="12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Tw Cen MT">
    <w:altName w:val="Tw Cen MT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7.879997pt;margin-top:777.599976pt;width:446.88pt;height:.1pt;mso-position-horizontal-relative:page;mso-position-vertical-relative:page;z-index:-1492" coordorigin="1558,15552" coordsize="8938,2">
          <v:shape style="position:absolute;left:1558;top:15552;width:8938;height:2" coordorigin="1558,15552" coordsize="8938,0" path="m1558,15552l10495,15552e" filled="f" stroked="t" strokeweight=".5800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379997pt;margin-top:778.773376pt;width:59.720939pt;height:9.98pt;mso-position-horizontal-relative:page;mso-position-vertical-relative:page;z-index:-1491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2009-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-35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-fr-4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510406pt;margin-top:778.773376pt;width:18.519505pt;height:9.98pt;mso-position-horizontal-relative:page;mso-position-vertical-relative:page;z-index:-1490" type="#_x0000_t202" filled="f" stroked="f">
          <v:textbox inset="0,0,0,0">
            <w:txbxContent>
              <w:p>
                <w:pPr>
                  <w:spacing w:before="0" w:after="0" w:line="183" w:lineRule="exact"/>
                  <w:ind w:left="4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w w:val="99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1/24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1.940002pt;margin-top:777.599976pt;width:469.62pt;height:.1pt;mso-position-horizontal-relative:page;mso-position-vertical-relative:page;z-index:-1488" coordorigin="1439,15552" coordsize="9392,2">
          <v:shape style="position:absolute;left:1439;top:15552;width:9392;height:2" coordorigin="1439,15552" coordsize="9392,0" path="m1439,15552l10831,15552e" filled="f" stroked="t" strokeweight=".5800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440002pt;margin-top:778.773376pt;width:59.692211pt;height:9.98pt;mso-position-horizontal-relative:page;mso-position-vertical-relative:page;z-index:-1487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2009-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-35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-fr-4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2.570404pt;margin-top:778.773376pt;width:31.303462pt;height:9.98pt;mso-position-horizontal-relative:page;mso-position-vertical-relative:page;z-index:-1486" type="#_x0000_t202" filled="f" stroked="f">
          <v:textbox inset="0,0,0,0">
            <w:txbxContent>
              <w:p>
                <w:pPr>
                  <w:spacing w:before="0" w:after="0" w:line="183" w:lineRule="exact"/>
                  <w:ind w:left="207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w w:val="99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24/24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6.23999pt;margin-top:51.495922pt;width:63.350003pt;height:14pt;mso-position-horizontal-relative:page;mso-position-vertical-relative:page;z-index:-148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b/>
                    <w:bCs/>
                  </w:rPr>
                  <w:t>ANNEXE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880005pt;margin-top:51.495922pt;width:66.658403pt;height:14pt;mso-position-horizontal-relative:page;mso-position-vertical-relative:page;z-index:-148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b/>
                    <w:bCs/>
                  </w:rPr>
                  <w:t>ANNEXE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  <w:b/>
                    <w:bCs/>
                  </w:rPr>
                  <w:t>VI</w:t>
                </w:r>
                <w:r>
                  <w:rPr>
                    <w:rFonts w:ascii="Arial" w:hAnsi="Arial" w:cs="Arial" w:eastAsia="Arial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3.xml"/><Relationship Id="rId11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francoise.wagner</dc:creator>
  <dc:title>Microsoft Word - 2009-D-353-fr-4.doc</dc:title>
  <dcterms:created xsi:type="dcterms:W3CDTF">2022-01-05T14:20:10Z</dcterms:created>
  <dcterms:modified xsi:type="dcterms:W3CDTF">2022-01-05T14:20:10Z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2009-09-08T00:00:00Z</vt:filetime>
  </property>
  <property fmtid="{D5CDD505-2E9C-101B-9397-08002B2CF9AE}" pid="3" name="LastSaved">
    <vt:filetime>2022-01-05T00:00:00Z</vt:filetime>
  </property>
</Properties>
</file>