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37.875983pt;height:84.0375pt;mso-position-horizontal-relative:char;mso-position-vertical-relative:line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Ref.: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2009-D-353-en-4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exact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Orig.: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FR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78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Schola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Europaea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Office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ral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ral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Secreta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footer="1045" w:top="940" w:bottom="1240" w:left="1480" w:right="1680"/>
          <w:footerReference w:type="default" r:id="rId5"/>
          <w:type w:val="continuous"/>
          <w:pgSz w:w="11920" w:h="16840"/>
          <w:cols w:num="2" w:equalWidth="0">
            <w:col w:w="4860" w:space="351"/>
            <w:col w:w="3549"/>
          </w:cols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77.879997pt;margin-top:778.619995pt;width:446.88pt;height:.1pt;mso-position-horizontal-relative:page;mso-position-vertical-relative:page;z-index:-1552" coordorigin="1558,15572" coordsize="8938,2">
            <v:shape style="position:absolute;left:1558;top:15572;width:8938;height:2" coordorigin="1558,15572" coordsize="8938,0" path="m1558,15572l10495,15572e" filled="f" stroked="t" strokeweight=".579980pt" strokecolor="#000000">
              <v:path arrowok="t"/>
            </v:shape>
          </v:group>
          <w10:wrap type="none"/>
        </w:pict>
      </w:r>
      <w:r>
        <w:rPr/>
        <w:pict>
          <v:group style="position:absolute;margin-left:77.589996pt;margin-top:395.410004pt;width:446.02001pt;height:2.38pt;mso-position-horizontal-relative:page;mso-position-vertical-relative:page;z-index:-1551" coordorigin="1552,7908" coordsize="8920,48">
            <v:group style="position:absolute;left:1588;top:7926;width:7626;height:2" coordorigin="1588,7926" coordsize="7626,2">
              <v:shape style="position:absolute;left:1588;top:7926;width:7626;height:2" coordorigin="1588,7926" coordsize="7626,0" path="m1588,7926l9214,7926e" filled="f" stroked="t" strokeweight="1.78pt" strokecolor="#000000">
                <v:path arrowok="t"/>
              </v:shape>
            </v:group>
            <v:group style="position:absolute;left:1558;top:7950;width:8909;height:2" coordorigin="1558,7950" coordsize="8909,2">
              <v:shape style="position:absolute;left:1558;top:7950;width:8909;height:2" coordorigin="1558,7950" coordsize="8909,0" path="m1558,7950l10466,7950e" filled="f" stroked="t" strokeweight=".58001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108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EUROPEAN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SCHOOLS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Board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Stockholm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21,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22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23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April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2009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480" w:right="1680"/>
        </w:sectPr>
      </w:pPr>
      <w:rPr/>
    </w:p>
    <w:p>
      <w:pPr>
        <w:spacing w:before="80" w:after="0" w:line="240" w:lineRule="auto"/>
        <w:ind w:left="108" w:right="-20"/>
        <w:jc w:val="left"/>
        <w:tabs>
          <w:tab w:pos="8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KGROUND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Reflection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initiated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1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2002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005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uropean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Parliament,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Lisbon.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1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merged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‘Ref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rm’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putting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forward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main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thrusts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58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upils,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597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878" w:right="-20"/>
        <w:jc w:val="left"/>
        <w:tabs>
          <w:tab w:pos="2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granting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22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0" w:after="0" w:line="252" w:lineRule="exact"/>
        <w:ind w:left="2238" w:right="50" w:firstLine="-360"/>
        <w:jc w:val="left"/>
        <w:tabs>
          <w:tab w:pos="2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redefini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amongst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ndment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teachers.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6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progress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process,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already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‘Reform’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presented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(document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1212-D-2008-en-2).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document,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gave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816" w:right="29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ively: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1536" w:right="50" w:firstLine="-36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opening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65" w:lineRule="exact"/>
        <w:ind w:left="1176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  <w:position w:val="-1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autonomy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Schools</w:t>
      </w:r>
      <w:r>
        <w:rPr>
          <w:rFonts w:ascii="Arial" w:hAnsi="Arial" w:cs="Arial" w:eastAsia="Arial"/>
          <w:sz w:val="22"/>
          <w:szCs w:val="22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(Type</w:t>
      </w:r>
      <w:r>
        <w:rPr>
          <w:rFonts w:ascii="Arial" w:hAnsi="Arial" w:cs="Arial" w:eastAsia="Arial"/>
          <w:sz w:val="22"/>
          <w:szCs w:val="22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240" w:lineRule="auto"/>
        <w:ind w:left="1176" w:right="-20"/>
        <w:jc w:val="left"/>
        <w:tabs>
          <w:tab w:pos="15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7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tabs>
          <w:tab w:pos="8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STRUC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URE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DOCUMENT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10" w:right="16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8" w:right="50" w:firstLine="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sharing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amongst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conclusions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previous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8" w:right="50" w:firstLine="-43"/>
        <w:jc w:val="both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77.879997pt;margin-top:128.454544pt;width:427.44pt;height:.1pt;mso-position-horizontal-relative:page;mso-position-vertical-relative:paragraph;z-index:-1550" coordorigin="1558,2569" coordsize="8549,2">
            <v:shape style="position:absolute;left:1558;top:2569;width:8549;height:2" coordorigin="1558,2569" coordsize="8549,0" path="m1558,2569l10106,2569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mentioned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subject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(points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V-VII)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ropos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emerged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‘Reform’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Steering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NumType w:start="2"/>
          <w:pgMar w:footer="882" w:header="0" w:top="940" w:bottom="1080" w:left="1480" w:right="1360"/>
          <w:footerReference w:type="default" r:id="rId7"/>
          <w:pgSz w:w="11920" w:h="16840"/>
        </w:sectPr>
      </w:pPr>
      <w:rPr/>
    </w:p>
    <w:p>
      <w:pPr>
        <w:spacing w:before="80" w:after="0" w:line="240" w:lineRule="auto"/>
        <w:ind w:left="429" w:right="47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III.</w:t>
      </w:r>
      <w:r>
        <w:rPr>
          <w:rFonts w:ascii="Arial" w:hAnsi="Arial" w:cs="Arial" w:eastAsia="Arial"/>
          <w:sz w:val="22"/>
          <w:szCs w:val="22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OPENING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TYPE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ACCREDITED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7" w:right="63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roviding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7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presence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children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17" w:right="33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instituti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Agencies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rganisations.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7" w:right="462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Accreditation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7" w:right="56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Accreditat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81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criteria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ccreditati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practical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October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2005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respectively.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plemented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Cooperati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already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concluded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several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(Parma,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Dunsha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ghlin,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Heraklion,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Helsinki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Strasbourg).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acceptance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October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Dossier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Conformity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being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resented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France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(Anglop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level)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Manosque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323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Union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contribution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81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inclusion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new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article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Union’s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rata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according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children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officials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enrolled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ntribution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funded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authority,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predic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fair,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incentive.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calcul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respective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rimary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secondary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cycles,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balanced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average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pupil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erage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pupil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497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7" w:right="543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Launch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meeting,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able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launch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ilot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1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Netherlands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Interest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creation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secondary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International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Hague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file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sponding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7.879997pt;margin-top:50.262188pt;width:427.44pt;height:.1pt;mso-position-horizontal-relative:page;mso-position-vertical-relative:paragraph;z-index:-1549" coordorigin="1558,1005" coordsize="8549,2">
            <v:shape style="position:absolute;left:1558;top:1005;width:8549;height:2" coordorigin="1558,1005" coordsize="8549,0" path="m1558,1005l10106,1005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(1)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descr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ment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9-D-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Board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Gover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</w:p>
    <w:p>
      <w:pPr>
        <w:jc w:val="left"/>
        <w:spacing w:after="0"/>
        <w:sectPr>
          <w:pgMar w:header="0" w:footer="882" w:top="940" w:bottom="1240" w:left="1480" w:right="1360"/>
          <w:pgSz w:w="11920" w:h="16840"/>
        </w:sectPr>
      </w:pPr>
      <w:rPr/>
    </w:p>
    <w:p>
      <w:pPr>
        <w:spacing w:before="80" w:after="0" w:line="240" w:lineRule="auto"/>
        <w:ind w:left="857" w:right="510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Evaluation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008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able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project,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conduct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uration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applied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accreditation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739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schools.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143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Offering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Baccalaureate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accredited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12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Temporary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agreement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Baccalaureate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accredited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written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provisional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allowing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udents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Scuola</w:t>
      </w:r>
      <w:r>
        <w:rPr>
          <w:rFonts w:ascii="Arial" w:hAnsi="Arial" w:cs="Arial" w:eastAsia="Arial"/>
          <w:sz w:val="22"/>
          <w:szCs w:val="22"/>
          <w:spacing w:val="5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per</w:t>
      </w:r>
      <w:r>
        <w:rPr>
          <w:rFonts w:ascii="Arial" w:hAnsi="Arial" w:cs="Arial" w:eastAsia="Arial"/>
          <w:sz w:val="22"/>
          <w:szCs w:val="22"/>
          <w:spacing w:val="5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l’Europa</w:t>
      </w:r>
      <w:r>
        <w:rPr>
          <w:rFonts w:ascii="Arial" w:hAnsi="Arial" w:cs="Arial" w:eastAsia="Arial"/>
          <w:sz w:val="22"/>
          <w:szCs w:val="22"/>
          <w:spacing w:val="5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Parma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ccasion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673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Baccalaure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5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07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2009,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recognising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cation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ndary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527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Scuola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per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l’Europa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Parma.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75" w:right="32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Amendments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Baccalaureate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Regulations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7" w:right="5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2008,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ndments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1984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(Agreement)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ccredited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1228" w:right="51" w:firstLine="-720"/>
        <w:jc w:val="left"/>
        <w:tabs>
          <w:tab w:pos="1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IV.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SHAR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ONGST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MEMBER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STATES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Sharing)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2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teachers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Deputy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etc.),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unfilled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(BoG,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oc.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Addendum).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02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starting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indicative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therefore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rcentage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catego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pupils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2" w:right="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indicative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reference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voluntary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202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principle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ructural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proach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ancial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od)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BoG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08.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structural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possibility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non-native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speakers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02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Quality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lingu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stic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carried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uitment.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Criteria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blished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purpose.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2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Indicative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start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dialogue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mber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cilitate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nsure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2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ossible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deficit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process,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locally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clearly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identified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subject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monitoring.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3" w:right="6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(1)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spacing w:val="1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Only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seconded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teach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rs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2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taken</w:t>
      </w:r>
      <w:r>
        <w:rPr>
          <w:rFonts w:ascii="Arial" w:hAnsi="Arial" w:cs="Arial" w:eastAsia="Arial"/>
          <w:sz w:val="16"/>
          <w:szCs w:val="16"/>
          <w:spacing w:val="2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into</w:t>
      </w:r>
      <w:r>
        <w:rPr>
          <w:rFonts w:ascii="Arial" w:hAnsi="Arial" w:cs="Arial" w:eastAsia="Arial"/>
          <w:sz w:val="16"/>
          <w:szCs w:val="16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accou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t.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2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which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cann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be</w:t>
      </w:r>
      <w:r>
        <w:rPr>
          <w:rFonts w:ascii="Arial" w:hAnsi="Arial" w:cs="Arial" w:eastAsia="Arial"/>
          <w:sz w:val="16"/>
          <w:szCs w:val="16"/>
          <w:spacing w:val="3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reduced</w:t>
      </w:r>
      <w:r>
        <w:rPr>
          <w:rFonts w:ascii="Arial" w:hAnsi="Arial" w:cs="Arial" w:eastAsia="Arial"/>
          <w:sz w:val="16"/>
          <w:szCs w:val="16"/>
          <w:spacing w:val="2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–</w:t>
      </w:r>
      <w:r>
        <w:rPr>
          <w:rFonts w:ascii="Arial" w:hAnsi="Arial" w:cs="Arial" w:eastAsia="Arial"/>
          <w:sz w:val="16"/>
          <w:szCs w:val="16"/>
          <w:spacing w:val="3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spacing w:val="3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locally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recruited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teache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s,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accounting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for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approximately</w:t>
      </w:r>
      <w:r>
        <w:rPr>
          <w:rFonts w:ascii="Arial" w:hAnsi="Arial" w:cs="Arial" w:eastAsia="Arial"/>
          <w:sz w:val="16"/>
          <w:szCs w:val="16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25%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total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u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teachers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European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Schools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syste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,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is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essen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ial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to: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3" w:right="59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cover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hou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requir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ents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certain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subjec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and</w:t>
      </w:r>
      <w:r>
        <w:rPr>
          <w:rFonts w:ascii="Arial" w:hAnsi="Arial" w:cs="Arial" w:eastAsia="Arial"/>
          <w:sz w:val="16"/>
          <w:szCs w:val="16"/>
          <w:spacing w:val="9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languages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where</w:t>
      </w:r>
      <w:r>
        <w:rPr>
          <w:rFonts w:ascii="Arial" w:hAnsi="Arial" w:cs="Arial" w:eastAsia="Arial"/>
          <w:sz w:val="16"/>
          <w:szCs w:val="16"/>
          <w:spacing w:val="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spacing w:val="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creat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full-ti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sts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is</w:t>
      </w:r>
      <w:r>
        <w:rPr>
          <w:rFonts w:ascii="Arial" w:hAnsi="Arial" w:cs="Arial" w:eastAsia="Arial"/>
          <w:sz w:val="16"/>
          <w:szCs w:val="16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not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pe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ssible,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3" w:right="702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eet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eeds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et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ble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constraints</w:t>
      </w:r>
      <w:r>
        <w:rPr>
          <w:rFonts w:ascii="Arial" w:hAnsi="Arial" w:cs="Arial" w:eastAsia="Arial"/>
          <w:sz w:val="16"/>
          <w:szCs w:val="16"/>
          <w:spacing w:val="-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(cross-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anguage</w:t>
      </w:r>
      <w:r>
        <w:rPr>
          <w:rFonts w:ascii="Arial" w:hAnsi="Arial" w:cs="Arial" w:eastAsia="Arial"/>
          <w:sz w:val="16"/>
          <w:szCs w:val="16"/>
          <w:spacing w:val="-1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section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courses,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availabili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y</w:t>
      </w:r>
      <w:r>
        <w:rPr>
          <w:rFonts w:ascii="Arial" w:hAnsi="Arial" w:cs="Arial" w:eastAsia="Arial"/>
          <w:sz w:val="16"/>
          <w:szCs w:val="16"/>
          <w:spacing w:val="-7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ro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s,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etc.),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3" w:right="112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teach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special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courses: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religion,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ethics,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Learning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Support,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SEN,</w:t>
      </w:r>
      <w:r>
        <w:rPr>
          <w:rFonts w:ascii="Arial" w:hAnsi="Arial" w:cs="Arial" w:eastAsia="Arial"/>
          <w:sz w:val="16"/>
          <w:szCs w:val="16"/>
          <w:spacing w:val="-4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atch-up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classes</w:t>
      </w:r>
      <w:r>
        <w:rPr>
          <w:rFonts w:ascii="Arial" w:hAnsi="Arial" w:cs="Arial" w:eastAsia="Arial"/>
          <w:sz w:val="16"/>
          <w:szCs w:val="16"/>
          <w:spacing w:val="-5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languages.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53" w:right="50" w:firstLine="-3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UROPE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BAC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XT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NING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UP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EUROP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SYST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liaison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ureate’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Group,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ptations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texts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July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September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entering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e/July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2012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session.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summary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ferent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external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University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Cambridge,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Secretariat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larged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‘Baccalaureate’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dlines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aforementioned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3" w:after="0" w:line="352" w:lineRule="auto"/>
        <w:ind w:left="857" w:right="3200" w:firstLine="-3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VI.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AUTONOMY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UR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PEAN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(TYPE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broad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granting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my,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aspects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agogical,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schools’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accountabili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Directors’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sponsible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it.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important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ardised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drawing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consolida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rformance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obligations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udgetary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opportunity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multi-a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rovided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Chapter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ability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laws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regulations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host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country.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therefore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controlled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establish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achieved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ercised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cohere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3" w:right="61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Internal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etermining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enable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68" w:right="529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12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essential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216" w:right="51" w:firstLine="-3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composition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ministrative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efined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icles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Article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stipulates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“shall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duties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entrusted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Governors.”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therefore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delegate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ramework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resources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allocated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72" w:after="0" w:line="239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fundamental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be,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ctor,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multi-annual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lan,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standard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313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timeline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designed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without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efer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distinguishi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370" w:lineRule="atLeast"/>
        <w:ind w:left="1560" w:right="49" w:firstLine="2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exhaustive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60" w:right="5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prescriptive,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aken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Board,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chaired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60" w:right="15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Secretary-General,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uarantor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system’s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coherence: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Recruitment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conditio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recruited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Category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4" w:lineRule="exact"/>
        <w:ind w:left="2296" w:right="53" w:firstLine="-36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(Category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banded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range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Timetable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reductions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teachers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implications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l’s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4" w:lineRule="exact"/>
        <w:ind w:left="2296" w:right="51" w:firstLine="-36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strategy: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cooperation,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rtnership,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sponsors,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566" w:right="50" w:firstLine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bility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accordance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ulations,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in-se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ICT: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Child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ovided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36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Enrolments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pupils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88" w:right="51" w:firstLine="6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Parents’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Associatio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example,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pertaining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transport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extra-curricular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56" w:right="553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Frequen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meet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ngs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57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wice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r.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Extraordinary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(article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64.1).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September/October: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Review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look,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previous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year’s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Budgetary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coming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field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Januar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/F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bruar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ussion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adoption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calendar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year.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competence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68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ary/February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‘budgetary’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beforehand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avoid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lengthy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technical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almost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mprehensible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8" w:right="49" w:firstLine="1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Albeit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edures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calendar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udgetary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announced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advance,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communication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ommission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amount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contribution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pean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able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liaison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Secretary-General,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realistic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Documentary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evidence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duly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justified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requirements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additional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propriations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arising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particul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unforeseea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made.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Technically,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simplification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mind,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sion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chapters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only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Expenditure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envisaged: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first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chapt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cover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expenditure,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expenditure.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17" w:right="461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Decision-making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16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consensus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ssible.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finds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impossible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consensus,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e/she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68" w:right="50" w:firstLine="-2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voting: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parents’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(one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vote),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e),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representative,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21" w:right="326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casting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event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simple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entitled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68" w:right="16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Link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autonomous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central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governance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ortant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clear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delegation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powers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longer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‘contract’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‘agreement’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ntation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utonomy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signed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General,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latter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bility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aken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However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bjectives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resources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mechanisms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obligation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signed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nnually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reached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elines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aluation,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external,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information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83" w:right="46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appears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16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5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Advisory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(SAC)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748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Further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Advisory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(SAC)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forum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nternal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consultation.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composed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atives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partners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olders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community,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70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Example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composition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SAC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Brussels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pilot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73" w:right="63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73" w:right="363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team: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Deputy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01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Deputy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Bursar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ducational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dviser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396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eachers: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2284" w:right="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entatives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Committee: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nursery-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Secondary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8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locally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cruited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8" w:right="37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88" w:right="82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Presid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President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Parents’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Associa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88" w:right="329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2"/>
          <w:szCs w:val="22"/>
          <w:spacing w:val="0"/>
          <w:w w:val="100"/>
        </w:rPr>
        <w:t>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addition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ernal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ers,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outside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persons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hose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influence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ol’s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invitation,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ample,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authori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sible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mobility,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ment,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safety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security,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ision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rting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cultural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facili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ies,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57" w:right="368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Role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Advisory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Council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ramework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stem,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opinions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school’s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life.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multi-annual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lopment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plan,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quently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rawn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58" w:right="23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deals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school’s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fairs.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3" w:right="420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Decision-making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55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visory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body,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‘decisions’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lying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epending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268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Training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22"/>
          <w:szCs w:val="22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autono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responsibility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rganisation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expected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greater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nagerial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specialising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erent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ancial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teams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discharge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esponsibilities.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-20"/>
        <w:jc w:val="left"/>
        <w:tabs>
          <w:tab w:pos="8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ERNANCE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diagram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gives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overview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system’s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interrelationship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relationship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cisions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whether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syllabus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subject.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vernance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decentralise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924" w:right="47" w:firstLine="-36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9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focus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ategic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ollow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underpinned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principle,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was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during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evious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discussions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Decentralis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cision-maki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delegations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positions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concerted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fashion.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9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Missions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various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actors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Governors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(BoG)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5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supreme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system,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deals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strategic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5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668" w:right="-20"/>
        <w:jc w:val="left"/>
        <w:tabs>
          <w:tab w:pos="3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Opening/cl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ols/langua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2668" w:right="-20"/>
        <w:jc w:val="left"/>
        <w:tabs>
          <w:tab w:pos="3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admission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upils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8" w:right="-20"/>
        <w:jc w:val="left"/>
        <w:tabs>
          <w:tab w:pos="3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Creation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668" w:right="-20"/>
        <w:jc w:val="left"/>
        <w:tabs>
          <w:tab w:pos="30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Establishment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ework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schools’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overall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Secretariat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Statutory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ppointments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Validation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gnition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Baccalaure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risdic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Complaints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3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centralisa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making,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element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accountabili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scruti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comments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applicabl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approves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2" w:lineRule="exact"/>
        <w:ind w:left="1576" w:right="49" w:firstLine="-36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road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map,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nspectors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Budgetary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Chairman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Baccalaureate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-20"/>
        <w:jc w:val="left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56" w:right="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Furthermore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Chairman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Complaints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Auditors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5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56" w:right="682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Troika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857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Troika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preside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ntinuity.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monitors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progress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certain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considered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priorities.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coordination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54" w:lineRule="auto"/>
        <w:ind w:left="857" w:right="40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initiative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Presidency.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ave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-making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power.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6" w:right="507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Secretar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Gen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ral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(SG)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emerged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favour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enhancement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Transfer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elements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nhancement.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89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8" w:right="-20"/>
        <w:jc w:val="left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utside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organises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his/her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Office,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rms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executive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duties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998" w:right="318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39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28" w:lineRule="auto"/>
        <w:ind w:left="2998" w:right="337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legal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statistics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240" w:lineRule="auto"/>
        <w:ind w:left="2998" w:right="443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98" w:right="399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9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human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resources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976" w:right="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Office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assistance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2638" w:right="50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that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acity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tonomy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39" w:right="48"/>
        <w:jc w:val="center"/>
        <w:tabs>
          <w:tab w:pos="2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III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263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schools,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49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4"/>
          <w:szCs w:val="24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guarantees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coherence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smooth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accorda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guidelines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limits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2638" w:right="49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presents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5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system’s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operation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performan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formulates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multi-annual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plan,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2638" w:right="51" w:firstLine="-360"/>
        <w:jc w:val="both"/>
        <w:tabs>
          <w:tab w:pos="26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transpare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efficiency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41" w:right="137"/>
        <w:jc w:val="center"/>
        <w:tabs>
          <w:tab w:pos="26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participat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</w:rPr>
        <w:t>staff.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68" w:right="46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Budgetary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mittee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(BC)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76" w:right="51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deals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cial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decision-maki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power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76" w:right="50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addresses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requiring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5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ffecting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whole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outside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opinion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576" w:right="53" w:firstLine="-360"/>
        <w:jc w:val="both"/>
        <w:tabs>
          <w:tab w:pos="15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budgetary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6" w:right="331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6" w:right="479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Decision-making</w:t>
      </w:r>
      <w:r>
        <w:rPr>
          <w:rFonts w:ascii="Arial" w:hAnsi="Arial" w:cs="Arial" w:eastAsia="Arial"/>
          <w:sz w:val="22"/>
          <w:szCs w:val="22"/>
          <w:spacing w:val="-17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arrang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1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BC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2/3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(representatives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ll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States,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1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ommittee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voting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rights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opinio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dealt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BC.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412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Joint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Teaching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Committee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(JTC)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eaching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mposed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(for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EPO-related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es)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four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primary,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secondary),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Deputy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Deputy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Secondary,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Deputy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Primary),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representatives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stud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JTC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deals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dagogical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issues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nursery/primary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secondary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cycle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6" w:right="5044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Decisions-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aking</w:t>
      </w:r>
      <w:r>
        <w:rPr>
          <w:rFonts w:ascii="Arial" w:hAnsi="Arial" w:cs="Arial" w:eastAsia="Arial"/>
          <w:sz w:val="22"/>
          <w:szCs w:val="22"/>
          <w:spacing w:val="-1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arran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decentr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lisation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ecision-making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order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2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voting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rights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Staff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pursuant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Article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JTC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ted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2/3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vote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Commission,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EPO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aff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Committee,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pupil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85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nancial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licatio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JTC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opinion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benefit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appropriate,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0" w:after="0" w:line="240" w:lineRule="auto"/>
        <w:ind w:left="868" w:right="4786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f.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Boards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Inspectors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(BIs)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036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Collaborati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between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increased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048" w:right="52" w:firstLine="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laid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agogical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jectives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9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implementation;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system’s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velopment;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924" w:right="48" w:firstLine="-360"/>
        <w:jc w:val="both"/>
        <w:tabs>
          <w:tab w:pos="1920" w:val="left"/>
          <w:tab w:pos="27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prioriti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produce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drawing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Unit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Secretariat;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924" w:right="49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place,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analysis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instruments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criteria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enabling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quality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education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through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individual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eachers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subjects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thematic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topics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whole-school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dimensions;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responsible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provision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rvice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2" w:lineRule="exact"/>
        <w:ind w:left="1924" w:right="49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conduct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dits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ework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procedure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laid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down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annually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national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ducation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2" w:lineRule="exact"/>
        <w:ind w:left="1924" w:right="51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ors’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ureate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defined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(See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504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Decisions-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aking</w:t>
      </w:r>
      <w:r>
        <w:rPr>
          <w:rFonts w:ascii="Arial" w:hAnsi="Arial" w:cs="Arial" w:eastAsia="Arial"/>
          <w:sz w:val="22"/>
          <w:szCs w:val="22"/>
          <w:spacing w:val="-18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arran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68" w:right="50" w:firstLine="1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stions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Article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9.1.(d)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Conven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(see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ove: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(Joint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ommittee’).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868" w:right="47" w:firstLine="1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shall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pted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2/3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majority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voting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questions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teaching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latter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single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68" w:right="50" w:firstLine="1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commun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members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except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personal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data.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505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Decision-making</w:t>
      </w:r>
      <w:r>
        <w:rPr>
          <w:rFonts w:ascii="Arial" w:hAnsi="Arial" w:cs="Arial" w:eastAsia="Arial"/>
          <w:sz w:val="22"/>
          <w:szCs w:val="2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leve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showing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n-making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appears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56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6" w:right="507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      </w:t>
      </w:r>
      <w:r>
        <w:rPr>
          <w:rFonts w:ascii="Arial" w:hAnsi="Arial" w:cs="Arial" w:eastAsia="Arial"/>
          <w:sz w:val="22"/>
          <w:szCs w:val="22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Frequen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meetings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564" w:right="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table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showing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proposed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mentioned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above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appears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3" w:after="0" w:line="240" w:lineRule="auto"/>
        <w:ind w:left="508" w:right="-20"/>
        <w:jc w:val="left"/>
        <w:tabs>
          <w:tab w:pos="12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VIII.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ENTRY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organisatio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alone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-1"/>
          <w:w w:val="100"/>
          <w:position w:val="10"/>
        </w:rPr>
        <w:t>st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0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September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exact"/>
        <w:ind w:left="853" w:right="4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points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uiring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sion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existing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will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soon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revision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mpleted,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latest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1"/>
          <w:w w:val="100"/>
          <w:position w:val="1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t</w:t>
      </w:r>
      <w:r>
        <w:rPr>
          <w:rFonts w:ascii="Arial" w:hAnsi="Arial" w:cs="Arial" w:eastAsia="Arial"/>
          <w:sz w:val="14"/>
          <w:szCs w:val="14"/>
          <w:spacing w:val="22"/>
          <w:w w:val="100"/>
          <w:position w:val="1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Septem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2"/>
          <w:szCs w:val="22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I: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ndates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concerning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pening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III: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procedu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plementation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5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IV: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V: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Decision-making</w:t>
      </w:r>
      <w:r>
        <w:rPr>
          <w:rFonts w:ascii="Arial" w:hAnsi="Arial" w:cs="Arial" w:eastAsia="Arial"/>
          <w:sz w:val="22"/>
          <w:szCs w:val="22"/>
          <w:spacing w:val="-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5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VI: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Calendar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1320" w:bottom="1080" w:left="1440" w:right="1360"/>
          <w:pgSz w:w="11920" w:h="16840"/>
        </w:sectPr>
      </w:pPr>
      <w:rPr/>
    </w:p>
    <w:p>
      <w:pPr>
        <w:spacing w:before="79" w:after="0" w:line="688" w:lineRule="auto"/>
        <w:ind w:left="148" w:right="1542" w:firstLine="63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Mandates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concerni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reform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46" w:lineRule="exact"/>
        <w:ind w:left="148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Decision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Gov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rnors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concerning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opening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up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stem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48" w:right="633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European</w:t>
      </w:r>
      <w:r>
        <w:rPr>
          <w:rFonts w:ascii="Arial" w:hAnsi="Arial" w:cs="Arial" w:eastAsia="Arial"/>
          <w:sz w:val="22"/>
          <w:szCs w:val="22"/>
          <w:spacing w:val="-1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Baccalaureate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ropean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schooling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ovided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accredited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rdance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ments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ious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rnors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prepare,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conjuncti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representative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Directors,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parents,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hers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Commissio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(Second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ry),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proposals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recommendati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External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Baccalaureate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Chairman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laureate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Examining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those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predecesso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Statistic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2008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Baccalaureate,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laureate</w:t>
      </w:r>
      <w:r>
        <w:rPr>
          <w:rFonts w:ascii="Arial" w:hAnsi="Arial" w:cs="Arial" w:eastAsia="Arial"/>
          <w:sz w:val="22"/>
          <w:szCs w:val="22"/>
          <w:spacing w:val="-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rking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4" w:lineRule="auto"/>
        <w:ind w:left="148" w:right="4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definitive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Baccala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should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aken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nuary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adaptations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regulatory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(</w:t>
      </w:r>
      <w:r>
        <w:rPr>
          <w:rFonts w:ascii="Arial" w:hAnsi="Arial" w:cs="Arial" w:eastAsia="Arial"/>
          <w:sz w:val="14"/>
          <w:szCs w:val="14"/>
          <w:spacing w:val="0"/>
          <w:w w:val="100"/>
          <w:position w:val="1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will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need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pproved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April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2010,</w:t>
      </w:r>
      <w:r>
        <w:rPr>
          <w:rFonts w:ascii="Arial" w:hAnsi="Arial" w:cs="Arial" w:eastAsia="Arial"/>
          <w:sz w:val="22"/>
          <w:szCs w:val="22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with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view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impleme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tation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from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Sept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ber</w: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2010</w:t>
      </w:r>
      <w:r>
        <w:rPr>
          <w:rFonts w:ascii="Arial" w:hAnsi="Arial" w:cs="Arial" w:eastAsia="Arial"/>
          <w:sz w:val="22"/>
          <w:szCs w:val="22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year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6</w:t>
      </w:r>
      <w:r>
        <w:rPr>
          <w:rFonts w:ascii="Arial" w:hAnsi="Arial" w:cs="Arial" w:eastAsia="Arial"/>
          <w:sz w:val="22"/>
          <w:szCs w:val="22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students</w:t>
      </w:r>
      <w:r>
        <w:rPr>
          <w:rFonts w:ascii="Arial" w:hAnsi="Arial" w:cs="Arial" w:eastAsia="Arial"/>
          <w:sz w:val="22"/>
          <w:szCs w:val="22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who</w:t>
      </w:r>
      <w:r>
        <w:rPr>
          <w:rFonts w:ascii="Arial" w:hAnsi="Arial" w:cs="Arial" w:eastAsia="Arial"/>
          <w:sz w:val="22"/>
          <w:szCs w:val="22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will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2"/>
          <w:szCs w:val="22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taki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2"/>
          <w:szCs w:val="22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European</w:t>
      </w:r>
      <w:r>
        <w:rPr>
          <w:rFonts w:ascii="Arial" w:hAnsi="Arial" w:cs="Arial" w:eastAsia="Arial"/>
          <w:sz w:val="22"/>
          <w:szCs w:val="22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Baccal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ureate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June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July</w:t>
      </w:r>
      <w:r>
        <w:rPr>
          <w:rFonts w:ascii="Arial" w:hAnsi="Arial" w:cs="Arial" w:eastAsia="Arial"/>
          <w:sz w:val="22"/>
          <w:szCs w:val="22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2012</w:t>
      </w:r>
      <w:r>
        <w:rPr>
          <w:rFonts w:ascii="Arial" w:hAnsi="Arial" w:cs="Arial" w:eastAsia="Arial"/>
          <w:sz w:val="22"/>
          <w:szCs w:val="22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  <w:t>session.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Decision</w:t>
      </w:r>
      <w:r>
        <w:rPr>
          <w:rFonts w:ascii="Arial" w:hAnsi="Arial" w:cs="Arial" w:eastAsia="Arial"/>
          <w:sz w:val="22"/>
          <w:szCs w:val="22"/>
          <w:spacing w:val="2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Board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Go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rnors</w:t>
      </w:r>
      <w:r>
        <w:rPr>
          <w:rFonts w:ascii="Arial" w:hAnsi="Arial" w:cs="Arial" w:eastAsia="Arial"/>
          <w:sz w:val="22"/>
          <w:szCs w:val="22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concerning</w:t>
      </w:r>
      <w:r>
        <w:rPr>
          <w:rFonts w:ascii="Arial" w:hAnsi="Arial" w:cs="Arial" w:eastAsia="Arial"/>
          <w:sz w:val="22"/>
          <w:szCs w:val="22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autono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2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European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48" w:right="720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Schools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(T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pe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I)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64" w:right="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cretary-Ge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564" w:right="-20"/>
        <w:jc w:val="left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determine,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conjuncti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pilot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Attainment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92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Contracts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orking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7" w:lineRule="auto"/>
        <w:ind w:left="2284" w:right="47" w:firstLine="-360"/>
        <w:jc w:val="both"/>
        <w:tabs>
          <w:tab w:pos="2260" w:val="left"/>
          <w:tab w:pos="35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structure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would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implies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Advisory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including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might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them,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hout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needing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level,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decision-making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arrangements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two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bodies.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2284" w:right="50" w:firstLine="-360"/>
        <w:jc w:val="both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management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expert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necessa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training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7" w:after="0" w:line="240" w:lineRule="auto"/>
        <w:ind w:left="148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9.379997pt;margin-top:-13.349765pt;width:144pt;height:.1pt;mso-position-horizontal-relative:page;mso-position-vertical-relative:paragraph;z-index:-1548" coordorigin="1588,-267" coordsize="2880,2">
            <v:shape style="position:absolute;left:1588;top:-267;width:2880;height:2" coordorigin="1588,-267" coordsize="2880,0" path="m1588,-267l4468,-267e" filled="f" stroked="t" strokeweight=".64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8"/>
        </w:rPr>
        <w:t>1</w:t>
      </w:r>
      <w:r>
        <w:rPr>
          <w:rFonts w:ascii="Arial" w:hAnsi="Arial" w:cs="Arial" w:eastAsia="Arial"/>
          <w:sz w:val="10"/>
          <w:szCs w:val="10"/>
          <w:spacing w:val="16"/>
          <w:w w:val="100"/>
          <w:position w:val="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-1984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Baccalau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eate</w:t>
      </w:r>
      <w:r>
        <w:rPr>
          <w:rFonts w:ascii="Arial" w:hAnsi="Arial" w:cs="Arial" w:eastAsia="Arial"/>
          <w:sz w:val="16"/>
          <w:szCs w:val="16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Agree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(also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called</w:t>
      </w:r>
      <w:r>
        <w:rPr>
          <w:rFonts w:ascii="Arial" w:hAnsi="Arial" w:cs="Arial" w:eastAsia="Arial"/>
          <w:sz w:val="16"/>
          <w:szCs w:val="16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Regula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ions</w:t>
      </w:r>
      <w:r>
        <w:rPr>
          <w:rFonts w:ascii="Arial" w:hAnsi="Arial" w:cs="Arial" w:eastAsia="Arial"/>
          <w:sz w:val="16"/>
          <w:szCs w:val="16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for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accalaureate),</w:t>
      </w:r>
      <w:r>
        <w:rPr>
          <w:rFonts w:ascii="Arial" w:hAnsi="Arial" w:cs="Arial" w:eastAsia="Arial"/>
          <w:sz w:val="16"/>
          <w:szCs w:val="16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mended</w:t>
      </w:r>
      <w:r>
        <w:rPr>
          <w:rFonts w:ascii="Arial" w:hAnsi="Arial" w:cs="Arial" w:eastAsia="Arial"/>
          <w:sz w:val="16"/>
          <w:szCs w:val="16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April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  <w:t>2008.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-Arr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ngements</w:t>
      </w:r>
      <w:r>
        <w:rPr>
          <w:rFonts w:ascii="Arial" w:hAnsi="Arial" w:cs="Arial" w:eastAsia="Arial"/>
          <w:sz w:val="16"/>
          <w:szCs w:val="16"/>
          <w:spacing w:val="-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for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implementing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Regu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ations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opean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Baccalaureate.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-Digest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Decisions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Board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Gove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nors.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-Ge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eral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Rules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Euro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ean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Schools</w:t>
      </w:r>
      <w:r>
        <w:rPr>
          <w:rFonts w:ascii="Arial" w:hAnsi="Arial" w:cs="Arial" w:eastAsia="Arial"/>
          <w:sz w:val="16"/>
          <w:szCs w:val="16"/>
          <w:spacing w:val="-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(if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necessa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82" w:after="0" w:line="254" w:lineRule="exact"/>
        <w:ind w:left="2284" w:right="50" w:firstLine="-360"/>
        <w:jc w:val="left"/>
        <w:tabs>
          <w:tab w:pos="22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role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terms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providing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advice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support,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setting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dards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uidelines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results.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924" w:right="49" w:firstLine="-360"/>
        <w:jc w:val="both"/>
        <w:tabs>
          <w:tab w:pos="1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prepare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raft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attainment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contract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consistent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principles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efined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omy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obligatio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accountability,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referring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following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Integrated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(January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2007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BoG)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concerning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autonomy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(Meeting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BoG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March)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924" w:right="-20"/>
        <w:jc w:val="left"/>
        <w:tabs>
          <w:tab w:pos="22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Chapter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XIX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8" w:right="982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Decision</w:t>
      </w:r>
      <w:r>
        <w:rPr>
          <w:rFonts w:ascii="Arial" w:hAnsi="Arial" w:cs="Arial" w:eastAsia="Arial"/>
          <w:sz w:val="22"/>
          <w:szCs w:val="22"/>
          <w:spacing w:val="-1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Board</w:t>
      </w:r>
      <w:r>
        <w:rPr>
          <w:rFonts w:ascii="Arial" w:hAnsi="Arial" w:cs="Arial" w:eastAsia="Arial"/>
          <w:sz w:val="22"/>
          <w:szCs w:val="22"/>
          <w:spacing w:val="-7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Governors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concerning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reform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governance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48" w:right="4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Given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portance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having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coordinated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reform,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mandated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basis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ions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expressed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relevant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Working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Groups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gans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context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rnanc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submit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4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tasks</w:t>
      </w:r>
      <w:r>
        <w:rPr>
          <w:rFonts w:ascii="Arial" w:hAnsi="Arial" w:cs="Arial" w:eastAsia="Arial"/>
          <w:sz w:val="22"/>
          <w:szCs w:val="22"/>
          <w:spacing w:val="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organs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system,</w:t>
      </w:r>
      <w:r>
        <w:rPr>
          <w:rFonts w:ascii="Arial" w:hAnsi="Arial" w:cs="Arial" w:eastAsia="Arial"/>
          <w:sz w:val="22"/>
          <w:szCs w:val="22"/>
          <w:spacing w:val="3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both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central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governance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levels,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8" w:lineRule="exact"/>
        <w:ind w:right="1854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ANN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position w:val="-1"/>
        </w:rPr>
        <w:t>II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451" w:lineRule="exact"/>
        <w:ind w:left="3606" w:right="-20"/>
        <w:jc w:val="left"/>
        <w:rPr>
          <w:rFonts w:ascii="Arial" w:hAnsi="Arial" w:cs="Arial" w:eastAsia="Arial"/>
          <w:sz w:val="40"/>
          <w:szCs w:val="40"/>
        </w:rPr>
      </w:pPr>
      <w:rPr/>
      <w:r>
        <w:rPr/>
        <w:pict>
          <v:group style="position:absolute;margin-left:34.380001pt;margin-top:60.980045pt;width:261pt;height:117pt;mso-position-horizontal-relative:page;mso-position-vertical-relative:paragraph;z-index:-1547" coordorigin="688,1220" coordsize="5220,2340">
            <v:shape style="position:absolute;left:688;top:1220;width:5220;height:2340" coordorigin="688,1220" coordsize="5220,2340" path="m688,3560l5908,3560,5908,1220,688,1220,688,3560e" filled="t" fillcolor="#FFFF99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12.880005pt;margin-top:60.605045pt;width:252.875pt;height:117.75pt;mso-position-horizontal-relative:page;mso-position-vertical-relative:paragraph;z-index:-1544" coordorigin="6258,1212" coordsize="5058,2355">
            <v:group style="position:absolute;left:6988;top:1220;width:4320;height:2340" coordorigin="6988,1220" coordsize="4320,2340">
              <v:shape style="position:absolute;left:6988;top:1220;width:4320;height:2340" coordorigin="6988,1220" coordsize="4320,2340" path="m6988,3560l11308,3560,11308,1220,6988,1220,6988,3560e" filled="t" fillcolor="#BBE0E3" stroked="f">
                <v:path arrowok="t"/>
                <v:fill/>
              </v:shape>
            </v:group>
            <v:group style="position:absolute;left:6268;top:1580;width:720;height:364" coordorigin="6268,1580" coordsize="720,364">
              <v:shape style="position:absolute;left:6268;top:1580;width:720;height:364" coordorigin="6268,1580" coordsize="720,364" path="m6628,1580l6628,1671,6268,1671,6268,1852,6628,1852,6628,1943,6988,1761,6628,1580e" filled="t" fillcolor="#FF0000" stroked="f">
                <v:path arrowok="t"/>
                <v:fill/>
              </v:shape>
            </v:group>
            <v:group style="position:absolute;left:6268;top:1580;width:720;height:364" coordorigin="6268,1580" coordsize="720,364">
              <v:shape style="position:absolute;left:6268;top:1580;width:720;height:364" coordorigin="6268,1580" coordsize="720,364" path="m6628,1580l6628,1671,6268,1671,6268,1852,6628,1852,6628,1943,6988,1761,6628,1580xe" filled="f" stroked="t" strokeweight="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TIMELINE</w:t>
      </w:r>
      <w:r>
        <w:rPr>
          <w:rFonts w:ascii="Arial" w:hAnsi="Arial" w:cs="Arial" w:eastAsia="Arial"/>
          <w:sz w:val="40"/>
          <w:szCs w:val="40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0"/>
          <w:szCs w:val="40"/>
          <w:spacing w:val="0"/>
          <w:w w:val="100"/>
          <w:b/>
          <w:bCs/>
          <w:position w:val="-1"/>
        </w:rPr>
        <w:t>EXAMPLE</w:t>
      </w:r>
      <w:r>
        <w:rPr>
          <w:rFonts w:ascii="Arial" w:hAnsi="Arial" w:cs="Arial" w:eastAsia="Arial"/>
          <w:sz w:val="40"/>
          <w:szCs w:val="40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882" w:top="1580" w:bottom="1080" w:left="360" w:right="400"/>
          <w:pgSz w:w="11920" w:h="16840"/>
        </w:sectPr>
      </w:pPr>
      <w:rPr/>
    </w:p>
    <w:p>
      <w:pPr>
        <w:spacing w:before="35" w:after="0" w:line="240" w:lineRule="auto"/>
        <w:ind w:left="898" w:right="-45"/>
        <w:jc w:val="left"/>
        <w:rPr>
          <w:rFonts w:ascii="Tw Cen MT" w:hAnsi="Tw Cen MT" w:cs="Tw Cen MT" w:eastAsia="Tw Cen MT"/>
          <w:sz w:val="36"/>
          <w:szCs w:val="36"/>
        </w:rPr>
      </w:pPr>
      <w:rPr/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January/February</w:t>
      </w:r>
      <w:r>
        <w:rPr>
          <w:rFonts w:ascii="Tw Cen MT" w:hAnsi="Tw Cen MT" w:cs="Tw Cen MT" w:eastAsia="Tw Cen MT"/>
          <w:sz w:val="36"/>
          <w:szCs w:val="36"/>
          <w:spacing w:val="-27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36"/>
          <w:szCs w:val="36"/>
          <w:spacing w:val="-8"/>
          <w:w w:val="100"/>
          <w:b/>
          <w:bCs/>
        </w:rPr>
        <w:t> 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  <w:b/>
          <w:bCs/>
        </w:rPr>
        <w:t>AB</w:t>
      </w:r>
      <w:r>
        <w:rPr>
          <w:rFonts w:ascii="Tw Cen MT" w:hAnsi="Tw Cen MT" w:cs="Tw Cen MT" w:eastAsia="Tw Cen MT"/>
          <w:sz w:val="36"/>
          <w:szCs w:val="3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-10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88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Multi-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a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nnual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School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Development</w:t>
      </w:r>
    </w:p>
    <w:p>
      <w:pPr>
        <w:spacing w:before="0" w:after="0" w:line="331" w:lineRule="exact"/>
        <w:ind w:left="472"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Plan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(2009-2012)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0"/>
        </w:rPr>
      </w:r>
    </w:p>
    <w:p>
      <w:pPr>
        <w:spacing w:before="0" w:after="0" w:line="435" w:lineRule="exact"/>
        <w:ind w:left="472"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  <w:position w:val="1"/>
        </w:rPr>
        <w:t>•</w:t>
      </w:r>
      <w:r>
        <w:rPr>
          <w:rFonts w:ascii="Tw Cen MT" w:hAnsi="Tw Cen MT" w:cs="Tw Cen MT" w:eastAsia="Tw Cen MT"/>
          <w:sz w:val="40"/>
          <w:szCs w:val="40"/>
          <w:spacing w:val="66"/>
          <w:w w:val="100"/>
          <w:position w:val="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Annual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School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Plan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1"/>
        </w:rPr>
        <w:t>2009-2010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0"/>
        </w:rPr>
      </w:r>
    </w:p>
    <w:p>
      <w:pPr>
        <w:spacing w:before="0" w:after="0" w:line="410" w:lineRule="exact"/>
        <w:ind w:left="472"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pict>
          <v:group style="position:absolute;margin-left:15.88pt;margin-top:99.482086pt;width:561.52pt;height:225.82pt;mso-position-horizontal-relative:page;mso-position-vertical-relative:paragraph;z-index:-1546" coordorigin="318,1990" coordsize="11230,4516">
            <v:group style="position:absolute;left:328;top:2000;width:5940;height:4464" coordorigin="328,2000" coordsize="5940,4464">
              <v:shape style="position:absolute;left:328;top:2000;width:5940;height:4464" coordorigin="328,2000" coordsize="5940,4464" path="m328,6464l6268,6464,6268,2000,328,2000,328,6464e" filled="t" fillcolor="#FFFF99" stroked="f">
                <v:path arrowok="t"/>
                <v:fill/>
              </v:shape>
            </v:group>
            <v:group style="position:absolute;left:7168;top:2000;width:4370;height:4496" coordorigin="7168,2000" coordsize="4370,4496">
              <v:shape style="position:absolute;left:7168;top:2000;width:4370;height:4496" coordorigin="7168,2000" coordsize="4370,4496" path="m7168,6496l11538,6496,11538,2000,7168,2000,7168,6496e" filled="t" fillcolor="#FFFF99" stroked="f">
                <v:path arrowok="t"/>
                <v:fill/>
              </v:shape>
            </v:group>
            <v:group style="position:absolute;left:6268;top:3436;width:900;height:911" coordorigin="6268,3436" coordsize="900,911">
              <v:shape style="position:absolute;left:6268;top:3436;width:900;height:911" coordorigin="6268,3436" coordsize="900,911" path="m6522,3436l6268,3891,6522,4347,6522,4119,7168,4119,7168,3664,6522,3664,6522,3436e" filled="t" fillcolor="#BBE0E3" stroked="f">
                <v:path arrowok="t"/>
                <v:fill/>
              </v:shape>
            </v:group>
            <v:group style="position:absolute;left:6268;top:3436;width:900;height:911" coordorigin="6268,3436" coordsize="900,911">
              <v:shape style="position:absolute;left:6268;top:3436;width:900;height:911" coordorigin="6268,3436" coordsize="900,911" path="m6522,3436l6522,3664,7168,3664,7168,4119,6522,4119,6522,4347,6268,3891,6522,3436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1.880005pt;margin-top:36.30209pt;width:45.875pt;height:55pt;mso-position-horizontal-relative:page;mso-position-vertical-relative:paragraph;z-index:-1545" coordorigin="2838,726" coordsize="918,1100">
            <v:group style="position:absolute;left:2848;top:736;width:676;height:1080" coordorigin="2848,736" coordsize="676,1080">
              <v:shape style="position:absolute;left:2848;top:736;width:676;height:1080" coordorigin="2848,736" coordsize="676,1080" path="m3523,1040l3073,1040,3073,1816,3523,1816,3523,1040e" filled="t" fillcolor="#BBE0E3" stroked="f">
                <v:path arrowok="t"/>
                <v:fill/>
              </v:shape>
              <v:shape style="position:absolute;left:2848;top:736;width:676;height:1080" coordorigin="2848,736" coordsize="676,1080" path="m3298,736l2848,1040,3748,1040,3298,736e" filled="t" fillcolor="#BBE0E3" stroked="f">
                <v:path arrowok="t"/>
                <v:fill/>
              </v:shape>
            </v:group>
            <v:group style="position:absolute;left:2848;top:736;width:900;height:1080" coordorigin="2848,736" coordsize="900,1080">
              <v:shape style="position:absolute;left:2848;top:736;width:900;height:1080" coordorigin="2848,736" coordsize="900,1080" path="m3748,1040l3523,1040,3523,1816,3073,1816,3073,1040,2848,1040,3298,736,3748,104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545013pt;margin-top:34.92709pt;width:51.15pt;height:52.23pt;mso-position-horizontal-relative:page;mso-position-vertical-relative:paragraph;z-index:-1543" coordorigin="6031,699" coordsize="1023,1045">
            <v:group style="position:absolute;left:6038;top:706;width:1008;height:1030" coordorigin="6038,706" coordsize="1008,1030">
              <v:shape style="position:absolute;left:6038;top:706;width:1008;height:1030" coordorigin="6038,706" coordsize="1008,1030" path="m6403,706l6038,976,6499,1601,6317,1736,6862,1712,6998,1332,6864,1332,6403,706e" filled="t" fillcolor="#BBE0E3" stroked="f">
                <v:path arrowok="t"/>
                <v:fill/>
              </v:shape>
              <v:shape style="position:absolute;left:6038;top:706;width:1008;height:1030" coordorigin="6038,706" coordsize="1008,1030" path="m7046,1198l6864,1332,6998,1332,7046,1198e" filled="t" fillcolor="#BBE0E3" stroked="f">
                <v:path arrowok="t"/>
                <v:fill/>
              </v:shape>
            </v:group>
            <v:group style="position:absolute;left:6038;top:706;width:1008;height:1030" coordorigin="6038,706" coordsize="1008,1030">
              <v:shape style="position:absolute;left:6038;top:706;width:1008;height:1030" coordorigin="6038,706" coordsize="1008,1030" path="m6317,1736l6499,1601,6038,976,6403,706,6864,1332,7046,1198,6862,1712,6317,1736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65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Budget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2010</w:t>
      </w:r>
    </w:p>
    <w:p>
      <w:pPr>
        <w:spacing w:before="35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br w:type="column"/>
      </w:r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-1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March: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Budgetary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Committee</w:t>
      </w:r>
    </w:p>
    <w:p>
      <w:pPr>
        <w:spacing w:before="0" w:after="0" w:line="450" w:lineRule="exact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40"/>
          <w:szCs w:val="40"/>
          <w:spacing w:val="-23"/>
          <w:w w:val="100"/>
          <w:position w:val="-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-1"/>
        </w:rPr>
        <w:t>April: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-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-1"/>
        </w:rPr>
        <w:t>Board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-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-1"/>
        </w:rPr>
        <w:t>of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-1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-1"/>
        </w:rPr>
        <w:t>Governors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4" w:lineRule="auto"/>
        <w:ind w:right="1145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Arial" w:hAnsi="Arial" w:cs="Arial" w:eastAsia="Arial"/>
          <w:sz w:val="40"/>
          <w:szCs w:val="40"/>
          <w:spacing w:val="0"/>
          <w:w w:val="100"/>
        </w:rPr>
        <w:t>•</w:t>
      </w:r>
      <w:r>
        <w:rPr>
          <w:rFonts w:ascii="Arial" w:hAnsi="Arial" w:cs="Arial" w:eastAsia="Arial"/>
          <w:sz w:val="40"/>
          <w:szCs w:val="40"/>
          <w:spacing w:val="-23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May: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Road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map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to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be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signed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with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the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SG</w:t>
      </w:r>
    </w:p>
    <w:p>
      <w:pPr>
        <w:jc w:val="left"/>
        <w:spacing w:after="0"/>
        <w:sectPr>
          <w:type w:val="continuous"/>
          <w:pgSz w:w="11920" w:h="16840"/>
          <w:pgMar w:top="940" w:bottom="1240" w:left="360" w:right="400"/>
          <w:cols w:num="2" w:equalWidth="0">
            <w:col w:w="5027" w:space="1745"/>
            <w:col w:w="4388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360" w:right="400"/>
        </w:sectPr>
      </w:pPr>
      <w:rPr/>
    </w:p>
    <w:p>
      <w:pPr>
        <w:spacing w:before="40" w:after="0" w:line="240" w:lineRule="auto"/>
        <w:ind w:left="128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Septembe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  <w:b/>
          <w:bCs/>
        </w:rPr>
        <w:t>r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/October</w:t>
      </w:r>
      <w:r>
        <w:rPr>
          <w:rFonts w:ascii="Tw Cen MT" w:hAnsi="Tw Cen MT" w:cs="Tw Cen MT" w:eastAsia="Tw Cen MT"/>
          <w:sz w:val="28"/>
          <w:szCs w:val="28"/>
          <w:spacing w:val="-22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28"/>
          <w:szCs w:val="28"/>
          <w:spacing w:val="-6"/>
          <w:w w:val="100"/>
          <w:b/>
          <w:bCs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b/>
          <w:bCs/>
        </w:rPr>
        <w:t>AB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4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Reflections</w:t>
      </w:r>
      <w:r>
        <w:rPr>
          <w:rFonts w:ascii="Tw Cen MT" w:hAnsi="Tw Cen MT" w:cs="Tw Cen MT" w:eastAsia="Tw Cen MT"/>
          <w:sz w:val="28"/>
          <w:szCs w:val="28"/>
          <w:spacing w:val="-1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on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the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2008-2009</w:t>
      </w:r>
      <w:r>
        <w:rPr>
          <w:rFonts w:ascii="Tw Cen MT" w:hAnsi="Tw Cen MT" w:cs="Tw Cen MT" w:eastAsia="Tw Cen MT"/>
          <w:sz w:val="28"/>
          <w:szCs w:val="28"/>
          <w:spacing w:val="-1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school</w:t>
      </w:r>
      <w:r>
        <w:rPr>
          <w:rFonts w:ascii="Tw Cen MT" w:hAnsi="Tw Cen MT" w:cs="Tw Cen MT" w:eastAsia="Tw Cen MT"/>
          <w:sz w:val="28"/>
          <w:szCs w:val="28"/>
          <w:spacing w:val="-7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year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432" w:lineRule="exact"/>
        <w:ind w:left="112" w:right="-10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4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</w:t>
      </w:r>
      <w:r>
        <w:rPr>
          <w:rFonts w:ascii="Tw Cen MT" w:hAnsi="Tw Cen MT" w:cs="Tw Cen MT" w:eastAsia="Tw Cen MT"/>
          <w:sz w:val="28"/>
          <w:szCs w:val="28"/>
          <w:spacing w:val="-1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about</w:t>
      </w:r>
      <w:r>
        <w:rPr>
          <w:rFonts w:ascii="Tw Cen MT" w:hAnsi="Tw Cen MT" w:cs="Tw Cen MT" w:eastAsia="Tw Cen MT"/>
          <w:sz w:val="28"/>
          <w:szCs w:val="28"/>
          <w:spacing w:val="-6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the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beginning</w:t>
      </w:r>
      <w:r>
        <w:rPr>
          <w:rFonts w:ascii="Tw Cen MT" w:hAnsi="Tw Cen MT" w:cs="Tw Cen MT" w:eastAsia="Tw Cen MT"/>
          <w:sz w:val="28"/>
          <w:szCs w:val="28"/>
          <w:spacing w:val="-1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of</w:t>
      </w:r>
      <w:r>
        <w:rPr>
          <w:rFonts w:ascii="Tw Cen MT" w:hAnsi="Tw Cen MT" w:cs="Tw Cen MT" w:eastAsia="Tw Cen MT"/>
          <w:sz w:val="28"/>
          <w:szCs w:val="28"/>
          <w:spacing w:val="-2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the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2008-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0" w:after="0" w:line="282" w:lineRule="exact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2009</w:t>
      </w:r>
      <w:r>
        <w:rPr>
          <w:rFonts w:ascii="Tw Cen MT" w:hAnsi="Tw Cen MT" w:cs="Tw Cen MT" w:eastAsia="Tw Cen MT"/>
          <w:sz w:val="28"/>
          <w:szCs w:val="28"/>
          <w:spacing w:val="-6"/>
          <w:w w:val="100"/>
          <w:position w:val="1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school</w:t>
      </w:r>
      <w:r>
        <w:rPr>
          <w:rFonts w:ascii="Tw Cen MT" w:hAnsi="Tw Cen MT" w:cs="Tw Cen MT" w:eastAsia="Tw Cen MT"/>
          <w:sz w:val="28"/>
          <w:szCs w:val="28"/>
          <w:spacing w:val="-7"/>
          <w:w w:val="100"/>
          <w:position w:val="1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year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431" w:lineRule="exact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4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Guidance</w:t>
      </w:r>
      <w:r>
        <w:rPr>
          <w:rFonts w:ascii="Tw Cen MT" w:hAnsi="Tw Cen MT" w:cs="Tw Cen MT" w:eastAsia="Tw Cen MT"/>
          <w:sz w:val="28"/>
          <w:szCs w:val="28"/>
          <w:spacing w:val="-11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information</w:t>
      </w:r>
      <w:r>
        <w:rPr>
          <w:rFonts w:ascii="Tw Cen MT" w:hAnsi="Tw Cen MT" w:cs="Tw Cen MT" w:eastAsia="Tw Cen MT"/>
          <w:sz w:val="28"/>
          <w:szCs w:val="28"/>
          <w:spacing w:val="-1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for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the</w:t>
      </w:r>
      <w:r>
        <w:rPr>
          <w:rFonts w:ascii="Tw Cen MT" w:hAnsi="Tw Cen MT" w:cs="Tw Cen MT" w:eastAsia="Tw Cen MT"/>
          <w:sz w:val="28"/>
          <w:szCs w:val="28"/>
          <w:spacing w:val="-3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2010-2011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0" w:after="0" w:line="281" w:lineRule="exact"/>
        <w:ind w:left="11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Annual</w:t>
      </w:r>
      <w:r>
        <w:rPr>
          <w:rFonts w:ascii="Tw Cen MT" w:hAnsi="Tw Cen MT" w:cs="Tw Cen MT" w:eastAsia="Tw Cen MT"/>
          <w:sz w:val="28"/>
          <w:szCs w:val="28"/>
          <w:spacing w:val="-8"/>
          <w:w w:val="100"/>
          <w:position w:val="1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School</w:t>
      </w:r>
      <w:r>
        <w:rPr>
          <w:rFonts w:ascii="Tw Cen MT" w:hAnsi="Tw Cen MT" w:cs="Tw Cen MT" w:eastAsia="Tw Cen MT"/>
          <w:sz w:val="28"/>
          <w:szCs w:val="28"/>
          <w:spacing w:val="-7"/>
          <w:w w:val="100"/>
          <w:position w:val="1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1"/>
        </w:rPr>
        <w:t>Plan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General</w:t>
      </w:r>
      <w:r>
        <w:rPr>
          <w:rFonts w:ascii="Tw Cen MT" w:hAnsi="Tw Cen MT" w:cs="Tw Cen MT" w:eastAsia="Tw Cen MT"/>
          <w:sz w:val="28"/>
          <w:szCs w:val="28"/>
          <w:spacing w:val="-9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strategies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Pedagog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</w:rPr>
        <w:t>i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cal</w:t>
      </w:r>
      <w:r>
        <w:rPr>
          <w:rFonts w:ascii="Tw Cen MT" w:hAnsi="Tw Cen MT" w:cs="Tw Cen MT" w:eastAsia="Tw Cen MT"/>
          <w:sz w:val="28"/>
          <w:szCs w:val="28"/>
          <w:spacing w:val="-1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object</w:t>
      </w:r>
      <w:r>
        <w:rPr>
          <w:rFonts w:ascii="Tw Cen MT" w:hAnsi="Tw Cen MT" w:cs="Tw Cen MT" w:eastAsia="Tw Cen MT"/>
          <w:sz w:val="28"/>
          <w:szCs w:val="28"/>
          <w:spacing w:val="-1"/>
          <w:w w:val="100"/>
        </w:rPr>
        <w:t>i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ves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92" w:after="0" w:line="240" w:lineRule="auto"/>
        <w:ind w:left="832" w:right="-20"/>
        <w:jc w:val="left"/>
        <w:rPr>
          <w:rFonts w:ascii="Tw Cen MT" w:hAnsi="Tw Cen MT" w:cs="Tw Cen MT" w:eastAsia="Tw Cen MT"/>
          <w:sz w:val="28"/>
          <w:szCs w:val="28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-34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Financial</w:t>
      </w:r>
      <w:r>
        <w:rPr>
          <w:rFonts w:ascii="Tw Cen MT" w:hAnsi="Tw Cen MT" w:cs="Tw Cen MT" w:eastAsia="Tw Cen MT"/>
          <w:sz w:val="28"/>
          <w:szCs w:val="28"/>
          <w:spacing w:val="-10"/>
          <w:w w:val="100"/>
        </w:rPr>
        <w:t> 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  <w:t>objectives</w:t>
      </w:r>
      <w:r>
        <w:rPr>
          <w:rFonts w:ascii="Tw Cen MT" w:hAnsi="Tw Cen MT" w:cs="Tw Cen MT" w:eastAsia="Tw Cen MT"/>
          <w:sz w:val="28"/>
          <w:szCs w:val="2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/>
        <w:br w:type="column"/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April/May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  <w:b/>
          <w:bCs/>
        </w:rPr>
        <w:t>2009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9" w:lineRule="auto"/>
        <w:ind w:right="75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65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Annu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a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School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Activity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Re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p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ort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for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2008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50" w:lineRule="exact"/>
        <w:ind w:right="34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66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F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inanci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a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in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f</w:t>
      </w:r>
      <w:r>
        <w:rPr>
          <w:rFonts w:ascii="Tw Cen MT" w:hAnsi="Tw Cen MT" w:cs="Tw Cen MT" w:eastAsia="Tw Cen MT"/>
          <w:sz w:val="32"/>
          <w:szCs w:val="32"/>
          <w:spacing w:val="1"/>
          <w:w w:val="100"/>
        </w:rPr>
        <w:t>o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rma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ion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about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the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p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r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e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v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ious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fin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a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n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cial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year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34" w:lineRule="auto"/>
        <w:ind w:right="39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40"/>
          <w:szCs w:val="40"/>
          <w:spacing w:val="0"/>
          <w:w w:val="100"/>
        </w:rPr>
        <w:t>•</w:t>
      </w:r>
      <w:r>
        <w:rPr>
          <w:rFonts w:ascii="Tw Cen MT" w:hAnsi="Tw Cen MT" w:cs="Tw Cen MT" w:eastAsia="Tw Cen MT"/>
          <w:sz w:val="40"/>
          <w:szCs w:val="40"/>
          <w:spacing w:val="66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Key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figur</w:t>
      </w:r>
      <w:r>
        <w:rPr>
          <w:rFonts w:ascii="Tw Cen MT" w:hAnsi="Tw Cen MT" w:cs="Tw Cen MT" w:eastAsia="Tw Cen MT"/>
          <w:sz w:val="32"/>
          <w:szCs w:val="32"/>
          <w:spacing w:val="1"/>
          <w:w w:val="100"/>
        </w:rPr>
        <w:t>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s,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</w:t>
      </w:r>
      <w:r>
        <w:rPr>
          <w:rFonts w:ascii="Tw Cen MT" w:hAnsi="Tw Cen MT" w:cs="Tw Cen MT" w:eastAsia="Tw Cen MT"/>
          <w:sz w:val="32"/>
          <w:szCs w:val="32"/>
          <w:spacing w:val="1"/>
          <w:w w:val="100"/>
        </w:rPr>
        <w:t>e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sults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1"/>
          <w:w w:val="100"/>
        </w:rPr>
        <w:t>o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f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indicator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s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,</w:t>
      </w:r>
      <w:r>
        <w:rPr>
          <w:rFonts w:ascii="Tw Cen MT" w:hAnsi="Tw Cen MT" w:cs="Tw Cen MT" w:eastAsia="Tw Cen MT"/>
          <w:sz w:val="32"/>
          <w:szCs w:val="32"/>
          <w:spacing w:val="88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statistics,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in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f</w:t>
      </w:r>
      <w:r>
        <w:rPr>
          <w:rFonts w:ascii="Tw Cen MT" w:hAnsi="Tw Cen MT" w:cs="Tw Cen MT" w:eastAsia="Tw Cen MT"/>
          <w:sz w:val="32"/>
          <w:szCs w:val="32"/>
          <w:spacing w:val="1"/>
          <w:w w:val="100"/>
        </w:rPr>
        <w:t>o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</w:t>
      </w:r>
      <w:r>
        <w:rPr>
          <w:rFonts w:ascii="Tw Cen MT" w:hAnsi="Tw Cen MT" w:cs="Tw Cen MT" w:eastAsia="Tw Cen MT"/>
          <w:sz w:val="32"/>
          <w:szCs w:val="32"/>
          <w:spacing w:val="-1"/>
          <w:w w:val="100"/>
        </w:rPr>
        <w:t>m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ation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about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self-ev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a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lua</w:t>
      </w:r>
      <w:r>
        <w:rPr>
          <w:rFonts w:ascii="Tw Cen MT" w:hAnsi="Tw Cen MT" w:cs="Tw Cen MT" w:eastAsia="Tw Cen MT"/>
          <w:sz w:val="32"/>
          <w:szCs w:val="32"/>
          <w:spacing w:val="-2"/>
          <w:w w:val="100"/>
        </w:rPr>
        <w:t>t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ion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results</w:t>
      </w:r>
    </w:p>
    <w:p>
      <w:pPr>
        <w:spacing w:before="1" w:after="0" w:line="240" w:lineRule="auto"/>
        <w:ind w:right="-20"/>
        <w:jc w:val="left"/>
        <w:rPr>
          <w:rFonts w:ascii="Tw Cen MT" w:hAnsi="Tw Cen MT" w:cs="Tw Cen MT" w:eastAsia="Tw Cen MT"/>
          <w:sz w:val="32"/>
          <w:szCs w:val="32"/>
        </w:rPr>
      </w:pPr>
      <w:rPr/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and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 </w:t>
      </w:r>
      <w:r>
        <w:rPr>
          <w:rFonts w:ascii="Tw Cen MT" w:hAnsi="Tw Cen MT" w:cs="Tw Cen MT" w:eastAsia="Tw Cen MT"/>
          <w:sz w:val="32"/>
          <w:szCs w:val="32"/>
          <w:spacing w:val="0"/>
          <w:w w:val="100"/>
        </w:rPr>
        <w:t>procedures</w:t>
      </w:r>
    </w:p>
    <w:p>
      <w:pPr>
        <w:jc w:val="left"/>
        <w:spacing w:after="0"/>
        <w:sectPr>
          <w:type w:val="continuous"/>
          <w:pgSz w:w="11920" w:h="16840"/>
          <w:pgMar w:top="940" w:bottom="1240" w:left="360" w:right="400"/>
          <w:cols w:num="2" w:equalWidth="0">
            <w:col w:w="5484" w:space="1468"/>
            <w:col w:w="4208"/>
          </w:cols>
        </w:sectPr>
      </w:pPr>
      <w:rPr/>
    </w:p>
    <w:p>
      <w:pPr>
        <w:spacing w:before="79" w:after="0" w:line="240" w:lineRule="auto"/>
        <w:ind w:right="741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ANNEX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III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68" w:lineRule="exact"/>
        <w:ind w:left="205" w:right="147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OBJECTIVES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IMPLEMENTATION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AUTHONOMY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EUROPEAN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00"/>
        <w:jc w:val="righ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2009/2010</w:t>
      </w:r>
      <w:r>
        <w:rPr>
          <w:rFonts w:ascii="Arial" w:hAnsi="Arial" w:cs="Arial" w:eastAsia="Arial"/>
          <w:sz w:val="28"/>
          <w:szCs w:val="28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8"/>
          <w:szCs w:val="28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8"/>
          <w:szCs w:val="28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2010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8"/>
          <w:szCs w:val="28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"/>
          <w:w w:val="99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99"/>
          <w:b/>
          <w:bCs/>
        </w:rPr>
        <w:t>ear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8" w:right="771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view: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048" w:right="50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ensuring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high-quali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ucational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school’s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ecific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ation,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within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onomy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allowed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force,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Regulation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Chapter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Digest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1048" w:right="53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tapping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creativity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wers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innovation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tivation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partners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become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involved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rocess,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48" w:right="51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differentiated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approach,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adapted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situation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pupils,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048" w:right="51" w:firstLine="-360"/>
        <w:jc w:val="both"/>
        <w:tabs>
          <w:tab w:pos="10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material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efficiently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effectively.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396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MENT</w:t>
      </w:r>
      <w:r>
        <w:rPr>
          <w:rFonts w:ascii="Arial" w:hAnsi="Arial" w:cs="Arial" w:eastAsia="Arial"/>
          <w:sz w:val="22"/>
          <w:szCs w:val="2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OOL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mult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-annual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hool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deve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opment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plan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009/2010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2011/2012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years,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drawn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Advisory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Council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starting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jointly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diagnosis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situ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(profile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efines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medium-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arrangements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48" w:right="5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school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onding</w:t>
      </w:r>
      <w:r>
        <w:rPr>
          <w:rFonts w:ascii="Arial" w:hAnsi="Arial" w:cs="Arial" w:eastAsia="Arial"/>
          <w:sz w:val="22"/>
          <w:szCs w:val="22"/>
          <w:spacing w:val="1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2009/20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Administrative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….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January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February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adapted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budgetary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3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09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39" w:lineRule="auto"/>
        <w:ind w:left="1588" w:right="51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ol’s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policy</w:t>
      </w:r>
      <w:r>
        <w:rPr>
          <w:rFonts w:ascii="Arial" w:hAnsi="Arial" w:cs="Arial" w:eastAsia="Arial"/>
          <w:sz w:val="22"/>
          <w:szCs w:val="22"/>
          <w:spacing w:val="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concrete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objectives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pursued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also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carried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arrangements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-1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40" w:lineRule="auto"/>
        <w:ind w:left="1588" w:right="49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determines,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account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overall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framework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nistrative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total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teaching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time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required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school’s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pursuant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rules,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amely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qu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ntitative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estimate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based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forecast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number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classes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eaching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39" w:lineRule="auto"/>
        <w:ind w:left="1588" w:right="50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shows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justifies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where,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agreement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vernors,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departure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from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normal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rules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envisaged,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taking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ool’s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ificity,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588" w:right="51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specific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imetable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(L1;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L2),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catch-up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religi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protected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nguages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RL;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MALT;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NL;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SW/FI;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Ancient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Greek)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different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types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coordina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(timetable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reductions),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39" w:lineRule="auto"/>
        <w:ind w:left="1588" w:right="49" w:firstLine="-360"/>
        <w:jc w:val="both"/>
        <w:tabs>
          <w:tab w:pos="15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means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tailed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ific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tions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rtakes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rry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pedagogical,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administ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ative,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financial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human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resources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manageme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areas,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local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cultural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Mar w:header="0" w:footer="882" w:top="940" w:bottom="1080" w:left="1440" w:right="1360"/>
          <w:pgSz w:w="11920" w:h="16840"/>
        </w:sectPr>
      </w:pPr>
      <w:rPr/>
    </w:p>
    <w:p>
      <w:pPr>
        <w:spacing w:before="79" w:after="0" w:line="239" w:lineRule="auto"/>
        <w:ind w:left="148" w:right="51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corresponding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adopted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ministrative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adapted,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with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budgetary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decisions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taken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Governors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April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2009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meeting,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match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actually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allocated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purposes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ensuring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internal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pedagogical,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administrative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quality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trol</w:t>
      </w:r>
      <w:r>
        <w:rPr>
          <w:rFonts w:ascii="Arial" w:hAnsi="Arial" w:cs="Arial" w:eastAsia="Arial"/>
          <w:sz w:val="22"/>
          <w:szCs w:val="22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transparen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dis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harging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duty</w:t>
      </w:r>
      <w:r>
        <w:rPr>
          <w:rFonts w:ascii="Arial" w:hAnsi="Arial" w:cs="Arial" w:eastAsia="Arial"/>
          <w:sz w:val="22"/>
          <w:szCs w:val="22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countabilit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48" w:right="55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        </w:t>
      </w:r>
      <w:r>
        <w:rPr>
          <w:rFonts w:ascii="Segoe MDL2 Assets" w:hAnsi="Segoe MDL2 Assets" w:cs="Segoe MDL2 Assets" w:eastAsia="Segoe MDL2 Assets"/>
          <w:sz w:val="22"/>
          <w:szCs w:val="22"/>
          <w:spacing w:val="15"/>
          <w:w w:val="45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puts</w:t>
      </w:r>
      <w:r>
        <w:rPr>
          <w:rFonts w:ascii="Arial" w:hAnsi="Arial" w:cs="Arial" w:eastAsia="Arial"/>
          <w:sz w:val="22"/>
          <w:szCs w:val="22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2"/>
          <w:szCs w:val="22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place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internal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control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evaluation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mechanisms,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document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2000-D-246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254" w:lineRule="exact"/>
        <w:ind w:left="508" w:right="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‘Quality</w:t>
      </w:r>
      <w:r>
        <w:rPr>
          <w:rFonts w:ascii="Arial" w:hAnsi="Arial" w:cs="Arial" w:eastAsia="Arial"/>
          <w:sz w:val="22"/>
          <w:szCs w:val="22"/>
          <w:spacing w:val="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Assurance</w:t>
      </w:r>
      <w:r>
        <w:rPr>
          <w:rFonts w:ascii="Arial" w:hAnsi="Arial" w:cs="Arial" w:eastAsia="Arial"/>
          <w:sz w:val="22"/>
          <w:szCs w:val="22"/>
          <w:spacing w:val="4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4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4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Schools’</w:t>
      </w:r>
      <w:r>
        <w:rPr>
          <w:rFonts w:ascii="Arial" w:hAnsi="Arial" w:cs="Arial" w:eastAsia="Arial"/>
          <w:sz w:val="22"/>
          <w:szCs w:val="22"/>
          <w:spacing w:val="4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ing</w:t>
      </w:r>
      <w:r>
        <w:rPr>
          <w:rFonts w:ascii="Arial" w:hAnsi="Arial" w:cs="Arial" w:eastAsia="Arial"/>
          <w:sz w:val="22"/>
          <w:szCs w:val="22"/>
          <w:spacing w:val="4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used</w:t>
      </w:r>
      <w:r>
        <w:rPr>
          <w:rFonts w:ascii="Arial" w:hAnsi="Arial" w:cs="Arial" w:eastAsia="Arial"/>
          <w:sz w:val="22"/>
          <w:szCs w:val="22"/>
          <w:spacing w:val="4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benchmark.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54" w:lineRule="exact"/>
        <w:ind w:left="508" w:right="50" w:firstLine="-360"/>
        <w:jc w:val="left"/>
        <w:tabs>
          <w:tab w:pos="5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presents</w:t>
      </w:r>
      <w:r>
        <w:rPr>
          <w:rFonts w:ascii="Arial" w:hAnsi="Arial" w:cs="Arial" w:eastAsia="Arial"/>
          <w:sz w:val="22"/>
          <w:szCs w:val="22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2"/>
          <w:szCs w:val="22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Activity</w:t>
      </w:r>
      <w:r>
        <w:rPr>
          <w:rFonts w:ascii="Arial" w:hAnsi="Arial" w:cs="Arial" w:eastAsia="Arial"/>
          <w:sz w:val="22"/>
          <w:szCs w:val="22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2"/>
          <w:szCs w:val="22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previous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(2008),</w:t>
      </w:r>
      <w:r>
        <w:rPr>
          <w:rFonts w:ascii="Arial" w:hAnsi="Arial" w:cs="Arial" w:eastAsia="Arial"/>
          <w:sz w:val="22"/>
          <w:szCs w:val="22"/>
          <w:spacing w:val="2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which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evaluates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general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implementat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actions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rried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8" w:lineRule="exact"/>
        <w:ind w:left="5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multi-annual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development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5728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OWLE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THAT: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868" w:right="51" w:firstLine="-360"/>
        <w:jc w:val="both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External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monitoring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pedagogical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Boards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Inspectors;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868" w:right="49" w:firstLine="-360"/>
        <w:jc w:val="both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quality</w:t>
      </w:r>
      <w:r>
        <w:rPr>
          <w:rFonts w:ascii="Arial" w:hAnsi="Arial" w:cs="Arial" w:eastAsia="Arial"/>
          <w:sz w:val="22"/>
          <w:szCs w:val="22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adm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nistrative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2"/>
          <w:szCs w:val="22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management</w:t>
      </w:r>
      <w:r>
        <w:rPr>
          <w:rFonts w:ascii="Arial" w:hAnsi="Arial" w:cs="Arial" w:eastAsia="Arial"/>
          <w:sz w:val="22"/>
          <w:szCs w:val="22"/>
          <w:spacing w:val="5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responsibili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3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3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ancial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oller,</w:t>
      </w:r>
      <w:r>
        <w:rPr>
          <w:rFonts w:ascii="Arial" w:hAnsi="Arial" w:cs="Arial" w:eastAsia="Arial"/>
          <w:sz w:val="22"/>
          <w:szCs w:val="22"/>
          <w:spacing w:val="2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ernal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Service</w:t>
      </w:r>
      <w:r>
        <w:rPr>
          <w:rFonts w:ascii="Arial" w:hAnsi="Arial" w:cs="Arial" w:eastAsia="Arial"/>
          <w:sz w:val="22"/>
          <w:szCs w:val="22"/>
          <w:spacing w:val="2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(IAS)</w:t>
      </w:r>
      <w:r>
        <w:rPr>
          <w:rFonts w:ascii="Arial" w:hAnsi="Arial" w:cs="Arial" w:eastAsia="Arial"/>
          <w:sz w:val="22"/>
          <w:szCs w:val="22"/>
          <w:spacing w:val="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Court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Auditors,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ding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their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respective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reas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competence.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exact"/>
        <w:ind w:left="868" w:right="51" w:firstLine="-360"/>
        <w:jc w:val="both"/>
        <w:tabs>
          <w:tab w:pos="86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egoe MDL2 Assets" w:hAnsi="Segoe MDL2 Assets" w:cs="Segoe MDL2 Assets" w:eastAsia="Segoe MDL2 Assets"/>
          <w:sz w:val="22"/>
          <w:szCs w:val="22"/>
          <w:spacing w:val="0"/>
          <w:w w:val="45"/>
        </w:rPr>
        <w:t></w:t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2"/>
          <w:szCs w:val="22"/>
          <w:spacing w:val="5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Budgetary</w:t>
      </w:r>
      <w:r>
        <w:rPr>
          <w:rFonts w:ascii="Arial" w:hAnsi="Arial" w:cs="Arial" w:eastAsia="Arial"/>
          <w:sz w:val="22"/>
          <w:szCs w:val="22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Com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ittee</w:t>
      </w:r>
      <w:r>
        <w:rPr>
          <w:rFonts w:ascii="Arial" w:hAnsi="Arial" w:cs="Arial" w:eastAsia="Arial"/>
          <w:sz w:val="22"/>
          <w:szCs w:val="22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analyses</w:t>
      </w:r>
      <w:r>
        <w:rPr>
          <w:rFonts w:ascii="Arial" w:hAnsi="Arial" w:cs="Arial" w:eastAsia="Arial"/>
          <w:sz w:val="22"/>
          <w:szCs w:val="22"/>
          <w:spacing w:val="5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ncial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part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ls’</w:t>
      </w:r>
      <w:r>
        <w:rPr>
          <w:rFonts w:ascii="Arial" w:hAnsi="Arial" w:cs="Arial" w:eastAsia="Arial"/>
          <w:sz w:val="22"/>
          <w:szCs w:val="22"/>
          <w:spacing w:val="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activity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reports.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Director</w:t>
      </w:r>
      <w:r>
        <w:rPr>
          <w:rFonts w:ascii="Arial" w:hAnsi="Arial" w:cs="Arial" w:eastAsia="Arial"/>
          <w:sz w:val="22"/>
          <w:szCs w:val="22"/>
          <w:spacing w:val="-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Date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signature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66" w:right="-20"/>
        <w:jc w:val="left"/>
        <w:tabs>
          <w:tab w:pos="368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Annexes: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multi-annual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developm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Current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annual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ool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plan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693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Draft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budget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year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10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Secretary-General</w:t>
      </w:r>
      <w:r>
        <w:rPr>
          <w:rFonts w:ascii="Arial" w:hAnsi="Arial" w:cs="Arial" w:eastAsia="Arial"/>
          <w:sz w:val="22"/>
          <w:szCs w:val="22"/>
          <w:spacing w:val="-1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5777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European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Schools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Mar w:header="0" w:footer="882" w:top="1060" w:bottom="1080" w:left="1440" w:right="1360"/>
          <w:pgSz w:w="11920" w:h="16840"/>
        </w:sectPr>
      </w:pPr>
      <w:rPr/>
    </w:p>
    <w:p>
      <w:pPr>
        <w:spacing w:before="76" w:after="0" w:line="240" w:lineRule="auto"/>
        <w:ind w:left="6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GOVERNANCE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auto"/>
        <w:ind w:left="612" w:right="-20"/>
        <w:jc w:val="left"/>
        <w:tabs>
          <w:tab w:pos="11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Orga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acto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co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position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delegated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ecision-m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powe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s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ANNEX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i/>
        </w:rPr>
        <w:t>IV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6" w:lineRule="exact"/>
        <w:ind w:left="983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20/24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footer="0" w:header="0" w:top="220" w:bottom="280" w:left="920" w:right="480"/>
          <w:footerReference w:type="default" r:id="rId8"/>
          <w:pgSz w:w="16840" w:h="11920" w:orient="landscape"/>
        </w:sectPr>
      </w:pPr>
      <w:rPr/>
    </w:p>
    <w:p>
      <w:pPr>
        <w:spacing w:before="37" w:after="0" w:line="240" w:lineRule="auto"/>
        <w:ind w:left="2530" w:right="149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COMP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INTS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140" w:right="210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48" w:right="211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Regist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09" w:right="127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Jurisdict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63" w:right="121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  <w:t>J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OINT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TE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CHING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COMMI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EE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83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Joint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Inspectors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esentati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Committee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Secretary-Ge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rectors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epu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Directors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students’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tatives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99" w:right="-5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uesti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ant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</w:p>
    <w:p>
      <w:pPr>
        <w:spacing w:before="0" w:after="0" w:line="240" w:lineRule="auto"/>
        <w:ind w:left="834" w:right="26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Article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9.1(d)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00" w:right="1206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BOARDS</w:t>
      </w:r>
      <w:r>
        <w:rPr>
          <w:rFonts w:ascii="Arial" w:hAnsi="Arial" w:cs="Arial" w:eastAsia="Arial"/>
          <w:sz w:val="22"/>
          <w:szCs w:val="22"/>
          <w:spacing w:val="-9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INSPEC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  <w:u w:val="thick" w:color="000000"/>
        </w:rPr>
        <w:t>RS</w:t>
      </w:r>
      <w:r>
        <w:rPr>
          <w:rFonts w:ascii="Arial" w:hAnsi="Arial" w:cs="Arial" w:eastAsia="Arial"/>
          <w:sz w:val="22"/>
          <w:szCs w:val="22"/>
          <w:spacing w:val="0"/>
          <w:w w:val="99"/>
          <w:b/>
          <w:bCs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29" w:lineRule="exact"/>
        <w:ind w:left="1806" w:right="111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54" w:right="28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BI(P)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                            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S)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754" w:right="3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uesti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Article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9.1(d)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tion</w:t>
      </w:r>
    </w:p>
    <w:p>
      <w:pPr>
        <w:spacing w:before="86" w:after="0" w:line="240" w:lineRule="auto"/>
        <w:ind w:left="794" w:right="62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OF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GOVE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9" w:lineRule="auto"/>
        <w:ind w:left="146" w:right="-1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Intergov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Memb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paren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Teaching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Committee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EPO</w:t>
      </w:r>
    </w:p>
    <w:p>
      <w:pPr>
        <w:spacing w:before="0" w:after="0" w:line="239" w:lineRule="auto"/>
        <w:ind w:left="127" w:right="-37" w:firstLine="-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Strategy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on-m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ntion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SECRE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GENE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Secreta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y-Ge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DSG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gic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Bacca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aur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Accounts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Administ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tive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Statistics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</w:t>
      </w:r>
    </w:p>
    <w:p>
      <w:pPr>
        <w:spacing w:before="1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Unit</w:t>
      </w:r>
    </w:p>
    <w:p>
      <w:pPr>
        <w:spacing w:before="0" w:after="0" w:line="240" w:lineRule="auto"/>
        <w:ind w:left="360" w:right="-20"/>
        <w:jc w:val="left"/>
        <w:tabs>
          <w:tab w:pos="7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Segoe MDL2 Assets" w:hAnsi="Segoe MDL2 Assets" w:cs="Segoe MDL2 Assets" w:eastAsia="Segoe MDL2 Assets"/>
          <w:sz w:val="18"/>
          <w:szCs w:val="18"/>
          <w:spacing w:val="0"/>
          <w:w w:val="46"/>
        </w:rPr>
        <w:t></w:t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  <w:tab/>
      </w:r>
      <w:r>
        <w:rPr>
          <w:rFonts w:ascii="Segoe MDL2 Assets" w:hAnsi="Segoe MDL2 Assets" w:cs="Segoe MDL2 Assets" w:eastAsia="Segoe MDL2 Assets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Internal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l/Audit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164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Secret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Gener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rdi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statutes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48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Chair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schools</w:t>
      </w:r>
    </w:p>
    <w:p>
      <w:pPr>
        <w:spacing w:before="72" w:after="0" w:line="240" w:lineRule="auto"/>
        <w:ind w:left="1657" w:right="1645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TRO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u w:val="thick" w:color="000000"/>
        </w:rPr>
        <w:t>KA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327" w:lineRule="exact"/>
        <w:ind w:left="96" w:right="3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41"/>
          <w:w w:val="100"/>
          <w:position w:val="-3"/>
        </w:rPr>
        <w:t>T</w:t>
      </w:r>
      <w:r>
        <w:rPr>
          <w:rFonts w:ascii="Arial" w:hAnsi="Arial" w:cs="Arial" w:eastAsia="Arial"/>
          <w:sz w:val="24"/>
          <w:szCs w:val="24"/>
          <w:spacing w:val="-130"/>
          <w:w w:val="100"/>
          <w:b/>
          <w:bCs/>
          <w:position w:val="6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h</w:t>
      </w:r>
      <w:r>
        <w:rPr>
          <w:rFonts w:ascii="Arial" w:hAnsi="Arial" w:cs="Arial" w:eastAsia="Arial"/>
          <w:sz w:val="18"/>
          <w:szCs w:val="18"/>
          <w:spacing w:val="-30"/>
          <w:w w:val="100"/>
          <w:position w:val="-3"/>
        </w:rPr>
        <w:t>r</w:t>
      </w:r>
      <w:r>
        <w:rPr>
          <w:rFonts w:ascii="Arial" w:hAnsi="Arial" w:cs="Arial" w:eastAsia="Arial"/>
          <w:sz w:val="24"/>
          <w:szCs w:val="24"/>
          <w:spacing w:val="-144"/>
          <w:w w:val="100"/>
          <w:b/>
          <w:bCs/>
          <w:position w:val="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56"/>
          <w:w w:val="100"/>
          <w:position w:val="-3"/>
        </w:rPr>
        <w:t>e</w:t>
      </w:r>
      <w:r>
        <w:rPr>
          <w:rFonts w:ascii="Arial" w:hAnsi="Arial" w:cs="Arial" w:eastAsia="Arial"/>
          <w:sz w:val="24"/>
          <w:szCs w:val="24"/>
          <w:spacing w:val="-54"/>
          <w:w w:val="100"/>
          <w:b/>
          <w:bCs/>
          <w:position w:val="6"/>
        </w:rPr>
        <w:t>N</w:t>
      </w:r>
      <w:r>
        <w:rPr>
          <w:rFonts w:ascii="Arial" w:hAnsi="Arial" w:cs="Arial" w:eastAsia="Arial"/>
          <w:sz w:val="18"/>
          <w:szCs w:val="18"/>
          <w:spacing w:val="-46"/>
          <w:w w:val="100"/>
          <w:position w:val="-3"/>
        </w:rPr>
        <w:t>h</w:t>
      </w:r>
      <w:r>
        <w:rPr>
          <w:rFonts w:ascii="Arial" w:hAnsi="Arial" w:cs="Arial" w:eastAsia="Arial"/>
          <w:sz w:val="24"/>
          <w:szCs w:val="24"/>
          <w:spacing w:val="-114"/>
          <w:w w:val="100"/>
          <w:b/>
          <w:bCs/>
          <w:position w:val="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</w:t>
      </w:r>
      <w:r>
        <w:rPr>
          <w:rFonts w:ascii="Arial" w:hAnsi="Arial" w:cs="Arial" w:eastAsia="Arial"/>
          <w:sz w:val="18"/>
          <w:szCs w:val="18"/>
          <w:spacing w:val="-86"/>
          <w:w w:val="100"/>
          <w:position w:val="-3"/>
        </w:rPr>
        <w:t>a</w:t>
      </w:r>
      <w:r>
        <w:rPr>
          <w:rFonts w:ascii="Arial" w:hAnsi="Arial" w:cs="Arial" w:eastAsia="Arial"/>
          <w:sz w:val="24"/>
          <w:szCs w:val="24"/>
          <w:spacing w:val="-73"/>
          <w:w w:val="100"/>
          <w:b/>
          <w:bCs/>
          <w:position w:val="6"/>
        </w:rPr>
        <w:t>X</w:t>
      </w:r>
      <w:r>
        <w:rPr>
          <w:rFonts w:ascii="Arial" w:hAnsi="Arial" w:cs="Arial" w:eastAsia="Arial"/>
          <w:sz w:val="18"/>
          <w:szCs w:val="18"/>
          <w:spacing w:val="-27"/>
          <w:w w:val="100"/>
          <w:position w:val="-3"/>
        </w:rPr>
        <w:t>d</w:t>
      </w:r>
      <w:r>
        <w:rPr>
          <w:rFonts w:ascii="Arial" w:hAnsi="Arial" w:cs="Arial" w:eastAsia="Arial"/>
          <w:sz w:val="24"/>
          <w:szCs w:val="24"/>
          <w:spacing w:val="-133"/>
          <w:w w:val="100"/>
          <w:b/>
          <w:bCs/>
          <w:position w:val="6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14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-54"/>
          <w:w w:val="100"/>
          <w:position w:val="-3"/>
        </w:rPr>
        <w:t>o</w:t>
      </w:r>
      <w:r>
        <w:rPr>
          <w:rFonts w:ascii="Arial" w:hAnsi="Arial" w:cs="Arial" w:eastAsia="Arial"/>
          <w:sz w:val="24"/>
          <w:szCs w:val="24"/>
          <w:spacing w:val="-12"/>
          <w:w w:val="100"/>
          <w:b/>
          <w:bCs/>
          <w:position w:val="6"/>
        </w:rPr>
        <w:t>I</w:t>
      </w:r>
      <w:r>
        <w:rPr>
          <w:rFonts w:ascii="Arial" w:hAnsi="Arial" w:cs="Arial" w:eastAsia="Arial"/>
          <w:sz w:val="18"/>
          <w:szCs w:val="18"/>
          <w:spacing w:val="-36"/>
          <w:w w:val="100"/>
          <w:position w:val="-3"/>
        </w:rPr>
        <w:t>f</w:t>
      </w:r>
      <w:r>
        <w:rPr>
          <w:rFonts w:ascii="Arial" w:hAnsi="Arial" w:cs="Arial" w:eastAsia="Arial"/>
          <w:sz w:val="24"/>
          <w:szCs w:val="24"/>
          <w:spacing w:val="-60"/>
          <w:w w:val="100"/>
          <w:b/>
          <w:bCs/>
          <w:position w:val="6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egat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3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of</w:t>
      </w:r>
      <w:r>
        <w:rPr>
          <w:rFonts w:ascii="Arial" w:hAnsi="Arial" w:cs="Arial" w:eastAsia="Arial"/>
          <w:sz w:val="18"/>
          <w:szCs w:val="18"/>
          <w:spacing w:val="15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the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Me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3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ber</w:t>
      </w:r>
      <w:r>
        <w:rPr>
          <w:rFonts w:ascii="Arial" w:hAnsi="Arial" w:cs="Arial" w:eastAsia="Arial"/>
          <w:sz w:val="18"/>
          <w:szCs w:val="18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ates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6" w:lineRule="exact"/>
        <w:ind w:left="96" w:right="366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Europe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mmission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creta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96" w:right="270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Sup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Pres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96" w:right="1175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Monitors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priori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ssues.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left="96" w:right="5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Sup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ort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SG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tion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stem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982" w:right="97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0" w:right="105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BUDGE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  <w:t>T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  <w:t>A</w:t>
      </w:r>
      <w:r>
        <w:rPr>
          <w:rFonts w:ascii="Arial" w:hAnsi="Arial" w:cs="Arial" w:eastAsia="Arial"/>
          <w:sz w:val="18"/>
          <w:szCs w:val="18"/>
          <w:spacing w:val="-4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  <w:u w:val="thick" w:color="0000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Y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  <w:u w:val="thick" w:color="0000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  <w:u w:val="thick" w:color="000000"/>
        </w:rPr>
        <w:t>COMMITTEE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28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esentati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mmission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EPO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pare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eaching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Staff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Committee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288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Decis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questi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ple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entati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6" w:lineRule="exact"/>
        <w:ind w:right="28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Opin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ministrati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est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iri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ision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Gover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</w:p>
    <w:p>
      <w:pPr>
        <w:jc w:val="both"/>
        <w:spacing w:after="0"/>
        <w:sectPr>
          <w:type w:val="continuous"/>
          <w:pgSz w:w="16840" w:h="11920" w:orient="landscape"/>
          <w:pgMar w:top="940" w:bottom="1240" w:left="920" w:right="480"/>
          <w:cols w:num="3" w:equalWidth="0">
            <w:col w:w="6010" w:space="781"/>
            <w:col w:w="3936" w:space="553"/>
            <w:col w:w="416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7" w:after="0" w:line="203" w:lineRule="exact"/>
        <w:ind w:left="6999" w:right="673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Euro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Sc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ool</w:t>
      </w:r>
      <w:r>
        <w:rPr>
          <w:rFonts w:ascii="Arial" w:hAnsi="Arial" w:cs="Arial" w:eastAsia="Arial"/>
          <w:sz w:val="18"/>
          <w:szCs w:val="18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940" w:bottom="1240" w:left="920" w:right="4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0" w:lineRule="exact"/>
        <w:ind w:left="101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200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37" w:after="0" w:line="240" w:lineRule="auto"/>
        <w:ind w:left="1452" w:right="143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schools</w:t>
      </w:r>
    </w:p>
    <w:p>
      <w:pPr>
        <w:spacing w:before="0" w:after="0" w:line="240" w:lineRule="auto"/>
        <w:ind w:left="389" w:right="37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Euro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ools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Boa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</w:p>
    <w:p>
      <w:pPr>
        <w:spacing w:before="0" w:after="0" w:line="206" w:lineRule="exact"/>
        <w:ind w:left="1613" w:right="159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Governors</w:t>
      </w:r>
    </w:p>
    <w:p>
      <w:pPr>
        <w:spacing w:before="0" w:after="0" w:line="240" w:lineRule="auto"/>
        <w:ind w:left="659" w:right="64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ing: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–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+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fees</w:t>
      </w:r>
    </w:p>
    <w:p>
      <w:pPr>
        <w:spacing w:before="0" w:after="0" w:line="206" w:lineRule="exact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Internal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organisation: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Director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spacing w:before="0" w:after="0" w:line="240" w:lineRule="auto"/>
        <w:ind w:right="1032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Directors,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Education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mmittee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Decis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Decision-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Director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1557" w:right="153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</w:t>
      </w:r>
    </w:p>
    <w:p>
      <w:pPr>
        <w:spacing w:before="2" w:after="0" w:line="208" w:lineRule="exact"/>
        <w:ind w:left="29" w:right="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staff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instituti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Agenc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ke.</w:t>
      </w:r>
    </w:p>
    <w:p>
      <w:pPr>
        <w:spacing w:before="0" w:after="0" w:line="203" w:lineRule="exact"/>
        <w:ind w:left="-34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ing: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count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/EU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(on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rata</w:t>
      </w:r>
    </w:p>
    <w:p>
      <w:pPr>
        <w:spacing w:before="0" w:after="0" w:line="240" w:lineRule="auto"/>
        <w:ind w:left="16" w:right="-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basis,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acco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num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childr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staff)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913" w:right="193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III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schools</w:t>
      </w:r>
    </w:p>
    <w:p>
      <w:pPr>
        <w:spacing w:before="2" w:after="0" w:line="208" w:lineRule="exact"/>
        <w:ind w:left="65" w:right="114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Nati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rop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</w:p>
    <w:p>
      <w:pPr>
        <w:spacing w:before="0" w:after="0" w:line="203" w:lineRule="exact"/>
        <w:ind w:left="-33" w:right="104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Finan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ing: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school’s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host</w:t>
      </w:r>
    </w:p>
    <w:p>
      <w:pPr>
        <w:spacing w:before="0" w:after="0" w:line="240" w:lineRule="auto"/>
        <w:ind w:left="1218" w:right="22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</w:p>
    <w:p>
      <w:pPr>
        <w:jc w:val="center"/>
        <w:spacing w:after="0"/>
        <w:sectPr>
          <w:type w:val="continuous"/>
          <w:pgSz w:w="16840" w:h="11920" w:orient="landscape"/>
          <w:pgMar w:top="940" w:bottom="1240" w:left="920" w:right="480"/>
          <w:cols w:num="4" w:equalWidth="0">
            <w:col w:w="368" w:space="908"/>
            <w:col w:w="4133" w:space="507"/>
            <w:col w:w="4391" w:space="938"/>
            <w:col w:w="4195"/>
          </w:cols>
        </w:sectPr>
      </w:pPr>
      <w:rPr/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10.785pt;width:821.406pt;height:568.950pt;mso-position-horizontal-relative:page;mso-position-vertical-relative:page;z-index:-1541" coordorigin="0,216" coordsize="16428,11379">
            <v:group style="position:absolute;left:15781;top:10640;width:95;height:2" coordorigin="15781,10640" coordsize="95,2">
              <v:shape style="position:absolute;left:15781;top:10640;width:95;height:2" coordorigin="15781,10640" coordsize="95,0" path="m15876,10640l15781,10640e" filled="f" stroked="t" strokeweight=".579980pt" strokecolor="#000000">
                <v:path arrowok="t"/>
              </v:shape>
            </v:group>
            <v:group style="position:absolute;left:991;top:10640;width:390;height:2" coordorigin="991,10640" coordsize="390,2">
              <v:shape style="position:absolute;left:991;top:10640;width:390;height:2" coordorigin="991,10640" coordsize="390,0" path="m1381,10640l991,10640e" filled="f" stroked="t" strokeweight=".579980pt" strokecolor="#000000">
                <v:path arrowok="t"/>
              </v:shape>
            </v:group>
            <v:group style="position:absolute;left:12131;top:1134;width:4290;height:3240" coordorigin="12131,1134" coordsize="4290,3240">
              <v:shape style="position:absolute;left:12131;top:1134;width:4290;height:3240" coordorigin="12131,1134" coordsize="4290,3240" path="m16421,3834l16421,1674,16419,1630,16405,1544,16378,1464,16340,1389,16291,1322,16232,1264,16165,1215,16091,1176,16011,1150,15925,1136,15881,1134,12671,1134,12583,1141,12500,1161,12423,1194,12352,1238,12289,1292,12235,1355,12191,1426,12158,1503,12138,1586,12131,1674,12131,3834,12138,3921,12158,4004,12191,4082,12235,4153,12289,4216,12352,4270,12423,4314,12500,4346,12583,4367,12671,4374,15881,4374,15968,4367,16052,4346,16129,4314,16200,4270,16263,4216,16317,4153,16360,4082,16393,4004,16414,3921,16421,3834e" filled="t" fillcolor="#BBE0E3" stroked="f">
                <v:path arrowok="t"/>
                <v:fill/>
              </v:shape>
            </v:group>
            <v:group style="position:absolute;left:12131;top:1134;width:4290;height:3240" coordorigin="12131,1134" coordsize="4290,3240">
              <v:shape style="position:absolute;left:12131;top:1134;width:4290;height:3240" coordorigin="12131,1134" coordsize="4290,3240" path="m12671,1134l12583,1141,12500,1161,12423,1194,12352,1238,12289,1292,12235,1355,12191,1426,12158,1503,12138,1586,12131,1674,12131,3834,12138,3921,12158,4004,12191,4082,12235,4153,12289,4216,12352,4270,12423,4314,12500,4346,12583,4367,12671,4374,15881,4374,15968,4367,16052,4346,16129,4314,16200,4270,16263,4216,16317,4153,16360,4082,16393,4004,16414,3921,16421,3834,16421,1674,16414,1586,16393,1503,16360,1426,16317,1355,16263,1292,16200,1238,16129,1194,16052,1161,15968,1141,15881,1134,12671,1134xe" filled="f" stroked="t" strokeweight=".75pt" strokecolor="#000000">
                <v:path arrowok="t"/>
              </v:shape>
              <v:shape style="position:absolute;left:12020;top:4374;width:4181;height:3420" type="#_x0000_t75">
                <v:imagedata r:id="rId9" o:title=""/>
              </v:shape>
            </v:group>
            <v:group style="position:absolute;left:12020;top:4374;width:4181;height:3420" coordorigin="12020,4374" coordsize="4181,3420">
              <v:shape style="position:absolute;left:12020;top:4374;width:4181;height:3420" coordorigin="12020,4374" coordsize="4181,3420" path="m12608,4374l12513,4382,12423,4404,12338,4440,12261,4487,12193,4546,12134,4615,12086,4692,12050,4776,12028,4867,12020,4962,12020,7206,12028,7301,12050,7392,12086,7476,12134,7553,12193,7622,12261,7681,12338,7728,12423,7764,12513,7786,12608,7794,15613,7794,15709,7786,15799,7764,15883,7728,15960,7681,16029,7622,16088,7553,16135,7476,16171,7392,16193,7301,16201,7206,16201,4962,16193,4867,16171,4776,16135,4692,16088,4615,16029,4546,15960,4487,15883,4440,15799,4404,15709,4382,15613,4374,12608,4374xe" filled="f" stroked="t" strokeweight=".75pt" strokecolor="#000000">
                <v:path arrowok="t"/>
              </v:shape>
            </v:group>
            <v:group style="position:absolute;left:1561;top:5647;width:5400;height:2160" coordorigin="1561,5647" coordsize="5400,2160">
              <v:shape style="position:absolute;left:1561;top:5647;width:5400;height:2160" coordorigin="1561,5647" coordsize="5400,2160" path="m6961,7447l6961,6007,6960,5978,6943,5893,6907,5817,6855,5753,6790,5701,6714,5666,6630,5648,6601,5647,1921,5647,1834,5658,1755,5687,1687,5734,1630,5794,1589,5867,1566,5949,1561,6007,1561,7447,1571,7533,1601,7612,1648,7681,1708,7738,1781,7779,1863,7802,1921,7807,6601,7807,6687,7797,6766,7767,6835,7720,6891,7659,6933,7587,6956,7505,6961,7447e" filled="t" fillcolor="#BBE0E3" stroked="f">
                <v:path arrowok="t"/>
                <v:fill/>
              </v:shape>
            </v:group>
            <v:group style="position:absolute;left:1561;top:5647;width:5400;height:2160" coordorigin="1561,5647" coordsize="5400,2160">
              <v:shape style="position:absolute;left:1561;top:5647;width:5400;height:2160" coordorigin="1561,5647" coordsize="5400,2160" path="m1921,5647l1834,5658,1755,5687,1687,5734,1630,5794,1589,5867,1566,5949,1561,6007,1561,7447,1571,7533,1601,7612,1648,7681,1708,7738,1781,7779,1863,7802,1921,7807,6601,7807,6687,7797,6766,7767,6835,7720,6891,7659,6933,7587,6956,7505,6961,7447,6961,6007,6951,5921,6921,5842,6874,5773,6813,5717,6741,5675,6659,5652,6601,5647,1921,5647xe" filled="f" stroked="t" strokeweight=".75pt" strokecolor="#000000">
                <v:path arrowok="t"/>
              </v:shape>
            </v:group>
            <v:group style="position:absolute;left:1381;top:7807;width:14400;height:3060" coordorigin="1381,7807" coordsize="14400,3060">
              <v:shape style="position:absolute;left:1381;top:7807;width:14400;height:3060" coordorigin="1381,7807" coordsize="14400,3060" path="m1381,7807l1381,10867,15781,10867,15781,7807,1381,7807e" filled="t" fillcolor="#FFFFFF" stroked="f">
                <v:path arrowok="t"/>
                <v:fill/>
              </v:shape>
            </v:group>
            <v:group style="position:absolute;left:1381;top:7807;width:14400;height:3060" coordorigin="1381,7807" coordsize="14400,3060">
              <v:shape style="position:absolute;left:1381;top:7807;width:14400;height:3060" coordorigin="1381,7807" coordsize="14400,3060" path="m1381,7807l1381,10867,15781,10867,15781,7807,1381,7807xe" filled="f" stroked="t" strokeweight=".75pt" strokecolor="#000000">
                <v:path arrowok="t"/>
              </v:shape>
            </v:group>
            <v:group style="position:absolute;left:2101;top:8167;width:13320;height:720" coordorigin="2101,8167" coordsize="13320,720">
              <v:shape style="position:absolute;left:2101;top:8167;width:13320;height:720" coordorigin="2101,8167" coordsize="13320,720" path="m15421,8287l15403,8224,15355,8180,2221,8167,2198,8169,2140,8199,2106,8254,2101,8767,2103,8790,2133,8848,2188,8882,15301,8887,15324,8885,15382,8856,15416,8801,15421,8287e" filled="t" fillcolor="#BBE0E3" stroked="f">
                <v:path arrowok="t"/>
                <v:fill/>
              </v:shape>
            </v:group>
            <v:group style="position:absolute;left:2101;top:8167;width:13320;height:720" coordorigin="2101,8167" coordsize="13320,720">
              <v:shape style="position:absolute;left:2101;top:8167;width:13320;height:720" coordorigin="2101,8167" coordsize="13320,720" path="m2221,8167l2157,8186,2114,8233,2101,8767,2103,8790,2133,8848,2188,8882,15301,8887,15324,8885,15382,8856,15416,8801,15421,8287,15419,8264,15389,8206,15334,8172,2221,8167xe" filled="f" stroked="t" strokeweight=".75pt" strokecolor="#000000">
                <v:path arrowok="t"/>
              </v:shape>
            </v:group>
            <v:group style="position:absolute;left:6601;top:8962;width:4860;height:1620" coordorigin="6601,8962" coordsize="4860,1620">
              <v:shape style="position:absolute;left:6601;top:8962;width:4860;height:1620" coordorigin="6601,8962" coordsize="4860,1620" path="m11461,9232l11452,9164,11428,9102,11390,9049,11341,9007,11282,8977,11216,8963,11193,8962,6869,8962,6803,8970,6742,8995,6689,9033,6646,9082,6617,9141,6602,9206,6601,9229,6601,10312,6610,10380,6634,10441,6672,10494,6721,10537,6780,10566,6846,10580,6869,10582,11193,10582,11259,10573,11320,10549,11373,10511,11416,10462,11445,10403,11460,10337,11461,9232e" filled="t" fillcolor="#BBE0E3" stroked="f">
                <v:path arrowok="t"/>
                <v:fill/>
              </v:shape>
            </v:group>
            <v:group style="position:absolute;left:6601;top:8962;width:4860;height:1620" coordorigin="6601,8962" coordsize="4860,1620">
              <v:shape style="position:absolute;left:6601;top:8962;width:4860;height:1620" coordorigin="6601,8962" coordsize="4860,1620" path="m6871,8962l6803,8970,6742,8995,6689,9033,6646,9082,6617,9141,6602,9206,6601,10312,6602,10335,6616,10401,6645,10460,6687,10510,6740,10548,6801,10573,6869,10582,11191,10582,11214,10581,11280,10567,11339,10538,11389,10496,11427,10443,11452,10382,11461,10314,11461,9232,11460,9208,11446,9143,11417,9084,11375,9034,11322,8996,11261,8971,11193,8962,6871,8962xe" filled="f" stroked="t" strokeweight=".75pt" strokecolor="#000000">
                <v:path arrowok="t"/>
              </v:shape>
            </v:group>
            <v:group style="position:absolute;left:11821;top:8962;width:3780;height:1620" coordorigin="11821,8962" coordsize="3780,1620">
              <v:shape style="position:absolute;left:11821;top:8962;width:3780;height:1620" coordorigin="11821,8962" coordsize="3780,1620" path="m15601,9232l15592,9164,15568,9102,15530,9049,15481,9007,15422,8977,15356,8963,15333,8962,12089,8962,12023,8970,11962,8995,11909,9033,11866,9082,11837,9141,11822,9206,11821,9229,11821,10312,11830,10380,11854,10441,11892,10494,11941,10537,12000,10566,12066,10580,12089,10582,15333,10582,15399,10573,15460,10549,15513,10511,15556,10462,15585,10403,15600,10337,15601,9232e" filled="t" fillcolor="#BBE0E3" stroked="f">
                <v:path arrowok="t"/>
                <v:fill/>
              </v:shape>
            </v:group>
            <v:group style="position:absolute;left:11821;top:8962;width:3780;height:1620" coordorigin="11821,8962" coordsize="3780,1620">
              <v:shape style="position:absolute;left:11821;top:8962;width:3780;height:1620" coordorigin="11821,8962" coordsize="3780,1620" path="m12091,8962l12023,8970,11962,8995,11909,9033,11866,9082,11837,9141,11822,9206,11821,10312,11822,10335,11836,10401,11865,10460,11907,10510,11960,10548,12021,10573,12089,10582,15331,10582,15354,10581,15420,10567,15479,10538,15529,10496,15567,10443,15592,10382,15601,10314,15601,9232,15600,9208,15586,9143,15557,9084,15515,9034,15462,8996,15401,8971,15333,8962,12091,8962xe" filled="f" stroked="t" strokeweight=".75pt" strokecolor="#000000">
                <v:path arrowok="t"/>
              </v:shape>
            </v:group>
            <v:group style="position:absolute;left:1281;top:10867;width:14760;height:720" coordorigin="1281,10867" coordsize="14760,720">
              <v:shape style="position:absolute;left:1281;top:10867;width:14760;height:720" coordorigin="1281,10867" coordsize="14760,720" path="m1281,10867l1281,11587,16041,11587,16041,10867,1281,10867xe" filled="f" stroked="t" strokeweight=".75pt" strokecolor="#000000">
                <v:path arrowok="t"/>
              </v:shape>
            </v:group>
            <v:group style="position:absolute;left:2;top:650;width:739;height:10440" coordorigin="2,650" coordsize="739,10440">
              <v:shape style="position:absolute;left:2;top:650;width:739;height:10440" coordorigin="2,650" coordsize="739,10440" path="m3,650l3,11090,742,11090,742,650,3,650e" filled="t" fillcolor="#BBE0E3" stroked="f">
                <v:path arrowok="t"/>
                <v:fill/>
              </v:shape>
            </v:group>
            <v:group style="position:absolute;left:2;top:650;width:739;height:10440" coordorigin="2,650" coordsize="739,10440">
              <v:shape style="position:absolute;left:2;top:650;width:739;height:10440" coordorigin="2,650" coordsize="739,10440" path="m163,11090l902,11090,902,650,163,650e" filled="f" stroked="t" strokeweight=".75pt" strokecolor="#000000">
                <v:path arrowok="t"/>
              </v:shape>
            </v:group>
            <v:group style="position:absolute;left:661;top:10267;width:1440;height:120" coordorigin="661,10267" coordsize="1440,120">
              <v:shape style="position:absolute;left:661;top:10267;width:1440;height:120" coordorigin="661,10267" coordsize="1440,120" path="m781,10320l781,10267,661,10327,753,10373,753,10327,756,10321,761,10320,781,10320e" filled="t" fillcolor="#000000" stroked="f">
                <v:path arrowok="t"/>
                <v:fill/>
              </v:shape>
              <v:shape style="position:absolute;left:661;top:10267;width:1440;height:120" coordorigin="661,10267" coordsize="1440,120" path="m2009,10327l2006,10321,2000,10320,761,10320,756,10321,753,10327,756,10332,761,10334,2000,10334,2006,10332,2009,10327e" filled="t" fillcolor="#000000" stroked="f">
                <v:path arrowok="t"/>
                <v:fill/>
              </v:shape>
              <v:shape style="position:absolute;left:661;top:10267;width:1440;height:120" coordorigin="661,10267" coordsize="1440,120" path="m781,10387l781,10334,761,10334,756,10332,753,10327,753,10373,781,10387e" filled="t" fillcolor="#000000" stroked="f">
                <v:path arrowok="t"/>
                <v:fill/>
              </v:shape>
              <v:shape style="position:absolute;left:661;top:10267;width:1440;height:120" coordorigin="661,10267" coordsize="1440,120" path="m2101,10327l1981,10267,1981,10320,2000,10320,2006,10321,2009,10327,2009,10373,2101,10327e" filled="t" fillcolor="#000000" stroked="f">
                <v:path arrowok="t"/>
                <v:fill/>
              </v:shape>
              <v:shape style="position:absolute;left:661;top:10267;width:1440;height:120" coordorigin="661,10267" coordsize="1440,120" path="m2009,10373l2009,10327,2006,10332,2000,10334,1981,10334,1981,10387,2009,10373e" filled="t" fillcolor="#000000" stroked="f">
                <v:path arrowok="t"/>
                <v:fill/>
              </v:shape>
            </v:group>
            <v:group style="position:absolute;left:7501;top:3584;width:4140;height:4140" coordorigin="7501,3584" coordsize="4140,4140">
              <v:shape style="position:absolute;left:7501;top:3584;width:4140;height:4140" coordorigin="7501,3584" coordsize="4140,4140" path="m11641,7034l11641,4274,11639,4218,11621,4109,11587,4006,11537,3911,11475,3826,11400,3751,11314,3688,11219,3639,11117,3604,11008,3587,10951,3584,8191,3584,8079,3593,7973,3620,7874,3662,7783,3718,7703,3787,7634,3867,7578,3958,7536,4057,7510,4163,7501,4274,7501,7034,7510,7146,7536,7253,7578,7352,7634,7442,7703,7522,7783,7591,7874,7647,7973,7689,8079,7715,8191,7724,10951,7724,11063,7715,11169,7689,11268,7647,11358,7591,11439,7522,11508,7442,11564,7352,11606,7253,11632,7146,11641,7034e" filled="t" fillcolor="#BBE0E3" stroked="f">
                <v:path arrowok="t"/>
                <v:fill/>
              </v:shape>
            </v:group>
            <v:group style="position:absolute;left:7501;top:3584;width:4140;height:4140" coordorigin="7501,3584" coordsize="4140,4140">
              <v:shape style="position:absolute;left:7501;top:3584;width:4140;height:4140" coordorigin="7501,3584" coordsize="4140,4140" path="m8191,7724l8079,7715,7973,7689,7874,7647,7783,7591,7703,7522,7634,7442,7578,7352,7536,7253,7510,7146,7501,7034,7501,4274,7503,4218,7521,4109,7555,4006,7604,3911,7667,3826,7742,3751,7827,3688,7922,3639,8025,3604,8134,3587,8191,3584,10951,3584,11063,3593,11169,3620,11268,3662,11358,3718,11439,3787,11508,3867,11564,3958,11606,4057,11632,4163,11641,4274,11641,7034,11632,7146,11606,7253,11564,7352,11508,7442,11439,7522,11358,7591,11268,7647,11169,7689,11063,7715,10951,7724,8191,7724xe" filled="f" stroked="t" strokeweight=".75pt" strokecolor="#000000">
                <v:path arrowok="t"/>
              </v:shape>
            </v:group>
            <v:group style="position:absolute;left:11641;top:5407;width:540;height:120" coordorigin="11641,5407" coordsize="540,120">
              <v:shape style="position:absolute;left:11641;top:5407;width:540;height:120" coordorigin="11641,5407" coordsize="540,120" path="m11761,5460l11761,5407,11641,5467,11733,5513,11733,5467,11736,5461,11741,5460,11761,5460e" filled="t" fillcolor="#000000" stroked="f">
                <v:path arrowok="t"/>
                <v:fill/>
              </v:shape>
              <v:shape style="position:absolute;left:11641;top:5407;width:540;height:120" coordorigin="11641,5407" coordsize="540,120" path="m12089,5467l12086,5461,12080,5460,11741,5460,11736,5461,11733,5467,11736,5472,11741,5474,12080,5474,12086,5472,12089,5467e" filled="t" fillcolor="#000000" stroked="f">
                <v:path arrowok="t"/>
                <v:fill/>
              </v:shape>
              <v:shape style="position:absolute;left:11641;top:5407;width:540;height:120" coordorigin="11641,5407" coordsize="540,120" path="m11761,5527l11761,5474,11741,5474,11736,5472,11733,5467,11733,5513,11761,5527e" filled="t" fillcolor="#000000" stroked="f">
                <v:path arrowok="t"/>
                <v:fill/>
              </v:shape>
              <v:shape style="position:absolute;left:11641;top:5407;width:540;height:120" coordorigin="11641,5407" coordsize="540,120" path="m12181,5467l12061,5407,12061,5460,12080,5460,12086,5461,12089,5467,12089,5513,12181,5467e" filled="t" fillcolor="#000000" stroked="f">
                <v:path arrowok="t"/>
                <v:fill/>
              </v:shape>
              <v:shape style="position:absolute;left:11641;top:5407;width:540;height:120" coordorigin="11641,5407" coordsize="540,120" path="m12089,5513l12089,5467,12086,5472,12080,5474,12061,5474,12061,5527,12089,5513e" filled="t" fillcolor="#000000" stroked="f">
                <v:path arrowok="t"/>
                <v:fill/>
              </v:shape>
            </v:group>
            <v:group style="position:absolute;left:1641;top:3128;width:5400;height:2160" coordorigin="1641,3128" coordsize="5400,2160">
              <v:shape style="position:absolute;left:1641;top:3128;width:5400;height:2160" coordorigin="1641,3128" coordsize="5400,2160" path="m7041,4928l7041,3488,7040,3459,7023,3374,6988,3299,6936,3234,6871,3182,6795,3147,6711,3130,6681,3128,2001,3128,1915,3139,1836,3169,1767,3215,1711,3276,1670,3348,1646,3430,1641,3488,1641,4928,1652,5015,1682,5093,1728,5162,1789,5219,1862,5260,1943,5284,2001,5288,6681,5288,6768,5278,6847,5248,6916,5201,6972,5141,7013,5068,7037,4987,7041,4928e" filled="t" fillcolor="#BBE0E3" stroked="f">
                <v:path arrowok="t"/>
                <v:fill/>
              </v:shape>
            </v:group>
            <v:group style="position:absolute;left:1641;top:3128;width:5400;height:2160" coordorigin="1641,3128" coordsize="5400,2160">
              <v:shape style="position:absolute;left:1641;top:3128;width:5400;height:2160" coordorigin="1641,3128" coordsize="5400,2160" path="m2001,3128l1915,3139,1836,3169,1767,3215,1711,3276,1670,3348,1646,3430,1641,3488,1641,4928,1652,5015,1682,5093,1728,5162,1789,5219,1862,5260,1943,5284,2001,5288,6681,5288,6768,5278,6847,5248,6916,5201,6972,5141,7013,5068,7037,4987,7041,4928,7041,3488,7031,3402,7001,3323,6955,3254,6894,3198,6822,3157,6740,3133,6681,3128,2001,3128xe" filled="f" stroked="t" strokeweight=".75pt" strokecolor="#000000">
                <v:path arrowok="t"/>
              </v:shape>
            </v:group>
            <v:group style="position:absolute;left:6961;top:5047;width:540;height:120" coordorigin="6961,5047" coordsize="540,120">
              <v:shape style="position:absolute;left:6961;top:5047;width:540;height:120" coordorigin="6961,5047" coordsize="540,120" path="m7081,5100l7081,5047,6961,5107,7053,5153,7053,5107,7056,5101,7061,5100,7081,5100e" filled="t" fillcolor="#000000" stroked="f">
                <v:path arrowok="t"/>
                <v:fill/>
              </v:shape>
              <v:shape style="position:absolute;left:6961;top:5047;width:540;height:120" coordorigin="6961,5047" coordsize="540,120" path="m7409,5107l7406,5101,7400,5100,7061,5100,7056,5101,7053,5107,7056,5112,7061,5114,7400,5114,7406,5112,7409,5107e" filled="t" fillcolor="#000000" stroked="f">
                <v:path arrowok="t"/>
                <v:fill/>
              </v:shape>
              <v:shape style="position:absolute;left:6961;top:5047;width:540;height:120" coordorigin="6961,5047" coordsize="540,120" path="m7081,5167l7081,5114,7061,5114,7056,5112,7053,5107,7053,5153,7081,5167e" filled="t" fillcolor="#000000" stroked="f">
                <v:path arrowok="t"/>
                <v:fill/>
              </v:shape>
              <v:shape style="position:absolute;left:6961;top:5047;width:540;height:120" coordorigin="6961,5047" coordsize="540,120" path="m7501,5107l7381,5047,7381,5100,7400,5100,7406,5101,7409,5107,7409,5153,7501,5107e" filled="t" fillcolor="#000000" stroked="f">
                <v:path arrowok="t"/>
                <v:fill/>
              </v:shape>
              <v:shape style="position:absolute;left:6961;top:5047;width:540;height:120" coordorigin="6961,5047" coordsize="540,120" path="m7409,5153l7409,5107,7406,5112,7400,5114,7381,5114,7381,5167,7409,5153e" filled="t" fillcolor="#000000" stroked="f">
                <v:path arrowok="t"/>
                <v:fill/>
              </v:shape>
            </v:group>
            <v:group style="position:absolute;left:661;top:7747;width:7380;height:120" coordorigin="661,7747" coordsize="7380,120">
              <v:shape style="position:absolute;left:661;top:7747;width:7380;height:120" coordorigin="661,7747" coordsize="7380,120" path="m781,7800l781,7747,661,7807,753,7853,753,7807,756,7801,761,7800,781,7800e" filled="t" fillcolor="#000000" stroked="f">
                <v:path arrowok="t"/>
                <v:fill/>
              </v:shape>
              <v:shape style="position:absolute;left:661;top:7747;width:7380;height:120" coordorigin="661,7747" coordsize="7380,120" path="m7949,7807l7946,7801,7941,7800,761,7800,756,7801,753,7807,756,7812,761,7814,7941,7814,7946,7812,7949,7807e" filled="t" fillcolor="#000000" stroked="f">
                <v:path arrowok="t"/>
                <v:fill/>
              </v:shape>
              <v:shape style="position:absolute;left:661;top:7747;width:7380;height:120" coordorigin="661,7747" coordsize="7380,120" path="m781,7867l781,7814,761,7814,756,7812,753,7807,753,7853,781,7867e" filled="t" fillcolor="#000000" stroked="f">
                <v:path arrowok="t"/>
                <v:fill/>
              </v:shape>
              <v:shape style="position:absolute;left:661;top:7747;width:7380;height:120" coordorigin="661,7747" coordsize="7380,120" path="m8041,7807l7921,7747,7921,7800,7941,7800,7946,7801,7949,7807,7949,7853,8041,7807e" filled="t" fillcolor="#000000" stroked="f">
                <v:path arrowok="t"/>
                <v:fill/>
              </v:shape>
              <v:shape style="position:absolute;left:661;top:7747;width:7380;height:120" coordorigin="661,7747" coordsize="7380,120" path="m7949,7853l7949,7807,7946,7812,7941,7814,7921,7814,7921,7867,7949,7853e" filled="t" fillcolor="#000000" stroked="f">
                <v:path arrowok="t"/>
                <v:fill/>
              </v:shape>
            </v:group>
            <v:group style="position:absolute;left:9781;top:7627;width:120;height:540" coordorigin="9781,7627" coordsize="120,540">
              <v:shape style="position:absolute;left:9781;top:7627;width:120;height:540" coordorigin="9781,7627" coordsize="120,540" path="m9901,7747l9841,7627,9781,7747,9834,7747,9834,7727,9835,7722,9841,7720,9846,7722,9848,7727,9848,7747,9901,7747e" filled="t" fillcolor="#000000" stroked="f">
                <v:path arrowok="t"/>
                <v:fill/>
              </v:shape>
              <v:shape style="position:absolute;left:9781;top:7627;width:120;height:540" coordorigin="9781,7627" coordsize="120,540" path="m9901,8047l9781,8047,9834,8153,9834,8066,9835,8072,9841,8075,9846,8072,9848,8066,9848,8153,9901,8047e" filled="t" fillcolor="#000000" stroked="f">
                <v:path arrowok="t"/>
                <v:fill/>
              </v:shape>
              <v:shape style="position:absolute;left:9781;top:7627;width:120;height:540" coordorigin="9781,7627" coordsize="120,540" path="m9848,7747l9848,7727,9846,7722,9841,7720,9835,7722,9834,7727,9834,7747,9848,7747e" filled="t" fillcolor="#000000" stroked="f">
                <v:path arrowok="t"/>
                <v:fill/>
              </v:shape>
              <v:shape style="position:absolute;left:9781;top:7627;width:120;height:540" coordorigin="9781,7627" coordsize="120,540" path="m9848,8047l9848,7747,9834,7747,9834,8047,9848,8047e" filled="t" fillcolor="#000000" stroked="f">
                <v:path arrowok="t"/>
                <v:fill/>
              </v:shape>
              <v:shape style="position:absolute;left:9781;top:7627;width:120;height:540" coordorigin="9781,7627" coordsize="120,540" path="m9848,8153l9848,8066,9846,8072,9841,8075,9835,8072,9834,8066,9834,8153,9841,8167,9848,8153e" filled="t" fillcolor="#000000" stroked="f">
                <v:path arrowok="t"/>
                <v:fill/>
              </v:shape>
            </v:group>
            <v:group style="position:absolute;left:12020;top:5814;width:4181;height:2" coordorigin="12020,5814" coordsize="4181,2">
              <v:shape style="position:absolute;left:12020;top:5814;width:4181;height:2" coordorigin="12020,5814" coordsize="4181,0" path="m12020,5814l16201,5814e" filled="f" stroked="t" strokeweight=".75pt" strokecolor="#000000">
                <v:path arrowok="t"/>
              </v:shape>
            </v:group>
            <v:group style="position:absolute;left:7501;top:6000;width:4140;height:2" coordorigin="7501,6000" coordsize="4140,2">
              <v:shape style="position:absolute;left:7501;top:6000;width:4140;height:2" coordorigin="7501,6000" coordsize="4140,0" path="m7501,6000l11641,6000e" filled="f" stroked="t" strokeweight=".75pt" strokecolor="#000000">
                <v:path arrowok="t"/>
              </v:shape>
            </v:group>
            <v:group style="position:absolute;left:6961;top:7087;width:540;height:360" coordorigin="6961,7087" coordsize="540,360">
              <v:shape style="position:absolute;left:6961;top:7087;width:540;height:360" coordorigin="6961,7087" coordsize="540,360" path="m7056,7374l7027,7331,6961,7447,7037,7438,7037,7390,7040,7385,7056,7374e" filled="t" fillcolor="#000000" stroked="f">
                <v:path arrowok="t"/>
                <v:fill/>
              </v:shape>
              <v:shape style="position:absolute;left:6961;top:7087;width:540;height:360" coordorigin="6961,7087" coordsize="540,360" path="m7065,7387l7056,7374,7040,7385,7037,7390,7038,7396,7043,7399,7049,7398,7065,7387e" filled="t" fillcolor="#000000" stroked="f">
                <v:path arrowok="t"/>
                <v:fill/>
              </v:shape>
              <v:shape style="position:absolute;left:6961;top:7087;width:540;height:360" coordorigin="6961,7087" coordsize="540,360" path="m7094,7430l7065,7387,7049,7398,7043,7399,7038,7396,7037,7390,7037,7438,7094,7430e" filled="t" fillcolor="#000000" stroked="f">
                <v:path arrowok="t"/>
                <v:fill/>
              </v:shape>
              <v:shape style="position:absolute;left:6961;top:7087;width:540;height:360" coordorigin="6961,7087" coordsize="540,360" path="m7405,7160l7397,7148,7056,7374,7065,7387,7405,7160e" filled="t" fillcolor="#000000" stroked="f">
                <v:path arrowok="t"/>
                <v:fill/>
              </v:shape>
              <v:shape style="position:absolute;left:6961;top:7087;width:540;height:360" coordorigin="6961,7087" coordsize="540,360" path="m7501,7087l7368,7104,7397,7148,7413,7136,7419,7135,7424,7139,7425,7144,7425,7191,7434,7204,7501,7087e" filled="t" fillcolor="#000000" stroked="f">
                <v:path arrowok="t"/>
                <v:fill/>
              </v:shape>
              <v:shape style="position:absolute;left:6961;top:7087;width:540;height:360" coordorigin="6961,7087" coordsize="540,360" path="m7425,7144l7424,7139,7419,7135,7413,7136,7397,7148,7405,7160,7422,7148,7425,7144e" filled="t" fillcolor="#000000" stroked="f">
                <v:path arrowok="t"/>
                <v:fill/>
              </v:shape>
              <v:shape style="position:absolute;left:6961;top:7087;width:540;height:360" coordorigin="6961,7087" coordsize="540,360" path="m7425,7191l7425,7144,7422,7148,7405,7160,7425,7191e" filled="t" fillcolor="#000000" stroked="f">
                <v:path arrowok="t"/>
                <v:fill/>
              </v:shape>
            </v:group>
            <v:group style="position:absolute;left:7501;top:1072;width:4500;height:2340" coordorigin="7501,1072" coordsize="4500,2340">
              <v:shape style="position:absolute;left:7501;top:1072;width:4500;height:2340" coordorigin="7501,1072" coordsize="4500,2340" path="m12001,3022l12001,1462,12000,1430,11990,1368,11970,1310,11942,1256,11907,1208,11841,1147,11790,1115,11734,1092,11674,1077,11611,1072,7891,1072,7828,1077,7768,1092,7712,1115,7660,1147,7595,1208,7544,1283,7521,1339,7506,1398,7501,1462,7501,3022,7506,3085,7521,3145,7544,3201,7576,3252,7637,3318,7712,3368,7768,3392,7828,3407,7891,3412,11611,3412,11674,3407,11734,3392,11790,3368,11841,3337,11907,3276,11957,3201,11981,3145,11996,3085,12001,3022e" filled="t" fillcolor="#BBE0E3" stroked="f">
                <v:path arrowok="t"/>
                <v:fill/>
              </v:shape>
            </v:group>
            <v:group style="position:absolute;left:7501;top:1072;width:4500;height:2340" coordorigin="7501,1072" coordsize="4500,2340">
              <v:shape style="position:absolute;left:7501;top:1072;width:4500;height:2340" coordorigin="7501,1072" coordsize="4500,2340" path="m7891,1072l7828,1077,7768,1092,7712,1115,7660,1147,7595,1208,7544,1283,7521,1339,7506,1398,7501,1462,7501,3022,7506,3085,7521,3145,7544,3201,7576,3252,7637,3318,7712,3368,7768,3392,7828,3407,7891,3412,11611,3412,11674,3407,11734,3392,11790,3368,11841,3337,11907,3276,11957,3201,11981,3145,11996,3085,12001,3022,12001,1462,11996,1398,11981,1339,11957,1283,11926,1232,11865,1166,11816,1130,11763,1102,11705,1083,11643,1073,11611,1072,7891,1072xe" filled="f" stroked="t" strokeweight=".75pt" strokecolor="#000000">
                <v:path arrowok="t"/>
              </v:shape>
            </v:group>
            <v:group style="position:absolute;left:11801;top:1254;width:720;height:120" coordorigin="11801,1254" coordsize="720,120">
              <v:shape style="position:absolute;left:11801;top:1254;width:720;height:120" coordorigin="11801,1254" coordsize="720,120" path="m11921,1307l11921,1254,11801,1314,11893,1360,11893,1314,11895,1309,11900,1307,11921,1307e" filled="t" fillcolor="#000000" stroked="f">
                <v:path arrowok="t"/>
                <v:fill/>
              </v:shape>
              <v:shape style="position:absolute;left:11801;top:1254;width:720;height:120" coordorigin="11801,1254" coordsize="720,120" path="m12428,1314l12426,1309,12421,1307,11900,1307,11895,1309,11893,1314,11895,1319,11900,1321,12421,1321,12426,1319,12428,1314e" filled="t" fillcolor="#000000" stroked="f">
                <v:path arrowok="t"/>
                <v:fill/>
              </v:shape>
              <v:shape style="position:absolute;left:11801;top:1254;width:720;height:120" coordorigin="11801,1254" coordsize="720,120" path="m11921,1374l11921,1321,11900,1321,11895,1319,11893,1314,11893,1360,11921,1374e" filled="t" fillcolor="#000000" stroked="f">
                <v:path arrowok="t"/>
                <v:fill/>
              </v:shape>
              <v:shape style="position:absolute;left:11801;top:1254;width:720;height:120" coordorigin="11801,1254" coordsize="720,120" path="m12521,1314l12401,1254,12401,1307,12421,1307,12426,1309,12428,1314,12428,1360,12521,1314e" filled="t" fillcolor="#000000" stroked="f">
                <v:path arrowok="t"/>
                <v:fill/>
              </v:shape>
              <v:shape style="position:absolute;left:11801;top:1254;width:720;height:120" coordorigin="11801,1254" coordsize="720,120" path="m12428,1360l12428,1314,12426,1319,12421,1321,12401,1321,12401,1374,12428,1360e" filled="t" fillcolor="#000000" stroked="f">
                <v:path arrowok="t"/>
                <v:fill/>
              </v:shape>
            </v:group>
            <v:group style="position:absolute;left:11684;top:2754;width:733;height:1620" coordorigin="11684,2754" coordsize="733,1620">
              <v:shape style="position:absolute;left:11684;top:2754;width:733;height:1620" coordorigin="11684,2754" coordsize="733,1620" path="m11795,2839l11690,2754,11684,2888,11724,2871,11724,2843,11729,2838,11735,2838,11738,2843,11746,2861,11795,2839e" filled="t" fillcolor="#000000" stroked="f">
                <v:path arrowok="t"/>
                <v:fill/>
              </v:shape>
              <v:shape style="position:absolute;left:11684;top:2754;width:733;height:1620" coordorigin="11684,2754" coordsize="733,1620" path="m11746,2861l11738,2843,11735,2838,11729,2838,11724,2843,11725,2849,11733,2867,11746,2861e" filled="t" fillcolor="#000000" stroked="f">
                <v:path arrowok="t"/>
                <v:fill/>
              </v:shape>
              <v:shape style="position:absolute;left:11684;top:2754;width:733;height:1620" coordorigin="11684,2754" coordsize="733,1620" path="m11733,2867l11725,2849,11724,2843,11724,2871,11733,2867e" filled="t" fillcolor="#000000" stroked="f">
                <v:path arrowok="t"/>
                <v:fill/>
              </v:shape>
              <v:shape style="position:absolute;left:11684;top:2754;width:733;height:1620" coordorigin="11684,2754" coordsize="733,1620" path="m12369,4261l11746,2861,11733,2867,12355,4267,12369,4261e" filled="t" fillcolor="#000000" stroked="f">
                <v:path arrowok="t"/>
                <v:fill/>
              </v:shape>
              <v:shape style="position:absolute;left:11684;top:2754;width:733;height:1620" coordorigin="11684,2754" coordsize="733,1620" path="m12378,4347l12378,4285,12373,4290,12367,4290,12363,4285,12355,4267,12307,4289,12378,4347e" filled="t" fillcolor="#000000" stroked="f">
                <v:path arrowok="t"/>
                <v:fill/>
              </v:shape>
              <v:shape style="position:absolute;left:11684;top:2754;width:733;height:1620" coordorigin="11684,2754" coordsize="733,1620" path="m12378,4285l12377,4279,12369,4261,12355,4267,12363,4285,12367,4290,12373,4290,12378,4285e" filled="t" fillcolor="#000000" stroked="f">
                <v:path arrowok="t"/>
                <v:fill/>
              </v:shape>
              <v:shape style="position:absolute;left:11684;top:2754;width:733;height:1620" coordorigin="11684,2754" coordsize="733,1620" path="m12417,4240l12369,4261,12377,4279,12378,4285,12378,4347,12410,4374,12417,4240e" filled="t" fillcolor="#000000" stroked="f">
                <v:path arrowok="t"/>
                <v:fill/>
              </v:shape>
            </v:group>
            <v:group style="position:absolute;left:2181;top:1190;width:4500;height:1397" coordorigin="2181,1190" coordsize="4500,1397">
              <v:shape style="position:absolute;left:2181;top:1190;width:4500;height:1397" coordorigin="2181,1190" coordsize="4500,1397" path="m6681,1423l6672,1356,6644,1296,6601,1247,6546,1212,6482,1193,2414,1190,2391,1192,2326,1208,2270,1241,2225,1288,2195,1346,2182,1412,2181,2354,2183,2378,2199,2443,2232,2499,2279,2544,2337,2574,2403,2587,6449,2587,6472,2586,6537,2570,6593,2537,6638,2490,6668,2431,6681,2365,6681,1423e" filled="t" fillcolor="#BBE0E3" stroked="f">
                <v:path arrowok="t"/>
                <v:fill/>
              </v:shape>
            </v:group>
            <v:group style="position:absolute;left:2181;top:1190;width:4500;height:1397" coordorigin="2181,1190" coordsize="4500,1397">
              <v:shape style="position:absolute;left:2181;top:1190;width:4500;height:1397" coordorigin="2181,1190" coordsize="4500,1397" path="m2414,1190l2347,1200,2287,1228,2238,1271,2203,1326,2184,1390,2181,2354,2183,2378,2199,2443,2232,2499,2279,2544,2337,2574,2403,2587,6449,2587,6472,2586,6537,2570,6593,2537,6638,2490,6668,2431,6681,2365,6681,1423,6680,1400,6664,1335,6631,1279,6584,1234,6526,1204,6459,1191,2414,1190xe" filled="f" stroked="t" strokeweight=".75pt" strokecolor="#000000">
                <v:path arrowok="t"/>
              </v:shape>
            </v:group>
            <v:group style="position:absolute;left:2181;top:2090;width:4559;height:2" coordorigin="2181,2090" coordsize="4559,2">
              <v:shape style="position:absolute;left:2181;top:2090;width:4559;height:2" coordorigin="2181,2090" coordsize="4559,0" path="m2181,2090l6740,2090e" filled="f" stroked="t" strokeweight=".75pt" strokecolor="#000000">
                <v:path arrowok="t"/>
              </v:shape>
            </v:group>
            <v:group style="position:absolute;left:2181;top:1730;width:4500;height:2" coordorigin="2181,1730" coordsize="4500,2">
              <v:shape style="position:absolute;left:2181;top:1730;width:4500;height:2" coordorigin="2181,1730" coordsize="4500,0" path="m2181,1730l6681,1730e" filled="f" stroked="t" strokeweight=".75pt" strokecolor="#000000">
                <v:path arrowok="t"/>
              </v:shape>
            </v:group>
            <v:group style="position:absolute;left:6781;top:1867;width:720;height:1260" coordorigin="6781,1867" coordsize="720,1260">
              <v:shape style="position:absolute;left:6781;top:1867;width:720;height:1260" coordorigin="6781,1867" coordsize="720,1260" path="m6834,3019l6788,2993,6781,3127,6823,3099,6823,3042,6824,3036,6834,3019e" filled="t" fillcolor="#000000" stroked="f">
                <v:path arrowok="t"/>
                <v:fill/>
              </v:shape>
              <v:shape style="position:absolute;left:6781;top:1867;width:720;height:1260" coordorigin="6781,1867" coordsize="720,1260" path="m6847,3027l6834,3019,6824,3036,6823,3042,6827,3047,6833,3048,6837,3044,6847,3027e" filled="t" fillcolor="#000000" stroked="f">
                <v:path arrowok="t"/>
                <v:fill/>
              </v:shape>
              <v:shape style="position:absolute;left:6781;top:1867;width:720;height:1260" coordorigin="6781,1867" coordsize="720,1260" path="m6893,3053l6847,3027,6837,3044,6833,3048,6827,3047,6823,3042,6823,3099,6893,3053e" filled="t" fillcolor="#000000" stroked="f">
                <v:path arrowok="t"/>
                <v:fill/>
              </v:shape>
              <v:shape style="position:absolute;left:6781;top:1867;width:720;height:1260" coordorigin="6781,1867" coordsize="720,1260" path="m7448,1975l7435,1967,6834,3019,6847,3027,7448,1975e" filled="t" fillcolor="#000000" stroked="f">
                <v:path arrowok="t"/>
                <v:fill/>
              </v:shape>
              <v:shape style="position:absolute;left:6781;top:1867;width:720;height:1260" coordorigin="6781,1867" coordsize="720,1260" path="m7501,1867l7389,1942,7435,1967,7445,1950,7449,1946,7455,1948,7459,1952,7459,1981,7494,2000,7501,1867e" filled="t" fillcolor="#000000" stroked="f">
                <v:path arrowok="t"/>
                <v:fill/>
              </v:shape>
              <v:shape style="position:absolute;left:6781;top:1867;width:720;height:1260" coordorigin="6781,1867" coordsize="720,1260" path="m7459,1952l7455,1948,7449,1946,7445,1950,7435,1967,7448,1975,7458,1957,7459,1952e" filled="t" fillcolor="#000000" stroked="f">
                <v:path arrowok="t"/>
                <v:fill/>
              </v:shape>
              <v:shape style="position:absolute;left:6781;top:1867;width:720;height:1260" coordorigin="6781,1867" coordsize="720,1260" path="m7459,1981l7459,1952,7458,1957,7448,1975,7459,1981e" filled="t" fillcolor="#000000" stroked="f">
                <v:path arrowok="t"/>
                <v:fill/>
              </v:shape>
            </v:group>
            <v:group style="position:absolute;left:1381;top:223;width:14940;height:924" coordorigin="1381,223" coordsize="14940,924">
              <v:shape style="position:absolute;left:1381;top:223;width:14940;height:924" coordorigin="1381,223" coordsize="14940,924" path="m1381,223l1381,1147,16321,1147,16321,223,1381,223e" filled="t" fillcolor="#FFFFFF" stroked="f">
                <v:path arrowok="t"/>
                <v:fill/>
              </v:shape>
            </v:group>
            <v:group style="position:absolute;left:1381;top:223;width:14940;height:924" coordorigin="1381,223" coordsize="14940,924">
              <v:shape style="position:absolute;left:1381;top:223;width:14940;height:924" coordorigin="1381,223" coordsize="14940,924" path="m1381,223l1381,1147,16321,1147,16321,223,1381,223xe" filled="f" stroked="t" strokeweight=".75pt" strokecolor="#000000">
                <v:path arrowok="t"/>
              </v:shape>
            </v:group>
            <v:group style="position:absolute;left:9601;top:3212;width:120;height:540" coordorigin="9601,3212" coordsize="120,540">
              <v:shape style="position:absolute;left:9601;top:3212;width:120;height:540" coordorigin="9601,3212" coordsize="120,540" path="m9721,3332l9661,3212,9601,3332,9654,3332,9654,3312,9655,3307,9661,3305,9666,3307,9668,3312,9668,3332,9721,3332e" filled="t" fillcolor="#000000" stroked="f">
                <v:path arrowok="t"/>
                <v:fill/>
              </v:shape>
              <v:shape style="position:absolute;left:9601;top:3212;width:120;height:540" coordorigin="9601,3212" coordsize="120,540" path="m9721,3632l9601,3632,9654,3738,9654,3652,9655,3658,9661,3660,9666,3658,9668,3652,9668,3738,9721,3632e" filled="t" fillcolor="#000000" stroked="f">
                <v:path arrowok="t"/>
                <v:fill/>
              </v:shape>
              <v:shape style="position:absolute;left:9601;top:3212;width:120;height:540" coordorigin="9601,3212" coordsize="120,540" path="m9668,3332l9668,3312,9666,3307,9661,3305,9655,3307,9654,3312,9654,3332,9668,3332e" filled="t" fillcolor="#000000" stroked="f">
                <v:path arrowok="t"/>
                <v:fill/>
              </v:shape>
              <v:shape style="position:absolute;left:9601;top:3212;width:120;height:540" coordorigin="9601,3212" coordsize="120,540" path="m9668,3632l9668,3332,9654,3332,9654,3632,9668,3632e" filled="t" fillcolor="#000000" stroked="f">
                <v:path arrowok="t"/>
                <v:fill/>
              </v:shape>
              <v:shape style="position:absolute;left:9601;top:3212;width:120;height:540" coordorigin="9601,3212" coordsize="120,540" path="m9668,3738l9668,3652,9666,3658,9661,3660,9655,3658,9654,3652,9654,3738,9661,3752,9668,3738e" filled="t" fillcolor="#000000" stroked="f">
                <v:path arrowok="t"/>
                <v:fill/>
              </v:shape>
            </v:group>
            <v:group style="position:absolute;left:2101;top:8887;width:4320;height:1800" coordorigin="2101,8887" coordsize="4320,1800">
              <v:shape style="position:absolute;left:2101;top:8887;width:4320;height:1800" coordorigin="2101,8887" coordsize="4320,1800" path="m6421,10387l6421,9187,6420,9163,6406,9092,6376,9029,6333,8975,6279,8932,6216,8903,6146,8888,6121,8887,2401,8887,2329,8896,2263,8921,2206,8959,2159,9010,2125,9070,2105,9139,2101,9187,2101,10387,2110,10459,2135,10525,2173,10582,2224,10629,2284,10664,2352,10683,2401,10687,6121,10687,6193,10678,6259,10654,6316,10615,6363,10564,6397,10504,6417,10436,6421,10387e" filled="t" fillcolor="#BBE0E3" stroked="f">
                <v:path arrowok="t"/>
                <v:fill/>
              </v:shape>
            </v:group>
            <v:group style="position:absolute;left:2101;top:8887;width:4320;height:1800" coordorigin="2101,8887" coordsize="4320,1800">
              <v:shape style="position:absolute;left:2101;top:8887;width:4320;height:1800" coordorigin="2101,8887" coordsize="4320,1800" path="m2401,10687l2329,10678,2263,10654,2206,10615,2159,10564,2125,10504,2105,10436,2101,9187,2102,9163,2116,9092,2146,9029,2189,8975,2243,8932,2306,8903,2376,8888,6121,8887,6146,8888,6216,8903,6279,8932,6333,8975,6376,9029,6406,9092,6420,9163,6421,9187,6421,10387,6412,10459,6388,10525,6349,10582,6298,10629,6238,10664,6170,10683,2401,10687xe" filled="f" stroked="t" strokeweight=".75pt" strokecolor="#000000">
                <v:path arrowok="t"/>
              </v:shape>
            </v:group>
            <v:group style="position:absolute;left:15727;top:5288;width:540;height:2" coordorigin="15727,5288" coordsize="540,2">
              <v:shape style="position:absolute;left:15727;top:5288;width:540;height:2" coordorigin="15727,5288" coordsize="540,0" path="m15727,5288l16267,5288e" filled="f" stroked="t" strokeweight=".75pt" strokecolor="#000000">
                <v:path arrowok="t"/>
              </v:shape>
            </v:group>
            <v:group style="position:absolute;left:1641;top:5288;width:5400;height:2" coordorigin="1641,5288" coordsize="5400,2">
              <v:shape style="position:absolute;left:1641;top:5288;width:5400;height:2" coordorigin="1641,5288" coordsize="5400,0" path="m1641,5288l7041,5288e" filled="f" stroked="t" strokeweight=".75pt" strokecolor="#000000">
                <v:path arrowok="t"/>
              </v:shape>
            </v:group>
            <v:group style="position:absolute;left:2534;top:6900;width:1087;height:68" coordorigin="2534,6900" coordsize="1087,68">
              <v:shape style="position:absolute;left:2534;top:6900;width:1087;height:68" coordorigin="2534,6900" coordsize="1087,68" path="m3529,6908l3527,6902,3522,6900,2541,6900,2537,6902,2534,6908,2537,6913,2541,6916,3522,6916,3527,6913,3529,6908e" filled="t" fillcolor="#000000" stroked="f">
                <v:path arrowok="t"/>
                <v:fill/>
              </v:shape>
              <v:shape style="position:absolute;left:2534;top:6900;width:1087;height:68" coordorigin="2534,6900" coordsize="1087,68" path="m3621,6908l3501,6848,3501,6900,3522,6900,3527,6902,3529,6908,3529,6955,3621,6908e" filled="t" fillcolor="#000000" stroked="f">
                <v:path arrowok="t"/>
                <v:fill/>
              </v:shape>
              <v:shape style="position:absolute;left:2534;top:6900;width:1087;height:68" coordorigin="2534,6900" coordsize="1087,68" path="m3529,6955l3529,6908,3527,6913,3522,6916,3501,6916,3501,6968,3529,6955e" filled="t" fillcolor="#000000" stroked="f">
                <v:path arrowok="t"/>
                <v:fill/>
              </v:shape>
            </v:group>
            <v:group style="position:absolute;left:1641;top:7170;width:5400;height:2" coordorigin="1641,7170" coordsize="5400,2">
              <v:shape style="position:absolute;left:1641;top:7170;width:5400;height:2" coordorigin="1641,7170" coordsize="5400,0" path="m1641,7170l7041,7170e" filled="f" stroked="t" strokeweight=".75pt" strokecolor="#000000">
                <v:path arrowok="t"/>
              </v:shape>
            </v:group>
            <v:group style="position:absolute;left:4680;top:6848;width:1627;height:120" coordorigin="4680,6848" coordsize="1627,120">
              <v:shape style="position:absolute;left:4680;top:6848;width:1627;height:120" coordorigin="4680,6848" coordsize="1627,120" path="m4800,6900l4800,6848,4680,6908,4772,6955,4772,6908,4775,6902,4779,6900,4800,6900e" filled="t" fillcolor="#000000" stroked="f">
                <v:path arrowok="t"/>
                <v:fill/>
              </v:shape>
              <v:shape style="position:absolute;left:4680;top:6848;width:1627;height:120" coordorigin="4680,6848" coordsize="1627,120" path="m6307,6908l6305,6902,6300,6900,4779,6900,4775,6902,4772,6908,4775,6913,4779,6916,6300,6916,6305,6913,6307,6908e" filled="t" fillcolor="#000000" stroked="f">
                <v:path arrowok="t"/>
                <v:fill/>
              </v:shape>
              <v:shape style="position:absolute;left:4680;top:6848;width:1627;height:120" coordorigin="4680,6848" coordsize="1627,120" path="m4800,6968l4800,6916,4779,6916,4775,6913,4772,6908,4772,6955,4800,6968e" filled="t" fillcolor="#000000" stroked="f">
                <v:path arrowok="t"/>
                <v:fill/>
              </v:shape>
            </v:group>
            <v:group style="position:absolute;left:4209;top:6344;width:120;height:368" coordorigin="4209,6344" coordsize="120,368">
              <v:shape style="position:absolute;left:4209;top:6344;width:120;height:368" coordorigin="4209,6344" coordsize="120,368" path="m4329,6464l4269,6344,4209,6464,4262,6464,4262,6445,4265,6439,4269,6438,4275,6439,4278,6445,4278,6464,4329,6464e" filled="t" fillcolor="#000000" stroked="f">
                <v:path arrowok="t"/>
                <v:fill/>
              </v:shape>
              <v:shape style="position:absolute;left:4209;top:6344;width:120;height:368" coordorigin="4209,6344" coordsize="120,368" path="m4278,6464l4278,6445,4275,6439,4269,6438,4265,6439,4262,6445,4262,6464,4278,6464e" filled="t" fillcolor="#000000" stroked="f">
                <v:path arrowok="t"/>
                <v:fill/>
              </v:shape>
              <v:shape style="position:absolute;left:4209;top:6344;width:120;height:368" coordorigin="4209,6344" coordsize="120,368" path="m4278,6704l4278,6464,4262,6464,4262,6704,4265,6710,4269,6713,4275,6710,4278,6704e" filled="t" fillcolor="#000000" stroked="f">
                <v:path arrowok="t"/>
                <v:fill/>
              </v:shape>
            </v:group>
            <v:group style="position:absolute;left:4254;top:7800;width:1627;height:400" coordorigin="4254,7800" coordsize="1627,400">
              <v:shape style="position:absolute;left:4254;top:7800;width:1627;height:400" coordorigin="4254,7800" coordsize="1627,400" path="m5765,8134l4262,7800,4256,7801,4254,7805,4255,7811,4259,7814,5762,8148,5765,8134e" filled="t" fillcolor="#000000" stroked="f">
                <v:path arrowok="t"/>
                <v:fill/>
              </v:shape>
              <v:shape style="position:absolute;left:4254;top:7800;width:1627;height:400" coordorigin="4254,7800" coordsize="1627,400" path="m5791,8189l5791,8147,5787,8152,5781,8153,5762,8148,5750,8200,5791,8189e" filled="t" fillcolor="#000000" stroked="f">
                <v:path arrowok="t"/>
                <v:fill/>
              </v:shape>
              <v:shape style="position:absolute;left:4254;top:7800;width:1627;height:400" coordorigin="4254,7800" coordsize="1627,400" path="m5791,8147l5790,8141,5785,8138,5765,8134,5762,8148,5781,8153,5787,8152,5791,8147e" filled="t" fillcolor="#000000" stroked="f">
                <v:path arrowok="t"/>
                <v:fill/>
              </v:shape>
              <v:shape style="position:absolute;left:4254;top:7800;width:1627;height:400" coordorigin="4254,7800" coordsize="1627,400" path="m5881,8167l5777,8082,5765,8134,5785,8138,5790,8141,5791,8147,5791,8189,5881,8167e" filled="t" fillcolor="#000000" stroked="f">
                <v:path arrowok="t"/>
                <v:fill/>
              </v:shape>
            </v:group>
            <v:group style="position:absolute;left:6681;top:1490;width:728;height:120" coordorigin="6681,1490" coordsize="728,120">
              <v:shape style="position:absolute;left:6681;top:1490;width:728;height:120" coordorigin="6681,1490" coordsize="728,120" path="m6801,1542l6801,1490,6681,1550,6774,1597,6774,1550,6776,1544,6782,1542,6801,1542e" filled="t" fillcolor="#000000" stroked="f">
                <v:path arrowok="t"/>
                <v:fill/>
              </v:shape>
              <v:shape style="position:absolute;left:6681;top:1490;width:728;height:120" coordorigin="6681,1490" coordsize="728,120" path="m7410,1550l7407,1544,7401,1542,6782,1542,6776,1544,6774,1550,6776,1555,6782,1558,7401,1558,7407,1555,7410,1550e" filled="t" fillcolor="#000000" stroked="f">
                <v:path arrowok="t"/>
                <v:fill/>
              </v:shape>
              <v:shape style="position:absolute;left:6681;top:1490;width:728;height:120" coordorigin="6681,1490" coordsize="728,120" path="m6801,1610l6801,1558,6782,1558,6776,1555,6774,1550,6774,1597,6801,1610e" filled="t" fillcolor="#000000" stroked="f">
                <v:path arrowok="t"/>
                <v:fill/>
              </v:shape>
            </v:group>
            <v:group style="position:absolute;left:1770;top:4680;width:5272;height:2" coordorigin="1770,4680" coordsize="5272,2">
              <v:shape style="position:absolute;left:1770;top:4680;width:5272;height:2" coordorigin="1770,4680" coordsize="5272,0" path="m1770,4680l7041,4680e" filled="f" stroked="t" strokeweight=".75pt" strokecolor="#000000">
                <v:path arrowok="t"/>
              </v:shape>
            </v:group>
            <v:group style="position:absolute;left:4135;top:5167;width:120;height:540" coordorigin="4135,5167" coordsize="120,540">
              <v:shape style="position:absolute;left:4135;top:5167;width:120;height:540" coordorigin="4135,5167" coordsize="120,540" path="m4255,5287l4195,5167,4135,5287,4188,5287,4188,5267,4189,5262,4195,5260,4200,5262,4202,5267,4202,5287,4255,5287e" filled="t" fillcolor="#000000" stroked="f">
                <v:path arrowok="t"/>
                <v:fill/>
              </v:shape>
              <v:shape style="position:absolute;left:4135;top:5167;width:120;height:540" coordorigin="4135,5167" coordsize="120,540" path="m4255,5587l4135,5587,4188,5693,4188,5606,4189,5612,4195,5615,4200,5612,4202,5606,4202,5693,4255,5587e" filled="t" fillcolor="#000000" stroked="f">
                <v:path arrowok="t"/>
                <v:fill/>
              </v:shape>
              <v:shape style="position:absolute;left:4135;top:5167;width:120;height:540" coordorigin="4135,5167" coordsize="120,540" path="m4202,5287l4202,5267,4200,5262,4195,5260,4189,5262,4188,5267,4188,5287,4202,5287e" filled="t" fillcolor="#000000" stroked="f">
                <v:path arrowok="t"/>
                <v:fill/>
              </v:shape>
              <v:shape style="position:absolute;left:4135;top:5167;width:120;height:540" coordorigin="4135,5167" coordsize="120,540" path="m4202,5587l4202,5287,4188,5287,4188,5587,4202,5587e" filled="t" fillcolor="#000000" stroked="f">
                <v:path arrowok="t"/>
                <v:fill/>
              </v:shape>
              <v:shape style="position:absolute;left:4135;top:5167;width:120;height:540" coordorigin="4135,5167" coordsize="120,540" path="m4202,5693l4202,5606,4200,5612,4195,5615,4189,5612,4188,5606,4188,5693,4195,5707,4202,5693e" filled="t" fillcolor="#000000" stroked="f">
                <v:path arrowok="t"/>
                <v:fill/>
              </v:shape>
            </v:group>
            <v:group style="position:absolute;left:7511;top:2394;width:4510;height:2" coordorigin="7511,2394" coordsize="4510,2">
              <v:shape style="position:absolute;left:7511;top:2394;width:4510;height:2" coordorigin="7511,2394" coordsize="4510,0" path="m7511,2394l12020,2394e" filled="f" stroked="t" strokeweight=".75pt" strokecolor="#000000">
                <v:path arrowok="t"/>
              </v:shape>
            </v:group>
            <v:group style="position:absolute;left:12131;top:3654;width:4290;height:2" coordorigin="12131,3654" coordsize="4290,2">
              <v:shape style="position:absolute;left:12131;top:3654;width:4290;height:2" coordorigin="12131,3654" coordsize="4290,0" path="m12131,3654l16421,3654e" filled="f" stroked="t" strokeweight=".75pt" strokecolor="#000000">
                <v:path arrowok="t"/>
              </v:shape>
            </v:group>
            <v:group style="position:absolute;left:7511;top:2574;width:4510;height:2" coordorigin="7511,2574" coordsize="4510,2">
              <v:shape style="position:absolute;left:7511;top:2574;width:4510;height:2" coordorigin="7511,2574" coordsize="4510,0" path="m7511,2574l12020,2574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.358624pt;margin-top:185.636154pt;width:27.98pt;height:215.74385pt;mso-position-horizontal-relative:page;mso-position-vertical-relative:page;z-index:-1540" type="#_x0000_t202" filled="f" stroked="f">
            <v:textbox inset="0,0,0,0" style="layout-flow:vertical;mso-layout-flow-alt:bottom-to-top">
              <w:txbxContent>
                <w:p>
                  <w:pPr>
                    <w:spacing w:before="0" w:after="0" w:line="551" w:lineRule="exact"/>
                    <w:ind w:left="20" w:right="-98"/>
                    <w:jc w:val="left"/>
                    <w:rPr>
                      <w:rFonts w:ascii="Arial" w:hAnsi="Arial" w:cs="Arial" w:eastAsia="Arial"/>
                      <w:sz w:val="52"/>
                      <w:szCs w:val="52"/>
                    </w:rPr>
                  </w:pPr>
                  <w:rPr/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IN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1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ERNAL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-26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  <w:t>AUDIT</w:t>
                  </w:r>
                  <w:r>
                    <w:rPr>
                      <w:rFonts w:ascii="Arial" w:hAnsi="Arial" w:cs="Arial" w:eastAsia="Arial"/>
                      <w:sz w:val="52"/>
                      <w:szCs w:val="52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39" w:after="0" w:line="240" w:lineRule="auto"/>
        <w:ind w:left="51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.358749pt;margin-top:-160.886093pt;width:724.692253pt;height:153.0pt;mso-position-horizontal-relative:page;mso-position-vertical-relative:paragraph;z-index:-1542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6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right="-20"/>
                    <w:jc w:val="left"/>
                    <w:tabs>
                      <w:tab w:pos="7940" w:val="left"/>
                    </w:tabs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9-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D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-35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3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-e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1"/>
                      <w:w w:val="100"/>
                      <w:b/>
                      <w:bCs/>
                    </w:rPr>
                    <w:t>n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-4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ab/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  <w:b/>
                      <w:bCs/>
                    </w:rPr>
                    <w:t>22/24</w:t>
                  </w:r>
                  <w:r>
                    <w:rPr>
                      <w:rFonts w:ascii="Arial" w:hAnsi="Arial" w:cs="Arial" w:eastAsia="Arial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nd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III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hools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are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connected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to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Euro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ean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schooling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system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accr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ditation</w:t>
      </w:r>
      <w:r>
        <w:rPr>
          <w:rFonts w:ascii="Arial" w:hAnsi="Arial" w:cs="Arial" w:eastAsia="Arial"/>
          <w:sz w:val="16"/>
          <w:szCs w:val="16"/>
          <w:spacing w:val="-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agreem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nt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signed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Secretary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eral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accordance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decisions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Board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Govern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940" w:bottom="1240" w:left="920" w:right="480"/>
        </w:sectPr>
      </w:pPr>
      <w:rPr/>
    </w:p>
    <w:p>
      <w:pPr>
        <w:spacing w:before="79" w:after="0" w:line="240" w:lineRule="auto"/>
        <w:ind w:right="1670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ANNEX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9" w:right="47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GOVERNANCE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SYS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EM: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Decision-making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levels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different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organs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system: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200005" w:type="dxa"/>
      </w:tblPr>
      <w:tblGrid/>
      <w:tr>
        <w:trPr>
          <w:trHeight w:val="526" w:hRule="exact"/>
        </w:trPr>
        <w:tc>
          <w:tcPr>
            <w:tcW w:w="625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BoG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318" w:hRule="exact"/>
        </w:trPr>
        <w:tc>
          <w:tcPr>
            <w:tcW w:w="625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General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polic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European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chooling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criteria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Statutes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regulations</w:t>
            </w:r>
          </w:p>
        </w:tc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6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5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74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111" w:hRule="exact"/>
        </w:trPr>
        <w:tc>
          <w:tcPr>
            <w:tcW w:w="625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  <w:u w:val="thick" w:color="0000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  <w:u w:val="thick" w:color="000000"/>
              </w:rPr>
              <w:t>school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  <w:u w:val="thick" w:color="000000"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Opening/closure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schools/language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sections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Policy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admission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pupils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Guidelines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tt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fee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levels</w:t>
            </w:r>
          </w:p>
          <w:p>
            <w:pPr>
              <w:spacing w:before="0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Creation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posts</w:t>
            </w:r>
          </w:p>
        </w:tc>
        <w:tc>
          <w:tcPr>
            <w:tcW w:w="70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52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39840" w:space="0" w:color="000000"/>
              <w:bottom w:val="single" w:sz="4.64032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4" w:lineRule="auto"/>
              <w:ind w:left="102" w:right="374"/>
              <w:jc w:val="both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25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Adoption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overall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budget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OSG</w:t>
            </w:r>
          </w:p>
        </w:tc>
        <w:tc>
          <w:tcPr>
            <w:tcW w:w="70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32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25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Statutory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appointmen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</w:p>
        </w:tc>
        <w:tc>
          <w:tcPr>
            <w:tcW w:w="7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3" w:hRule="exact"/>
        </w:trPr>
        <w:tc>
          <w:tcPr>
            <w:tcW w:w="625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1360" w:val="left"/>
                <w:tab w:pos="1980" w:val="left"/>
                <w:tab w:pos="3380" w:val="left"/>
                <w:tab w:pos="3780" w:val="left"/>
                <w:tab w:pos="4760" w:val="left"/>
                <w:tab w:pos="5380" w:val="left"/>
                <w:tab w:pos="5800" w:val="left"/>
              </w:tabs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Validation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recognition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studies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  <w:tab/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European</w:t>
            </w:r>
            <w:r>
              <w:rPr>
                <w:rFonts w:ascii="Arial" w:hAnsi="Arial" w:cs="Arial" w:eastAsia="Arial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Baccalaureate</w:t>
            </w:r>
          </w:p>
        </w:tc>
        <w:tc>
          <w:tcPr>
            <w:tcW w:w="70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25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Areas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jurisdiction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Complaints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Board</w:t>
            </w:r>
          </w:p>
        </w:tc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25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Accreditation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Types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III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schools</w:t>
            </w:r>
          </w:p>
        </w:tc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625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ICT</w:t>
            </w:r>
          </w:p>
        </w:tc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257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Policy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integration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pupils</w:t>
            </w:r>
          </w:p>
        </w:tc>
        <w:tc>
          <w:tcPr>
            <w:tcW w:w="70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802" w:hRule="exact"/>
        </w:trPr>
        <w:tc>
          <w:tcPr>
            <w:tcW w:w="6257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Budgetary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oming</w:t>
            </w:r>
            <w:r>
              <w:rPr>
                <w:rFonts w:ascii="Arial" w:hAnsi="Arial" w:cs="Arial" w:eastAsia="Arial"/>
                <w:sz w:val="24"/>
                <w:szCs w:val="24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framework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overall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budget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approved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Board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Governors</w:t>
            </w:r>
          </w:p>
        </w:tc>
        <w:tc>
          <w:tcPr>
            <w:tcW w:w="70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802" w:hRule="exact"/>
        </w:trPr>
        <w:tc>
          <w:tcPr>
            <w:tcW w:w="6257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4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Administrative</w:t>
            </w:r>
            <w:r>
              <w:rPr>
                <w:rFonts w:ascii="Arial" w:hAnsi="Arial" w:cs="Arial" w:eastAsia="Arial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legal</w:t>
            </w:r>
            <w:r>
              <w:rPr>
                <w:rFonts w:ascii="Arial" w:hAnsi="Arial" w:cs="Arial" w:eastAsia="Arial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requiring</w:t>
            </w:r>
            <w:r>
              <w:rPr>
                <w:rFonts w:ascii="Arial" w:hAnsi="Arial" w:cs="Arial" w:eastAsia="Arial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deci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Board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Governors</w:t>
            </w:r>
          </w:p>
        </w:tc>
        <w:tc>
          <w:tcPr>
            <w:tcW w:w="7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527" w:hRule="exact"/>
        </w:trPr>
        <w:tc>
          <w:tcPr>
            <w:tcW w:w="6257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Pedagogi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without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financial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implications</w:t>
            </w:r>
          </w:p>
        </w:tc>
        <w:tc>
          <w:tcPr>
            <w:tcW w:w="708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526" w:hRule="exact"/>
        </w:trPr>
        <w:tc>
          <w:tcPr>
            <w:tcW w:w="62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Pedagogi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financial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implications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1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  <w:tr>
        <w:trPr>
          <w:trHeight w:val="527" w:hRule="exact"/>
        </w:trPr>
        <w:tc>
          <w:tcPr>
            <w:tcW w:w="6257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Questions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involving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autonomy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Type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schools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72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71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722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</w:tr>
    </w:tbl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9" w:right="47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Secreta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-General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enforces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sions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taken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Board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Governors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exerc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ses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decision-making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accor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ance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statutes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regulations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po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ers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delegated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him/her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4"/>
          <w:szCs w:val="24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Gover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9" w:right="4789"/>
        <w:jc w:val="both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71.940002pt;margin-top:32.076172pt;width:469.62pt;height:.1pt;mso-position-horizontal-relative:page;mso-position-vertical-relative:paragraph;z-index:-1539" coordorigin="1439,642" coordsize="9392,2">
            <v:shape style="position:absolute;left:1439;top:642;width:9392;height:2" coordorigin="1439,642" coordsize="9392,0" path="m1439,642l10831,642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*Ke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Proposal,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inion;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Decision.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pgMar w:footer="1045" w:header="0" w:top="940" w:bottom="1240" w:left="1240" w:right="600"/>
          <w:footerReference w:type="default" r:id="rId1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89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60.345001pt;margin-top:19.846178pt;width:454.57752pt;height:562.119985pt;mso-position-horizontal-relative:page;mso-position-vertical-relative:paragraph;z-index:-1537" coordorigin="1207,397" coordsize="9092,11242">
            <v:group style="position:absolute;left:1284;top:403;width:8834;height:2" coordorigin="1284,403" coordsize="8834,2">
              <v:shape style="position:absolute;left:1284;top:403;width:8834;height:2" coordorigin="1284,403" coordsize="8834,0" path="m1284,403l10118,403e" filled="f" stroked="t" strokeweight=".579980pt" strokecolor="#000000">
                <v:path arrowok="t"/>
              </v:shape>
            </v:group>
            <v:group style="position:absolute;left:1289;top:408;width:2;height:11226" coordorigin="1289,408" coordsize="2,11226">
              <v:shape style="position:absolute;left:1289;top:408;width:2;height:11226" coordorigin="1289,408" coordsize="0,11226" path="m1289,408l1289,11634e" filled="f" stroked="t" strokeweight=".580pt" strokecolor="#000000">
                <v:path arrowok="t"/>
              </v:shape>
            </v:group>
            <v:group style="position:absolute;left:3089;top:408;width:2;height:11226" coordorigin="3089,408" coordsize="2,11226">
              <v:shape style="position:absolute;left:3089;top:408;width:2;height:11226" coordorigin="3089,408" coordsize="0,11226" path="m3089,408l3089,11634e" filled="f" stroked="t" strokeweight=".58001pt" strokecolor="#000000">
                <v:path arrowok="t"/>
              </v:shape>
            </v:group>
            <v:group style="position:absolute;left:4357;top:408;width:2;height:11226" coordorigin="4357,408" coordsize="2,11226">
              <v:shape style="position:absolute;left:4357;top:408;width:2;height:11226" coordorigin="4357,408" coordsize="0,11226" path="m4357,408l4357,11634e" filled="f" stroked="t" strokeweight=".580pt" strokecolor="#000000">
                <v:path arrowok="t"/>
              </v:shape>
            </v:group>
            <v:group style="position:absolute;left:6091;top:408;width:2;height:11226" coordorigin="6091,408" coordsize="2,11226">
              <v:shape style="position:absolute;left:6091;top:408;width:2;height:11226" coordorigin="6091,408" coordsize="0,11226" path="m6091,408l6091,11634e" filled="f" stroked="t" strokeweight=".58001pt" strokecolor="#000000">
                <v:path arrowok="t"/>
              </v:shape>
            </v:group>
            <v:group style="position:absolute;left:7352;top:408;width:2;height:11226" coordorigin="7352,408" coordsize="2,11226">
              <v:shape style="position:absolute;left:7352;top:408;width:2;height:11226" coordorigin="7352,408" coordsize="0,11226" path="m7352,408l7352,11634e" filled="f" stroked="t" strokeweight=".58001pt" strokecolor="#000000">
                <v:path arrowok="t"/>
              </v:shape>
            </v:group>
            <v:group style="position:absolute;left:8615;top:408;width:2;height:11226" coordorigin="8615,408" coordsize="2,11226">
              <v:shape style="position:absolute;left:8615;top:408;width:2;height:11226" coordorigin="8615,408" coordsize="0,11226" path="m8615,408l8615,11634e" filled="f" stroked="t" strokeweight=".579980pt" strokecolor="#000000">
                <v:path arrowok="t"/>
              </v:shape>
            </v:group>
            <v:group style="position:absolute;left:10114;top:408;width:2;height:11226" coordorigin="10114,408" coordsize="2,11226">
              <v:shape style="position:absolute;left:10114;top:408;width:2;height:11226" coordorigin="10114,408" coordsize="0,11226" path="m10114,408l10114,11634e" filled="f" stroked="t" strokeweight=".58001pt" strokecolor="#000000">
                <v:path arrowok="t"/>
              </v:shape>
            </v:group>
            <v:group style="position:absolute;left:1284;top:1324;width:8834;height:2" coordorigin="1284,1324" coordsize="8834,2">
              <v:shape style="position:absolute;left:1284;top:1324;width:8834;height:2" coordorigin="1284,1324" coordsize="8834,0" path="m1284,1324l10118,1324e" filled="f" stroked="t" strokeweight=".579980pt" strokecolor="#000000">
                <v:path arrowok="t"/>
              </v:shape>
            </v:group>
            <v:group style="position:absolute;left:1284;top:2808;width:9005;height:2" coordorigin="1284,2808" coordsize="9005,2">
              <v:shape style="position:absolute;left:1284;top:2808;width:9005;height:2" coordorigin="1284,2808" coordsize="9005,0" path="m1284,2808l10289,2808e" filled="f" stroked="t" strokeweight=".96504pt" strokecolor="#000000">
                <v:path arrowok="t"/>
              </v:shape>
            </v:group>
            <v:group style="position:absolute;left:8610;top:2804;width:1508;height:2" coordorigin="8610,2804" coordsize="1508,2">
              <v:shape style="position:absolute;left:8610;top:2804;width:1508;height:2" coordorigin="8610,2804" coordsize="1508,0" path="m8610,2804l10118,2804e" filled="f" stroked="t" strokeweight=".58004pt" strokecolor="#000000">
                <v:path arrowok="t"/>
              </v:shape>
            </v:group>
            <v:group style="position:absolute;left:1284;top:4898;width:8834;height:2" coordorigin="1284,4898" coordsize="8834,2">
              <v:shape style="position:absolute;left:1284;top:4898;width:8834;height:2" coordorigin="1284,4898" coordsize="8834,0" path="m1284,4898l10118,4898e" filled="f" stroked="t" strokeweight=".58001pt" strokecolor="#000000">
                <v:path arrowok="t"/>
              </v:shape>
            </v:group>
            <v:group style="position:absolute;left:1284;top:5425;width:8834;height:2" coordorigin="1284,5425" coordsize="8834,2">
              <v:shape style="position:absolute;left:1284;top:5425;width:8834;height:2" coordorigin="1284,5425" coordsize="8834,0" path="m1284,5425l10118,5425e" filled="f" stroked="t" strokeweight=".579980pt" strokecolor="#000000">
                <v:path arrowok="t"/>
              </v:shape>
            </v:group>
            <v:group style="position:absolute;left:1284;top:5950;width:8834;height:2" coordorigin="1284,5950" coordsize="8834,2">
              <v:shape style="position:absolute;left:1284;top:5950;width:8834;height:2" coordorigin="1284,5950" coordsize="8834,0" path="m1284,5950l10118,5950e" filled="f" stroked="t" strokeweight=".58001pt" strokecolor="#000000">
                <v:path arrowok="t"/>
              </v:shape>
            </v:group>
            <v:group style="position:absolute;left:8610;top:6620;width:1508;height:2" coordorigin="8610,6620" coordsize="1508,2">
              <v:shape style="position:absolute;left:8610;top:6620;width:1508;height:2" coordorigin="8610,6620" coordsize="1508,0" path="m8610,6620l10118,6620e" filled="f" stroked="t" strokeweight=".58001pt" strokecolor="#000000">
                <v:path arrowok="t"/>
              </v:shape>
            </v:group>
            <v:group style="position:absolute;left:1284;top:8732;width:8834;height:2" coordorigin="1284,8732" coordsize="8834,2">
              <v:shape style="position:absolute;left:1284;top:8732;width:8834;height:2" coordorigin="1284,8732" coordsize="8834,0" path="m1284,8732l10118,8732e" filled="f" stroked="t" strokeweight=".58001pt" strokecolor="#000000">
                <v:path arrowok="t"/>
              </v:shape>
            </v:group>
            <v:group style="position:absolute;left:1284;top:9258;width:8834;height:2" coordorigin="1284,9258" coordsize="8834,2">
              <v:shape style="position:absolute;left:1284;top:9258;width:8834;height:2" coordorigin="1284,9258" coordsize="8834,0" path="m1284,9258l10118,9258e" filled="f" stroked="t" strokeweight=".58001pt" strokecolor="#000000">
                <v:path arrowok="t"/>
              </v:shape>
            </v:group>
            <v:group style="position:absolute;left:1284;top:9784;width:8834;height:2" coordorigin="1284,9784" coordsize="8834,2">
              <v:shape style="position:absolute;left:1284;top:9784;width:8834;height:2" coordorigin="1284,9784" coordsize="8834,0" path="m1284,9784l10118,9784e" filled="f" stroked="t" strokeweight=".579980pt" strokecolor="#000000">
                <v:path arrowok="t"/>
              </v:shape>
            </v:group>
            <v:group style="position:absolute;left:1284;top:10310;width:8834;height:2" coordorigin="1284,10310" coordsize="8834,2">
              <v:shape style="position:absolute;left:1284;top:10310;width:8834;height:2" coordorigin="1284,10310" coordsize="8834,0" path="m1284,10310l10118,10310e" filled="f" stroked="t" strokeweight=".580pt" strokecolor="#000000">
                <v:path arrowok="t"/>
              </v:shape>
            </v:group>
            <v:group style="position:absolute;left:1284;top:11629;width:8834;height:2" coordorigin="1284,11629" coordsize="8834,2">
              <v:shape style="position:absolute;left:1284;top:11629;width:8834;height:2" coordorigin="1284,11629" coordsize="8834,0" path="m1284,11629l10118,11629e" filled="f" stroked="t" strokeweight=".580pt" strokecolor="#000000">
                <v:path arrowok="t"/>
              </v:shape>
            </v:group>
            <v:group style="position:absolute;left:1214;top:6609;width:9000;height:2" coordorigin="1214,6609" coordsize="9000,2">
              <v:shape style="position:absolute;left:1214;top:6609;width:9000;height:2" coordorigin="1214,6609" coordsize="9000,0" path="m1214,6609l10214,6609e" filled="f" stroked="t" strokeweight=".75pt" strokecolor="#000000">
                <v:path arrowok="t"/>
              </v:shape>
            </v:group>
            <v:group style="position:absolute;left:3094;top:6069;width:172;height:1080" coordorigin="3094,6069" coordsize="172,1080">
              <v:shape style="position:absolute;left:3094;top:6069;width:172;height:1080" coordorigin="3094,6069" coordsize="172,1080" path="m3094,6069l3155,6093,3183,6151,3184,6519,3186,6542,3224,6594,3265,6609,3245,6612,3196,6652,3184,7059,3181,7082,3173,7102,3160,7120,3144,7134,3124,7144,3102,7149e" filled="f" stroked="t" strokeweight=".75pt" strokecolor="#000000">
                <v:path arrowok="t"/>
              </v:shape>
            </v:group>
            <v:group style="position:absolute;left:3089;top:1730;width:178;height:1620" coordorigin="3089,1730" coordsize="178,1620">
              <v:shape style="position:absolute;left:3089;top:1730;width:178;height:1620" coordorigin="3089,1730" coordsize="178,1620" path="m3089,1730l3152,1768,3177,1835,3179,2404,3181,2431,3205,2499,3266,2540,3249,2543,3194,2599,3179,2674,3179,3214,3177,3241,3154,3309,3109,3346,3091,3350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Calendar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meetings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different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organs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5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EX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VI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footer="1045" w:header="0" w:top="1340" w:bottom="1240" w:left="1280" w:right="1100"/>
          <w:footerReference w:type="default" r:id="rId11"/>
          <w:pgSz w:w="11920" w:h="16840"/>
          <w:cols w:num="2" w:equalWidth="0">
            <w:col w:w="5245" w:space="2034"/>
            <w:col w:w="2261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</w:sectPr>
      </w:pPr>
      <w:rPr/>
    </w:p>
    <w:p>
      <w:pPr>
        <w:spacing w:before="29" w:after="0" w:line="240" w:lineRule="auto"/>
        <w:ind w:right="567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AB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exact"/>
        <w:ind w:right="-20"/>
        <w:jc w:val="righ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Schools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tabs>
          <w:tab w:pos="1720" w:val="left"/>
          <w:tab w:pos="2980" w:val="left"/>
          <w:tab w:pos="46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BI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JTC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BC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BoG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  <w:cols w:num="2" w:equalWidth="0">
            <w:col w:w="2850" w:space="335"/>
            <w:col w:w="6355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</w:sectPr>
      </w:pPr>
      <w:rPr/>
    </w:p>
    <w:p>
      <w:pPr>
        <w:spacing w:before="29" w:after="0" w:line="271" w:lineRule="exact"/>
        <w:ind w:left="117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September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BI(S)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(Bac)*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  <w:cols w:num="2" w:equalWidth="0">
            <w:col w:w="1358" w:space="1827"/>
            <w:col w:w="635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October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822" w:right="82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JBI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784" w:right="832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(P)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5" w:after="0" w:line="240" w:lineRule="auto"/>
        <w:ind w:left="822" w:right="-83"/>
        <w:jc w:val="left"/>
        <w:tabs>
          <w:tab w:pos="1420" w:val="left"/>
          <w:tab w:pos="21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(1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1"/>
        </w:rPr>
        <w:t>st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1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1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half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40" w:lineRule="auto"/>
        <w:ind w:left="8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October)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JTC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315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BC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  <w:cols w:num="3" w:equalWidth="0">
            <w:col w:w="1641" w:space="722"/>
            <w:col w:w="2341" w:space="512"/>
            <w:col w:w="4324"/>
          </w:cols>
        </w:sectPr>
      </w:pPr>
      <w:rPr/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70" w:lineRule="exact"/>
        <w:ind w:left="117" w:right="-20"/>
        <w:jc w:val="left"/>
        <w:tabs>
          <w:tab w:pos="7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3"/>
        </w:rPr>
        <w:t>Early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3"/>
        </w:rPr>
        <w:t>December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3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BoG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</w:sectPr>
      </w:pPr>
      <w:rPr/>
    </w:p>
    <w:p>
      <w:pPr>
        <w:spacing w:before="29" w:after="0" w:line="240" w:lineRule="auto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Janua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Februa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4" w:lineRule="auto"/>
        <w:ind w:left="822" w:right="59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BI(S)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JBI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BI(P)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3" w:after="0" w:line="240" w:lineRule="auto"/>
        <w:ind w:left="822" w:right="-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(1st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half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82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Februa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JTC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940" w:bottom="1240" w:left="1280" w:right="1100"/>
          <w:cols w:num="3" w:equalWidth="0">
            <w:col w:w="1145" w:space="1218"/>
            <w:col w:w="2038" w:space="815"/>
            <w:col w:w="4324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7" w:right="-20"/>
        <w:jc w:val="left"/>
        <w:tabs>
          <w:tab w:pos="65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March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BC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7" w:right="-20"/>
        <w:jc w:val="left"/>
        <w:tabs>
          <w:tab w:pos="7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April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BoG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  <w:position w:val="-1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117" w:right="-20"/>
        <w:jc w:val="left"/>
        <w:tabs>
          <w:tab w:pos="31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June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BI(S)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(Bac)*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8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1.940002pt;margin-top:100.966148pt;width:450.18pt;height:.1pt;mso-position-horizontal-relative:page;mso-position-vertical-relative:paragraph;z-index:-1538" coordorigin="1439,2019" coordsize="9004,2">
            <v:shape style="position:absolute;left:1439;top:2019;width:9004;height:2" coordorigin="1439,2019" coordsize="9004,0" path="m1439,2019l10442,2019e" filled="f" stroked="t" strokeweight=".58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necess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laid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regula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ccal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ate"</w:t>
      </w:r>
    </w:p>
    <w:sectPr>
      <w:type w:val="continuous"/>
      <w:pgSz w:w="11920" w:h="16840"/>
      <w:pgMar w:top="940" w:bottom="1240" w:left="12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Tw Cen MT">
    <w:altName w:val="Tw Cen MT"/>
    <w:charset w:val="0"/>
    <w:family w:val="swiss"/>
    <w:pitch w:val="variable"/>
  </w:font>
  <w:font w:name="Segoe MDL2 Assets">
    <w:altName w:val="Segoe MDL2 Assets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9997pt;margin-top:778.773376pt;width:63.321515pt;height:9.98pt;mso-position-horizontal-relative:page;mso-position-vertical-relative:page;z-index:-1552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50882pt;margin-top:778.773376pt;width:17.525889pt;height:9.98pt;mso-position-horizontal-relative:page;mso-position-vertical-relative:page;z-index:-1551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1/24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37.667776" w:lineRule="exact"/>
      <w:jc w:val="left"/>
      <w:rPr>
        <w:sz w:val="3.765625"/>
        <w:szCs w:val="3.765625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9997pt;margin-top:778.773376pt;width:63.350243pt;height:9.98pt;mso-position-horizontal-relative:page;mso-position-vertical-relative:page;z-index:-1550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3.208221pt;margin-top:778.773376pt;width:22.977931pt;height:9.98pt;mso-position-horizontal-relative:page;mso-position-vertical-relative:page;z-index:-1549" type="#_x0000_t202" filled="f" stroked="f">
          <v:textbox inset="0,0,0,0">
            <w:txbxContent>
              <w:p>
                <w:pPr>
                  <w:spacing w:before="0" w:after="0" w:line="183" w:lineRule="exact"/>
                  <w:ind w:left="4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w w:val="99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10/24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3.765625"/>
        <w:szCs w:val="3.765625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40002pt;margin-top:778.773376pt;width:63.321515pt;height:9.98pt;mso-position-horizontal-relative:page;mso-position-vertical-relative:page;z-index:-1548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3.568817pt;margin-top:778.773376pt;width:21.961971pt;height:9.98pt;mso-position-horizontal-relative:page;mso-position-vertical-relative:page;z-index:-1547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23/24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40002pt;margin-top:778.773376pt;width:63.350243pt;height:9.98pt;mso-position-horizontal-relative:page;mso-position-vertical-relative:page;z-index:-1546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2009-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-35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-4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268219pt;margin-top:778.773376pt;width:21.977931pt;height:9.98pt;mso-position-horizontal-relative:page;mso-position-vertical-relative:page;z-index:-1545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  <w:b/>
                    <w:bCs/>
                  </w:rPr>
                  <w:t>24/24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footer" Target="footer4.xml"/><Relationship Id="rId11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francoise.wagner</dc:creator>
  <dc:title>Microsoft Word - 2009-D-353-en-4.doc</dc:title>
  <dcterms:created xsi:type="dcterms:W3CDTF">2022-01-05T14:20:36Z</dcterms:created>
  <dcterms:modified xsi:type="dcterms:W3CDTF">2022-01-05T14:20:36Z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LastSaved">
    <vt:filetime>2022-01-05T00:00:00Z</vt:filetime>
  </property>
</Properties>
</file>