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7.875983pt;height:84.037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Az.: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2009-D-353-de-4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6" w:after="0" w:line="374" w:lineRule="exact"/>
        <w:ind w:left="108" w:right="33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Orig.: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Fassung: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8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Schola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Europaea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Büro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era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k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retär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Gen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ralsekretar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40" w:bottom="280" w:left="1480" w:right="1380"/>
          <w:cols w:num="2" w:equalWidth="0">
            <w:col w:w="4860" w:space="351"/>
            <w:col w:w="384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9" w:after="0" w:line="240" w:lineRule="auto"/>
        <w:ind w:left="108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77.589996pt;margin-top:17.588125pt;width:446.02001pt;height:2.38pt;mso-position-horizontal-relative:page;mso-position-vertical-relative:paragraph;z-index:-1532" coordorigin="1552,352" coordsize="8920,48">
            <v:group style="position:absolute;left:1588;top:370;width:8818;height:2" coordorigin="1588,370" coordsize="8818,2">
              <v:shape style="position:absolute;left:1588;top:370;width:8818;height:2" coordorigin="1588,370" coordsize="8818,0" path="m1588,370l10405,370e" filled="f" stroked="t" strokeweight="1.78pt" strokecolor="#000000">
                <v:path arrowok="t"/>
              </v:shape>
            </v:group>
            <v:group style="position:absolute;left:1558;top:394;width:8909;height:2" coordorigin="1558,394" coordsize="8909,2">
              <v:shape style="position:absolute;left:1558;top:394;width:8909;height:2" coordorigin="1558,394" coordsize="8909,0" path="m1558,394l10466,394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REFORM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EUROPÄISCHEN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SCHULEN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Genehmigt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durch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Obersten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Rat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Eur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päischen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Schulen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Sitzung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am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21.,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22.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23.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April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2009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Stockholm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right="384"/>
        <w:jc w:val="righ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7.879997pt;margin-top:.814201pt;width:446.88pt;height:.1pt;mso-position-horizontal-relative:page;mso-position-vertical-relative:paragraph;z-index:-1533" coordorigin="1558,16" coordsize="8938,2">
            <v:shape style="position:absolute;left:1558;top:16;width:8938;height:2" coordorigin="1558,16" coordsize="8938,0" path="m1558,16l10495,16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99"/>
          <w:b/>
          <w:bCs/>
        </w:rPr>
        <w:t>1/24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1920" w:h="16840"/>
          <w:pgMar w:top="940" w:bottom="280" w:left="1480" w:right="1380"/>
        </w:sectPr>
      </w:pPr>
      <w:rPr/>
    </w:p>
    <w:p>
      <w:pPr>
        <w:spacing w:before="80" w:after="0" w:line="240" w:lineRule="auto"/>
        <w:ind w:left="148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EINLEITUNG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Überlegungen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usammenh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infolge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Resolution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päischen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Parlaments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Jahren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2002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2005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leitet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wurd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integrierten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Aktions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vertieft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worden,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2007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Lissabon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eschlossen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worden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Arbeitsgruppen,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Lissabon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gegründet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zusammengelegt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wurden,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nzige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Arbeitsgruppe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„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Reform“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bilden,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Generalsekretärin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Dokumente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verfasst,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mehrere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Vorschl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großen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Leitlinien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beinhalten: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853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Öffnu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ler,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besuchen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459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Verwaltungsführung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0" w:after="0" w:line="252" w:lineRule="exact"/>
        <w:ind w:left="2278" w:right="52" w:firstLine="-36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lokal,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mittels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Einräumung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hter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5" w:lineRule="exact"/>
        <w:ind w:left="1918" w:right="-20"/>
        <w:jc w:val="left"/>
        <w:tabs>
          <w:tab w:pos="2260" w:val="left"/>
          <w:tab w:pos="3260" w:val="left"/>
          <w:tab w:pos="4160" w:val="left"/>
          <w:tab w:pos="4900" w:val="left"/>
          <w:tab w:pos="6660" w:val="left"/>
          <w:tab w:pos="7240" w:val="left"/>
          <w:tab w:pos="8000" w:val="left"/>
          <w:tab w:pos="86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  <w:position w:val="-1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  <w:position w:val="-1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zentral,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mittels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einer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Neudefinierung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Rolle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52" w:lineRule="exact"/>
        <w:ind w:left="2241" w:right="1305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Dienstauftr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verschiedenen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Systems.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6" w:right="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Verteilung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Finanzlast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Zusammenhang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856" w:right="52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Lehrkräften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verschieden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Mitglieds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aaten.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Fortsc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rittsbericht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Reformprozess,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sämtliche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bisher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gefassten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Ergebnisse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Aussprachen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Arbeitsgruppe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„Reform“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anderen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diesem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Zusammenhang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umfasst,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anuar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vorgelegt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worden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(Dokument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1212-D-2008-de-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856" w:right="793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6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Anschl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Fortsc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rittsbericht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betreffenden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Aussprachen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6" w:right="93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Oberste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Generalsekretärin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folgenden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Bereichen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erteilt: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16" w:right="-2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biturs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Öffnung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539" w:right="656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9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ste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216" w:right="-2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hulen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(Typ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1216" w:right="-2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Verwaltungsführung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exte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hmen.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8" w:right="-20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STRUK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DOKUMENTS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998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Dokument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verschiedenen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Bereiche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998" w:right="592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gegriffen.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48" w:right="50" w:firstLine="-4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enthält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seinen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vorherigen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Sitzungen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Aussprach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Punkte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Reformprozesses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bereits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etroffenen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Schlussfolgerun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Öffnung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Verteilung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Finanzlast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zwischen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Mitgliedstaaten.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48" w:right="51" w:firstLine="-4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vergan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erteilten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vorerwähnten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sind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Gegenstand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einer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Präsentation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Punkte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VII)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Vorschläge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Anschluss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Aussprachen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Arbeitsgruppe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„Reform“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Lenkungsa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sschusses.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NumType w:start="2"/>
          <w:pgMar w:footer="882" w:header="0" w:top="940" w:bottom="1080" w:left="1440" w:right="1360"/>
          <w:footerReference w:type="default" r:id="rId6"/>
          <w:pgSz w:w="11920" w:h="16840"/>
        </w:sectPr>
      </w:pPr>
      <w:rPr/>
    </w:p>
    <w:p>
      <w:pPr>
        <w:spacing w:before="80" w:after="0" w:line="240" w:lineRule="auto"/>
        <w:ind w:left="5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III.</w:t>
      </w:r>
      <w:r>
        <w:rPr>
          <w:rFonts w:ascii="Arial" w:hAnsi="Arial" w:cs="Arial" w:eastAsia="Arial"/>
          <w:sz w:val="22"/>
          <w:szCs w:val="22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ÖFFNUNG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EMS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RKANNTE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VOM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TYP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UND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7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Schulans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alten,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7" w:right="429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Erziehung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angeboten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7" w:right="5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sind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Schulen,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denen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Kinder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Bedienstet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Institutione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Agenturen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ähnlic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Organisationen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4" w:after="0" w:line="506" w:lineRule="exact"/>
        <w:ind w:left="856" w:right="401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Anerkennung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von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Schulen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vom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Anerkenn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ngsverfahren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97" w:lineRule="exact"/>
        <w:ind w:left="853" w:right="5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Die</w:t>
      </w:r>
      <w:r>
        <w:rPr>
          <w:rFonts w:ascii="Arial" w:hAnsi="Arial" w:cs="Arial" w:eastAsia="Arial"/>
          <w:sz w:val="22"/>
          <w:szCs w:val="22"/>
          <w:spacing w:val="31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Beschlüsse</w:t>
      </w:r>
      <w:r>
        <w:rPr>
          <w:rFonts w:ascii="Arial" w:hAnsi="Arial" w:cs="Arial" w:eastAsia="Arial"/>
          <w:sz w:val="22"/>
          <w:szCs w:val="22"/>
          <w:spacing w:val="23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über</w:t>
      </w:r>
      <w:r>
        <w:rPr>
          <w:rFonts w:ascii="Arial" w:hAnsi="Arial" w:cs="Arial" w:eastAsia="Arial"/>
          <w:sz w:val="22"/>
          <w:szCs w:val="22"/>
          <w:spacing w:val="30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die</w:t>
      </w:r>
      <w:r>
        <w:rPr>
          <w:rFonts w:ascii="Arial" w:hAnsi="Arial" w:cs="Arial" w:eastAsia="Arial"/>
          <w:sz w:val="22"/>
          <w:szCs w:val="22"/>
          <w:spacing w:val="31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Anerkennungskriterien</w:t>
      </w:r>
      <w:r>
        <w:rPr>
          <w:rFonts w:ascii="Arial" w:hAnsi="Arial" w:cs="Arial" w:eastAsia="Arial"/>
          <w:sz w:val="22"/>
          <w:szCs w:val="22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der</w:t>
      </w:r>
      <w:r>
        <w:rPr>
          <w:rFonts w:ascii="Arial" w:hAnsi="Arial" w:cs="Arial" w:eastAsia="Arial"/>
          <w:sz w:val="22"/>
          <w:szCs w:val="22"/>
          <w:spacing w:val="31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europäischen</w:t>
      </w:r>
      <w:r>
        <w:rPr>
          <w:rFonts w:ascii="Arial" w:hAnsi="Arial" w:cs="Arial" w:eastAsia="Arial"/>
          <w:sz w:val="22"/>
          <w:szCs w:val="22"/>
          <w:spacing w:val="21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Erziehung</w:t>
      </w:r>
      <w:r>
        <w:rPr>
          <w:rFonts w:ascii="Arial" w:hAnsi="Arial" w:cs="Arial" w:eastAsia="Arial"/>
          <w:sz w:val="22"/>
          <w:szCs w:val="22"/>
          <w:spacing w:val="24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853" w:right="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praktischen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Modalitäten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Anerkennun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sverfahrens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sind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853" w:right="328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2005,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tive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Oktober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2005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gefasst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Diese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sind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erkennungsvereinbarungen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mehrerer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Schulanstal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umgese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zt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worden,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bereits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mehreren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Schulanstalten,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Erziehung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anbieten,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zeichnet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abgeschl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(Parma,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haughlin,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eraklion,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Helsinki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Strassburg).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853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Anschluss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Dossier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emeinen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Interesses,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Oktober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genehmigt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Frankreich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Konform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tätsdossier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hinsich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Eröffnung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Erziehungseinrichtu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(Sprachabteilung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Sekundarstufe)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Manosque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ITER-Projekt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110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Finanzbeitrag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Eur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päischen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Schulen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zu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Schulen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vom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genehmigt,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neuen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Artikel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finanziellen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Beitrag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II,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proportional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Anzahl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Kinder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Beamten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jeweiligen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Anerkennungsvereinbarung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aufzunehmen.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5" w:lineRule="auto"/>
        <w:ind w:left="853" w:right="4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Dieser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EU-Beitrag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betreffenden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Behörden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unmittelbar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angewiesen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vorhersehbar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gerecht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gewissen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Anreiz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bieten.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chnungsmodalitäten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jeweilig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Beiträge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Primar-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Sekundarbereich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beruhen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nerseits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ausgewogenen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Auswahl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durchschnittlicher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Schülerkosten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tem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andererseits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durchsch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tlichen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lerkosten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nationalen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79" w:lineRule="auto"/>
        <w:ind w:left="856" w:right="4294" w:firstLine="-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Pilotprojekt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Schulen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vom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Einleitung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eines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Pilotprojektes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239" w:lineRule="auto"/>
        <w:ind w:left="853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Umsetzungszei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Pilotprojekt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festgele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t.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Ansicht,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Projekt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September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009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Schüler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Primarbere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zwei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Klassen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Sekundarbereichs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eleitet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kann.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niederländische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elegation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Dossier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allgemeinen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Interesses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Einführung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Erziehung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Klasse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Sekundarbereichs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Internationalen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ule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Haag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September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853" w:right="5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eingereicht.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dieses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Dossier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Januar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genehmigt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9" w:right="323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9.379997pt;margin-top:-15.152778pt;width:144pt;height:.1pt;mso-position-horizontal-relative:page;mso-position-vertical-relative:paragraph;z-index:-1531" coordorigin="1588,-303" coordsize="2880,2">
            <v:shape style="position:absolute;left:1588;top:-303;width:2880;height:2" coordorigin="1588,-303" coordsize="2880,0" path="m1588,-303l4468,-303e" filled="f" stroked="t" strokeweight=".64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1</w:t>
      </w:r>
      <w:r>
        <w:rPr>
          <w:rFonts w:ascii="Arial" w:hAnsi="Arial" w:cs="Arial" w:eastAsia="Arial"/>
          <w:sz w:val="13"/>
          <w:szCs w:val="13"/>
          <w:spacing w:val="18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Wie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ment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200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-D-681-d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-1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schr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n,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das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Janu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vorge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egt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e.</w:t>
      </w:r>
    </w:p>
    <w:p>
      <w:pPr>
        <w:jc w:val="center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79" w:after="0" w:line="240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vertritt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Standpunkt,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dass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Anforderungen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ersten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Phase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3" w:right="507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Anerkennungsverfahrens</w:t>
      </w:r>
      <w:r>
        <w:rPr>
          <w:rFonts w:ascii="Arial" w:hAnsi="Arial" w:cs="Arial" w:eastAsia="Arial"/>
          <w:sz w:val="22"/>
          <w:szCs w:val="22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erfüllt.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512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Evaluation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Pilotprojektes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Notwendigkeit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eeinigt,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Pilotprojekt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während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vollständig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Stufe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urchzuführ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ordnungsg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mäß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kön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(d.h.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Abschluss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Dieser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Beschluss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nach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rzeichnung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Anerkennung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umgesetzt.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853" w:right="36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3.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Angebot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EA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anerkannten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Schulen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Provisoris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her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Beschluss</w:t>
      </w:r>
      <w:r>
        <w:rPr>
          <w:rFonts w:ascii="Arial" w:hAnsi="Arial" w:cs="Arial" w:eastAsia="Arial"/>
          <w:sz w:val="22"/>
          <w:szCs w:val="22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für</w:t>
      </w:r>
      <w:r>
        <w:rPr>
          <w:rFonts w:ascii="Arial" w:hAnsi="Arial" w:cs="Arial" w:eastAsia="Arial"/>
          <w:sz w:val="22"/>
          <w:szCs w:val="22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die</w:t>
      </w:r>
      <w:r>
        <w:rPr>
          <w:rFonts w:ascii="Arial" w:hAnsi="Arial" w:cs="Arial" w:eastAsia="Arial"/>
          <w:sz w:val="22"/>
          <w:szCs w:val="22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anerkannten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Schulen</w:t>
      </w:r>
      <w:r>
        <w:rPr>
          <w:rFonts w:ascii="Arial" w:hAnsi="Arial" w:cs="Arial" w:eastAsia="Arial"/>
          <w:sz w:val="22"/>
          <w:szCs w:val="22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2"/>
          <w:szCs w:val="22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Hinblick</w:t>
      </w:r>
      <w:r>
        <w:rPr>
          <w:rFonts w:ascii="Arial" w:hAnsi="Arial" w:cs="Arial" w:eastAsia="Arial"/>
          <w:sz w:val="22"/>
          <w:szCs w:val="22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auf</w:t>
      </w:r>
      <w:r>
        <w:rPr>
          <w:rFonts w:ascii="Arial" w:hAnsi="Arial" w:cs="Arial" w:eastAsia="Arial"/>
          <w:sz w:val="22"/>
          <w:szCs w:val="22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3" w:right="617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Europäische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Abitur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53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schriftlichem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Verfahren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November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2007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provisorisc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Abkommen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verabschiedet,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Schüler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Scuola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l’Europa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Parma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können.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66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Dieser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Beschluss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rüfung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Juni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raft.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14.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Januar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09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usatzverei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barung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Ankerkenn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ngsvereinbarung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07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unterzeichnet,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Klasse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Sekun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arbereichs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Schulans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Parma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anerkannt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75" w:right="392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Änderungen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Abiturprüfu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gsordnung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Abiturprüfungsor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abgeändert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(Abkommen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Jahre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1984),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wodurch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rsten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anerkannten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anzubieten.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65" w:after="0" w:line="240" w:lineRule="auto"/>
        <w:ind w:left="853" w:right="51" w:firstLine="-34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IV.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AUFTEIL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FINANZL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GLIEDS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ATEN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sharing)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1" w:lineRule="auto"/>
        <w:ind w:left="857" w:right="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Alle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erfor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erlichen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Planstellen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ür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abgeordnete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Personalmitglied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berücks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nicht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Lehrkräfte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sondern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auch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die</w:t>
      </w:r>
      <w:r>
        <w:rPr>
          <w:rFonts w:ascii="Arial" w:hAnsi="Arial" w:cs="Arial" w:eastAsia="Arial"/>
          <w:sz w:val="22"/>
          <w:szCs w:val="22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Direktionsposten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sons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Planstellen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(Büro,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c.),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inkl.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die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nicht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besetzten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Stellen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7.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März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2008,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Addendum).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7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Als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ngspunkt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daher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Mitgliedstaat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heoretischer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Höchstsch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ellenwert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Funktion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Proze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tsatzes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seiner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Schüler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festgelegt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Beschluss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Januar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57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vereinbart,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Mitgliedstaat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freiwilliger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rlaubt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Schwellenwert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überschreiten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zusätzliche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nalmitglied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abzuordnen.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7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Grundsatz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kturellen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satzes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nicht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finanziellen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Methode)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Januar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genehmigt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worden.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Ansatz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bietet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Möglichkeit,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bestimmten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Fällen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nicht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muttersprachliche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Lehrkrä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Unterricht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beauftragen.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7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Kontrolle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Qualität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Sprachken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tnisse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Einstellung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gewährleis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et,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indem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diesbezüglic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Kriterien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estgelegt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erden.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7" w:right="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Man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indika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iverweise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minimaler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Zielsetzungen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edienen,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gliedstaaten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einzuleite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demzufolge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Prozess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erleichte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Mitgliedsta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beitragen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lassen.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7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Sollte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EU-Haushalt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beanspr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müssen,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Prozesses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eventuelles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Defizit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begleic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gemeinschaftliche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Beitrag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Finanzier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abgeordneten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Lehrpersonen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deutlich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sgewiesen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Gegenstand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jährlic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Überprüfungen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2" w:after="0" w:line="252" w:lineRule="auto"/>
        <w:ind w:left="148" w:right="53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9.379997pt;margin-top:-7.543677pt;width:144pt;height:.1pt;mso-position-horizontal-relative:page;mso-position-vertical-relative:paragraph;z-index:-1530" coordorigin="1588,-151" coordsize="2880,2">
            <v:shape style="position:absolute;left:1588;top:-151;width:2880;height:2" coordorigin="1588,-151" coordsize="2880,0" path="m1588,-151l4468,-151e" filled="f" stroked="t" strokeweight=".63999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1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Nur</w:t>
      </w:r>
      <w:r>
        <w:rPr>
          <w:rFonts w:ascii="Arial" w:hAnsi="Arial" w:cs="Arial" w:eastAsia="Arial"/>
          <w:sz w:val="16"/>
          <w:szCs w:val="16"/>
          <w:spacing w:val="10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abg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ordne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Lehrp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rsonen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werden</w:t>
      </w:r>
      <w:r>
        <w:rPr>
          <w:rFonts w:ascii="Arial" w:hAnsi="Arial" w:cs="Arial" w:eastAsia="Arial"/>
          <w:sz w:val="16"/>
          <w:szCs w:val="16"/>
          <w:spacing w:val="8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erücksichtigt.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Eine</w:t>
      </w:r>
      <w:r>
        <w:rPr>
          <w:rFonts w:ascii="Arial" w:hAnsi="Arial" w:cs="Arial" w:eastAsia="Arial"/>
          <w:sz w:val="16"/>
          <w:szCs w:val="16"/>
          <w:spacing w:val="10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gewisse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  <w:position w:val="0"/>
        </w:rPr>
        <w:t>z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hl</w:t>
      </w:r>
      <w:r>
        <w:rPr>
          <w:rFonts w:ascii="Arial" w:hAnsi="Arial" w:cs="Arial" w:eastAsia="Arial"/>
          <w:sz w:val="16"/>
          <w:szCs w:val="16"/>
          <w:spacing w:val="8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Lehrbeauftrag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e,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die</w:t>
      </w:r>
      <w:r>
        <w:rPr>
          <w:rFonts w:ascii="Arial" w:hAnsi="Arial" w:cs="Arial" w:eastAsia="Arial"/>
          <w:sz w:val="16"/>
          <w:szCs w:val="16"/>
          <w:spacing w:val="12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nicht</w:t>
      </w:r>
      <w:r>
        <w:rPr>
          <w:rFonts w:ascii="Arial" w:hAnsi="Arial" w:cs="Arial" w:eastAsia="Arial"/>
          <w:sz w:val="16"/>
          <w:szCs w:val="16"/>
          <w:spacing w:val="10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verringert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werden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kann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und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ru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5%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aller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Le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rpe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sonen</w:t>
      </w:r>
      <w:r>
        <w:rPr>
          <w:rFonts w:ascii="Arial" w:hAnsi="Arial" w:cs="Arial" w:eastAsia="Arial"/>
          <w:sz w:val="16"/>
          <w:szCs w:val="16"/>
          <w:spacing w:val="-10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im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Syst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der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ES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darstellt,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ist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notwendig,</w:t>
      </w:r>
      <w:r>
        <w:rPr>
          <w:rFonts w:ascii="Arial" w:hAnsi="Arial" w:cs="Arial" w:eastAsia="Arial"/>
          <w:sz w:val="16"/>
          <w:szCs w:val="16"/>
          <w:spacing w:val="-8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um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8" w:right="61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-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das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Stundenp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nsum</w:t>
      </w:r>
      <w:r>
        <w:rPr>
          <w:rFonts w:ascii="Arial" w:hAnsi="Arial" w:cs="Arial" w:eastAsia="Arial"/>
          <w:sz w:val="16"/>
          <w:szCs w:val="16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gewissen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Fächern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und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prachen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z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dec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k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en,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wo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die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Schaffung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von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z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gssstellen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cht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ögli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ist,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84" w:lineRule="exact"/>
        <w:ind w:left="148" w:right="64"/>
        <w:jc w:val="left"/>
        <w:tabs>
          <w:tab w:pos="460" w:val="left"/>
          <w:tab w:pos="1000" w:val="left"/>
          <w:tab w:pos="2320" w:val="left"/>
          <w:tab w:pos="2820" w:val="left"/>
          <w:tab w:pos="4540" w:val="left"/>
          <w:tab w:pos="4980" w:val="left"/>
          <w:tab w:pos="6120" w:val="left"/>
          <w:tab w:pos="81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-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Anf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rderu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gen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Stundenpla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z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ä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ab/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z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entsprechen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(abteilungs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ü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bergreife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Unterricht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Ra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verfüg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ar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k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eit,</w:t>
      </w:r>
      <w:r>
        <w:rPr>
          <w:rFonts w:ascii="Arial" w:hAnsi="Arial" w:cs="Arial" w:eastAsia="Arial"/>
          <w:sz w:val="16"/>
          <w:szCs w:val="16"/>
          <w:spacing w:val="-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usw.),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-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besonde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Fä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her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z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unte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richten:</w:t>
      </w:r>
      <w:r>
        <w:rPr>
          <w:rFonts w:ascii="Arial" w:hAnsi="Arial" w:cs="Arial" w:eastAsia="Arial"/>
          <w:sz w:val="16"/>
          <w:szCs w:val="16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Religion,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al,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Lernhilfe,</w:t>
      </w:r>
      <w:r>
        <w:rPr>
          <w:rFonts w:ascii="Arial" w:hAnsi="Arial" w:cs="Arial" w:eastAsia="Arial"/>
          <w:sz w:val="16"/>
          <w:szCs w:val="16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SEN,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ederholungskurse</w:t>
      </w:r>
      <w:r>
        <w:rPr>
          <w:rFonts w:ascii="Arial" w:hAnsi="Arial" w:cs="Arial" w:eastAsia="Arial"/>
          <w:sz w:val="16"/>
          <w:szCs w:val="16"/>
          <w:spacing w:val="-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Sprachen.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0" w:footer="882" w:top="1460" w:bottom="1080" w:left="1440" w:right="1360"/>
          <w:pgSz w:w="11920" w:h="16840"/>
        </w:sectPr>
      </w:pPr>
      <w:rPr/>
    </w:p>
    <w:p>
      <w:pPr>
        <w:spacing w:before="65" w:after="0" w:line="240" w:lineRule="auto"/>
        <w:ind w:left="853" w:right="52" w:firstLine="-34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REFORM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ÄISC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ABITU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Ö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FNU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SYST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PÄIS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HEN</w:t>
      </w:r>
      <w:r>
        <w:rPr>
          <w:rFonts w:ascii="Arial" w:hAnsi="Arial" w:cs="Arial" w:eastAsia="Arial"/>
          <w:sz w:val="22"/>
          <w:szCs w:val="22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Januar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Generalsekretärin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beauftragt,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Zusammen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rbeit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Arbeitsgru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Reformvorschläge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vorzubereiten.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endgültige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Beschluss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spätestens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ergehen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notwendigen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Anpassungen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grundlegen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Regelwerke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Juli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hmigen,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sodass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September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Schüler,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ihr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uni-Juli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ablegen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angewandt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können.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Abiturprüfungsabteilung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Generalsekretariats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erweiterte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Arbeitsgru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„Abiturprüfung“,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Vorschläge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nterbreiten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muss,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damit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vorgenannten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genannten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Entscheidu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fristgerecht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treffen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kann,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Zussammenf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Empfehlungen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verschiedenen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Berichte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insbesonde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Berichts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externe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durch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Universität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Cambridge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erstellen.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460" w:bottom="1080" w:left="1440" w:right="1360"/>
          <w:pgSz w:w="11920" w:h="16840"/>
        </w:sectPr>
      </w:pPr>
      <w:rPr/>
    </w:p>
    <w:p>
      <w:pPr>
        <w:spacing w:before="73" w:after="0" w:line="352" w:lineRule="auto"/>
        <w:ind w:left="856" w:right="2623" w:firstLine="-34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VI.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AUTO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OPÄ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CHEN</w:t>
      </w:r>
      <w:r>
        <w:rPr>
          <w:rFonts w:ascii="Arial" w:hAnsi="Arial" w:cs="Arial" w:eastAsia="Arial"/>
          <w:sz w:val="22"/>
          <w:szCs w:val="22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ULEN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I)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Allgemeine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Grunds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tze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853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Grundsatz,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größere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gewähren,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stößt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breite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Zustimmung.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Diese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Autonomie,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welche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unterschiedlich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finanziell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pädagogischen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Aspekte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lbetriebs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trifft,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fordert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Gegenzug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Direktoren/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erhöhte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Verantwortung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Rechenschaft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(acco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ntability)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jährlichen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Aktivitätenberichts.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Dieser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Bericht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sämtliche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Bereiche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hulbetriebs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umfassen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ichnet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der/die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Verantwortung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hierfür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trägt.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Standardvorlage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solchen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Berichts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erstellt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damit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Verfassung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lidierten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ivitätenberichts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durch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vereinfa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wird,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globale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Leistu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Effizi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nz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evaluiert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bindet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allgemeinen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Regelwerke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ein,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u.a.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Haushaltsordnung,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welche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Grenzen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Pflichten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insich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führung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festlegt.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Sie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erfolgt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Statute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Regelwerke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Revision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aufzwingt,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Möglichkeit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bieten,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ihre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Prioritäten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mehrjährigen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Kapitel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mmlung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vorgesehenen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jährlich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Schulplans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ren,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somit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lokalen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Voraussetz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ngen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anpassen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können,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ggf.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Berücksichtigung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Gesetze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iften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landes.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handelt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ntrollierte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formeller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Routenplans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festgele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Ziele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definiert,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Erstellung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Aktivitätenberich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herangezogen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allgemeinen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äischen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führt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dessen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Kohärenz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GS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währleistet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wird,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Vorsitz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erwaltungsräte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ausübt.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3" w:right="626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Interne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Struktur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bezieht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Festlegung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Struktur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Umsetzung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rkstelligen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können.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68" w:right="529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Ver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altungsrat</w:t>
      </w:r>
      <w:r>
        <w:rPr>
          <w:rFonts w:ascii="Arial" w:hAnsi="Arial" w:cs="Arial" w:eastAsia="Arial"/>
          <w:sz w:val="22"/>
          <w:szCs w:val="22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(VR)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174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Eines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Hauptelemente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Verwaltungsrat.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5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Zusammensetzung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Rolle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Verwaltungsrates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erden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durch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Artik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Vereinbarung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Satzung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festgelegt.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857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Artikel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schreibt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„alle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Aufgaben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übernehmen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ihm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getragen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werden“.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Letzterer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Beschlussfassu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bzgl.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Fragen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folglich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VR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übertr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gen,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verschiedenen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ltungs-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Betriebsbereichen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ihr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zugewiesenen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Haushaltsmittel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terliegen.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320" w:bottom="1080" w:left="1440" w:right="1360"/>
          <w:pgSz w:w="11920" w:h="16840"/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1" w:after="0" w:line="240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Einer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grundlegend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Dienstauf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räge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liegt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Zugrundelegung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Direktor/in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vorgelegten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jährlic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Aktivitätenberichts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Genehmigung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mehrjährigen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Schulplans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Jahr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sschul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ihres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Haushaltsentwurfs.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Dokumente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müssen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harmonisiert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238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Zeitplan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Prozess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Anlage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entnehmen.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Durch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müssen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lokaler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Ebene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getroffen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können,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dort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erfolgen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nicht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Ebene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Zentralverwaltung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auftauchen,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indem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folgt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unterschieden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88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Systemebene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anderen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können;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60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Diese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Auflistu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hiernach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weder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ausschöpfend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ist,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Vorsitz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getroffen,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welche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Kohärenz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garantiert.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Einstellungsbedingung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angestellte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Lehrperso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Schaffung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VDP-Pl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nstellen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Verträge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Höhe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Schulgelds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Kategorie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Festlegung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lds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(Kat.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III)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34" w:lineRule="exact"/>
        <w:ind w:left="229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bestimmten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Entlastung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Lehrpersonals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anderen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Personalmitglieder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Diverse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Aktivitäten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Auswirkung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Schulhaush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2" w:lineRule="exact"/>
        <w:ind w:left="2296" w:right="50" w:firstLine="-360"/>
        <w:jc w:val="left"/>
        <w:tabs>
          <w:tab w:pos="2280" w:val="left"/>
          <w:tab w:pos="3440" w:val="left"/>
          <w:tab w:pos="4040" w:val="left"/>
          <w:tab w:pos="6080" w:val="left"/>
          <w:tab w:pos="7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Schulentwicklung: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Kooperation,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Partnerschaft,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Sponsorn,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etc.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6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twortung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des/der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Direktors/in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laut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Bestimmun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Statuten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Regelwerke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obliegen,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sbesondere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Allgemeinen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Ordnung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Lokale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ilung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rsonals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IKT: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Entwicklung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rtbildung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Datenschutz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Schutz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Kinder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Übertragungen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Zulassung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Schülern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88" w:right="51" w:firstLine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andere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Vereinigung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betreffen,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z.B.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Elternvereinigung: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u.a.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Fragen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bzgl.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Kantine,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außerschulischer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Aktivitäten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580" w:bottom="1080" w:left="1440" w:right="1360"/>
          <w:pgSz w:w="11920" w:h="16840"/>
        </w:sectPr>
      </w:pPr>
      <w:rPr/>
    </w:p>
    <w:p>
      <w:pPr>
        <w:spacing w:before="80" w:after="0" w:line="240" w:lineRule="auto"/>
        <w:ind w:left="856" w:right="544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Frequenz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Sitzungen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findet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Jahr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zusa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Außerordentliche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Sitzungen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können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Bedarf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gemäß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Bestimmungen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Allgemeinen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Ordnung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(Artikel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64.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einberufen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September/Oktober: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lanz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Voraussich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aufgrund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Aktivitätenberichts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vorhergehenden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Jahres.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Berücksich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allgemeinen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Zielsetzungen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Systems,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OR,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haltsa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sschuss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definiert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haben.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Sämtliche,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treffenden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Fragen,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Befugnis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obliegen.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Januar/Februar: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Besprechung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Genehmigung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hresschul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Haushaltsvorentwurfes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folgende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Kalenderjahr.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Fragen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allgemeinen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Interesses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ule.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Sämtliche,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betreff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Befugnis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oblie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68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Sitzung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„Haushaltsf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agen“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Januar/Feb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sollte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Voraus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vorbereitet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werden,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lange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nische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meisten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Mitglieder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unverständliche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Ausspr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chen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vermeiden.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7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Obschon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Verfahrensweisen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erminplanungen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itutionen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Haushaltsb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nntlich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Voraus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Angabe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gewährten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Mittel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glichen,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Angabe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Kommi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richtungsweisenden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balen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Haushaltsbeitra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zum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samthaushalt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zweckdienlich,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damit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ihre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Prioritä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festsetz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ihren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Rücksprac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BGS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realist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Grundlage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erstellen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können.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Eventuelle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zusätzliche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Mittelbedürfnisse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unver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ersehbaren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Situationen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zum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Zeitpunkt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Zuweisung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Haushaltsumschlages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sollt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ordnungsg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mäß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dokumentiert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elegt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Praktisch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Vereinfachu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könnte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erwogen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Abschnitt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Ausgaben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nur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Hauptkapi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unterteilen: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Personalausg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ben,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anderen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Ausgaben.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17" w:right="458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Beschlussfassungsmodalitäten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7" w:right="1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idungen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Verwaltungsrates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soweit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möglich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einvernehmlich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treffen.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7" w:right="1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Wenn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Vorsitzende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Verwaltungsrates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feststellt,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erzi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kann,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kann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Angelegenheit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bstimmen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lassen.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68" w:right="49" w:firstLine="-11"/>
        <w:jc w:val="both"/>
        <w:tabs>
          <w:tab w:pos="17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Haben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Stimmre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Vertreter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Kommission,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Elternvertreter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(1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Stimme),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onalaussc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usses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(1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Stimme),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Vertreter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VDP,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Vorsitzende.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83" w:right="93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Stimme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Vorsitzend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Stimmengleichheit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ausschlaggebend.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einfache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Stimme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hrheit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anwesenden,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stimmberechtigten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Mitglieder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getrof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73" w:after="0" w:line="240" w:lineRule="auto"/>
        <w:ind w:left="868" w:right="12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Verbindung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ischen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autonomen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Schulen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Zentralver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ltung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größere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Rolle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Verwaltungsrates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aktuellen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Zusammen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tellung,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deutlich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Befugnisübertragung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durch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Obersten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beruht,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würde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Unterzeichnu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„Vertrags“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6" w:right="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„Abkomme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Umsetzung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zwisch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Generalsekretärin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erübrigen,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letztere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Verantwortung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getroffenen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ihrer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Funktion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Vorsitzende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nimmt.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jede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doch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jährlich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Routenplan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Zielsetzungen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(jährlicher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Schulplan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Schule)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Mitteln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(Haushaltsentwurf)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Kontrollmechanismen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verpflichtenden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„reporting“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Direktor/in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ichnet.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Teil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estgesetzt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formellen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Rahmenwer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steht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Einverständnis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eider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Parteien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beschlosse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Aktionslinien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externe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Evaluationsgrundlage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Dieser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Routenplan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vorgelegt,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damit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mtliche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verfügt,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migen.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38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Dieses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Dokument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befindet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Anhang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6" w:right="111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3-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Sc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ulberatungsausschuss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SAC</w:t>
      </w:r>
      <w:r>
        <w:rPr>
          <w:rFonts w:ascii="Arial" w:hAnsi="Arial" w:cs="Arial" w:eastAsia="Arial"/>
          <w:sz w:val="22"/>
          <w:szCs w:val="22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(School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Advisory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Council)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48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Arbeiten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drei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Pilotsch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hinaus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vorge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chlagen,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beratungsa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sschuss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SAC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(School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Advisory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Council)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gründen,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Beratungsorgan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fungiert.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SAC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agiert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Leitung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des/der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Direktors/in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setzt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örtlich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Gegebenheiten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retern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Parteien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Schulgemeinschaft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sammen.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48" w:right="7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     </w:t>
      </w:r>
      <w:r>
        <w:rPr>
          <w:rFonts w:ascii="Arial" w:hAnsi="Arial" w:cs="Arial" w:eastAsia="Arial"/>
          <w:sz w:val="22"/>
          <w:szCs w:val="22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Beispiel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über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Zusammensetzung</w:t>
      </w:r>
      <w:r>
        <w:rPr>
          <w:rFonts w:ascii="Arial" w:hAnsi="Arial" w:cs="Arial" w:eastAsia="Arial"/>
          <w:sz w:val="22"/>
          <w:szCs w:val="22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SAC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otschule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56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Brüssel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73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73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Direktionsmitglieder: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93" w:right="-20"/>
        <w:jc w:val="left"/>
        <w:tabs>
          <w:tab w:pos="26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beigeordn.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Direktor/in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Sekundarbereich,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93" w:right="-20"/>
        <w:jc w:val="left"/>
        <w:tabs>
          <w:tab w:pos="26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beigeordn.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Direktor/in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Primarbereich,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93" w:right="-20"/>
        <w:jc w:val="left"/>
        <w:tabs>
          <w:tab w:pos="26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Verwalter/Wirtschaftler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93" w:right="-20"/>
        <w:jc w:val="left"/>
        <w:tabs>
          <w:tab w:pos="26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Haupterziehungsberater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Vertreter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Lehrpers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2284" w:right="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zwei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Vertreter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ersonalausschusses: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rgartens/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Primarbereichs,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ekundarbe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eichs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84" w:right="-20"/>
        <w:jc w:val="left"/>
        <w:tabs>
          <w:tab w:pos="2560" w:val="left"/>
          <w:tab w:pos="3240" w:val="left"/>
          <w:tab w:pos="4300" w:val="left"/>
          <w:tab w:pos="4880" w:val="left"/>
          <w:tab w:pos="6620" w:val="left"/>
          <w:tab w:pos="8140" w:val="left"/>
          <w:tab w:pos="8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zwei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Vertreter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Pädagogischen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Ausschuss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28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Primarbereich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84" w:right="-20"/>
        <w:jc w:val="left"/>
        <w:tabs>
          <w:tab w:pos="2560" w:val="left"/>
          <w:tab w:pos="3240" w:val="left"/>
          <w:tab w:pos="4300" w:val="left"/>
          <w:tab w:pos="4880" w:val="left"/>
          <w:tab w:pos="6620" w:val="left"/>
          <w:tab w:pos="8140" w:val="left"/>
          <w:tab w:pos="8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zwei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Vertreter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Pädagogischen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Ausschuss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28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Sekundarbereich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8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Vertreter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Lehrbeauftragten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88" w:right="-2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-2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Vertreter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VDP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88" w:right="-2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-2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Vorsitzend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stellv.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Vorsitzend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Elternvereinigung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88" w:right="-2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-2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Zwei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Schülervertreter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82" w:top="1320" w:bottom="1080" w:left="1440" w:right="1360"/>
          <w:pgSz w:w="11920" w:h="16840"/>
        </w:sectPr>
      </w:pPr>
      <w:rPr/>
    </w:p>
    <w:p>
      <w:pPr>
        <w:spacing w:before="79" w:after="0" w:line="240" w:lineRule="auto"/>
        <w:ind w:left="1564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Diese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Mitglieder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können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Einladung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rektors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ergänzt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durch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externe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Personen,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deren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Entscheidung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Einfluss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haben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können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Funktions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z.B.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örtlichen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Behörden,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Mobilität,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eit,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Bereitstellung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Ausrüstun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sportliche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urelle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Aktivi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äten,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etc.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3" w:right="273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   </w:t>
      </w:r>
      <w:r>
        <w:rPr>
          <w:rFonts w:ascii="Arial" w:hAnsi="Arial" w:cs="Arial" w:eastAsia="Arial"/>
          <w:sz w:val="22"/>
          <w:szCs w:val="22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Rolle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Schulberatungsausschusses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(SAC)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58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allgemeinen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Ziels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tzungen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unterbreitet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läge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bezieht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Stellu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Definition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Prioritäten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Ziele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Bereichen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Schulall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Prioritäten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Zielsetzu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dienen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Grundlage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Erstellung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mehrjährigen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Schulentwicklungspla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Jahresplans,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daraufhin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seine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Umsetzung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erfor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erliche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besti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58" w:right="53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fasst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enfalls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rnen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Angelegenheiten.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3" w:right="418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   </w:t>
      </w:r>
      <w:r>
        <w:rPr>
          <w:rFonts w:ascii="Arial" w:hAnsi="Arial" w:cs="Arial" w:eastAsia="Arial"/>
          <w:sz w:val="22"/>
          <w:szCs w:val="22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Beschlussfassungsmodalitäten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58" w:right="5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SAC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beratendes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„Beschlüsse“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getroffen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wobei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Verantwortung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endgülti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Beschluss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Thema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dem/der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Direktor/in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tungsrat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obliegt.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6" w:right="137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Für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Umsetzung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Auto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omie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erforderliche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Fortbildungen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Fortbildungen,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Führungsperso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veranstaltet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fortan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einem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Umfeld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erhöhten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Verwaltungsau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onomie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arbeiten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Generalsekretärin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organisie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t.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tbildung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können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Organismen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taltet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dagogisch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finanziellen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Bereichen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spezialisiert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sind,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denen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Schulleitun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ihre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Verantwortung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abtreten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möchten.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VII.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REFORM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RWALTUNGSFÜHRUNG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Schema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Anlage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gibt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Gesam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überblick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Organisation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hinsichtlich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Verwaltungsführung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hungen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zwischen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verschiedenen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Organen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zentralen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ngsführung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untereinan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Derzeit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pädagogischen,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ministrativen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finanziellen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Entscheidu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getroffen,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ische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Entscheidungen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nzen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inzelne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Lehrplan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Unterric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tsfachs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3" w:right="4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Zweck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Verwaltungsführung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ntralisieren,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getroffe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können: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        </w:t>
      </w:r>
      <w:r>
        <w:rPr>
          <w:rFonts w:ascii="Segoe MDL2 Assets" w:hAnsi="Segoe MDL2 Assets" w:cs="Segoe MDL2 Assets" w:eastAsia="Segoe MDL2 Assets"/>
          <w:sz w:val="22"/>
          <w:szCs w:val="22"/>
          <w:spacing w:val="15"/>
          <w:w w:val="4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Ebene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durch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und/oder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92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2" w:lineRule="exact"/>
        <w:ind w:left="1924" w:right="49" w:firstLine="-36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zentral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Ebene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andere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politischen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strategischen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konzentri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würde.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868" w:right="49" w:firstLine="2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tehenden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Vorschläge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beruhen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diesem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Prinzip,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welc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sslich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früherer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Aussprachen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nftige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Rolle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Obersten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Rates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Gegenstand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Dezentralisierung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Beschlussfassung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tzt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voraus,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gationen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verschiedenen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konzertierte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Weise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Stellung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beziehen.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72" w:after="0" w:line="240" w:lineRule="auto"/>
        <w:ind w:left="8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77.879997pt;margin-top:777.599976pt;width:427.44pt;height:.1pt;mso-position-horizontal-relative:page;mso-position-vertical-relative:page;z-index:-1529" coordorigin="1558,15552" coordsize="8549,2">
            <v:shape style="position:absolute;left:1558;top:15552;width:8549;height:2" coordorigin="1558,15552" coordsize="8549,0" path="m1558,15552l10106,15552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Dienstau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träge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verschiedenen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Oberste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Rat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(OR)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13" w:right="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chste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befasst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allgemeinen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strategisch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politschen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3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Allgemeine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Strategie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Erzi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3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Statuten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Bestimmungen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5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62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Gründung/Schließung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Sprachabteilungen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62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Zulassun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sstrategie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Schüler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628" w:right="-20"/>
        <w:jc w:val="left"/>
        <w:tabs>
          <w:tab w:pos="29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Schaffung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Planstellen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628" w:right="-20"/>
        <w:jc w:val="left"/>
        <w:tabs>
          <w:tab w:pos="29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Festlegung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Autonomierahmens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23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Genehmi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ung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Gesamthaushaltes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3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satzungs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emäße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nnungen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3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Validierung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Anerkennung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Studien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23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Abiturs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3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Befugnisse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Beschwerdekamm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3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Anerkennung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3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eistung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1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Schulautonomie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Dezentralisierung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Beschlussfassung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1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Berichterst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ttung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Schlüssel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lement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Qualitätskont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olle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Accountability.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17" w:right="5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Hinblick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begutachtet,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kommentiert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genehmigt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ggf.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olgende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Berichte: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77" w:right="-20"/>
        <w:jc w:val="left"/>
        <w:tabs>
          <w:tab w:pos="1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jährliche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Aktivitätenbericht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Generalsekre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ärin,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77" w:right="-20"/>
        <w:jc w:val="left"/>
        <w:tabs>
          <w:tab w:pos="1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jährlic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Aktivitätenbericht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es/r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jeden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Direktors/in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53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Schulen,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outenplans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77" w:right="-20"/>
        <w:jc w:val="left"/>
        <w:tabs>
          <w:tab w:pos="1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Jahres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ericht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spektio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sschüsse,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77" w:right="-20"/>
        <w:jc w:val="left"/>
        <w:tabs>
          <w:tab w:pos="1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Jahres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ericht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aushaltsa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sschuss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77" w:right="-20"/>
        <w:jc w:val="left"/>
        <w:tabs>
          <w:tab w:pos="1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Bericht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Vorsitz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nden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Abiturprüfun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saussc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usses,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77" w:right="-20"/>
        <w:jc w:val="left"/>
        <w:tabs>
          <w:tab w:pos="1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Bericht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Leiters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Abiturprüfungsabteilung,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77" w:right="-20"/>
        <w:jc w:val="left"/>
        <w:tabs>
          <w:tab w:pos="1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Auditberich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817" w:right="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Weiteren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Berichte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Vorsitzenden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Beschwerdekammer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Rechn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ngshofes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legt.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82" w:top="1320" w:bottom="1080" w:left="1480" w:right="1360"/>
          <w:pgSz w:w="11920" w:h="16840"/>
        </w:sectPr>
      </w:pPr>
      <w:rPr/>
    </w:p>
    <w:p>
      <w:pPr>
        <w:spacing w:before="73" w:after="0" w:line="240" w:lineRule="auto"/>
        <w:ind w:left="856" w:right="687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Troïka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7" w:right="49" w:firstLine="-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Troika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unterstützt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Arbeit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Vorsitz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Fortwährung.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überwacht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Fortsc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ritte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besonderen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Themen,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vorrangig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betrachtet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werden.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unterstützt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ihrer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Koordinierungsrolle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4" w:lineRule="auto"/>
        <w:ind w:left="856" w:right="254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findet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rderung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Vorsitzes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zusammen.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verfügt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keine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Entscheidu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gsfindungs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efugnis.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6" w:right="51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ralsekretär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(GS)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wur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Konsens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zuguns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Verstärkung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Rolle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Generalsekretärin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Verwaltungsführung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erzielt.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Übertragung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mehrerer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VR,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geleitet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Bestand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llenverstärkung.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599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Generalsekretärin: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78" w:right="-20"/>
        <w:jc w:val="left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vertritt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außerhalb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2638" w:right="49" w:firstLine="-360"/>
        <w:jc w:val="both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leitet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organisiert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Arbeit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Generalsekretariats,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Aufgaben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Exekutiv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eitung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Hilfestellung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folgenden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Bereichen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wahrnimmt: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98" w:right="-20"/>
        <w:jc w:val="left"/>
        <w:tabs>
          <w:tab w:pos="33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pädagogische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Entwicklung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98" w:right="-20"/>
        <w:jc w:val="left"/>
        <w:tabs>
          <w:tab w:pos="33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Abiturprüfung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98" w:right="-20"/>
        <w:jc w:val="left"/>
        <w:tabs>
          <w:tab w:pos="33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98" w:right="-20"/>
        <w:jc w:val="left"/>
        <w:tabs>
          <w:tab w:pos="33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Finanzien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2998" w:right="-20"/>
        <w:jc w:val="left"/>
        <w:tabs>
          <w:tab w:pos="33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EDV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atistiken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98" w:right="-20"/>
        <w:jc w:val="left"/>
        <w:tabs>
          <w:tab w:pos="33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Kontrolle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98" w:right="-20"/>
        <w:jc w:val="left"/>
        <w:tabs>
          <w:tab w:pos="33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Humanressourcen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557" w:right="5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Büro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bietet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dienstliche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Hilf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tellung.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2" w:lineRule="exact"/>
        <w:ind w:left="2638" w:right="50" w:firstLine="-360"/>
        <w:jc w:val="both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nimmt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Vorsitz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wahr,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Umsetzung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koordinie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78" w:right="-20"/>
        <w:jc w:val="left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organisiert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Anerkennungsverfahren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263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2638" w:right="50" w:firstLine="-360"/>
        <w:jc w:val="both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sichert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Kohärenz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reibungsl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Betrieb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Erziehung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gemäß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politisch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Orientierungen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wiesenen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638" w:right="49" w:firstLine="-360"/>
        <w:jc w:val="both"/>
        <w:tabs>
          <w:tab w:pos="2620" w:val="left"/>
          <w:tab w:pos="3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legt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jährlich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Bericht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nktionsweise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Leistung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äußert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Vorschläge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ehrjährigen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Berücks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chtig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Aktivitätenberichte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IA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78" w:right="-20"/>
        <w:jc w:val="left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sichert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Effizienz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Verfahren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263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Qualität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Dienstleist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2" w:lineRule="exact"/>
        <w:ind w:left="2638" w:right="50" w:firstLine="-360"/>
        <w:jc w:val="both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nimmt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Auswahl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ektionspe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teil.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320" w:bottom="1080" w:left="1440" w:right="1360"/>
          <w:pgSz w:w="11920" w:h="16840"/>
        </w:sectPr>
      </w:pPr>
      <w:rPr/>
    </w:p>
    <w:p>
      <w:pPr>
        <w:spacing w:before="80" w:after="0" w:line="240" w:lineRule="auto"/>
        <w:ind w:left="868" w:right="47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Hau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haltsausschuss</w:t>
      </w:r>
      <w:r>
        <w:rPr>
          <w:rFonts w:ascii="Arial" w:hAnsi="Arial" w:cs="Arial" w:eastAsia="Arial"/>
          <w:sz w:val="22"/>
          <w:szCs w:val="22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(HA)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576" w:right="50" w:firstLine="-360"/>
        <w:jc w:val="both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befasst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allen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budgetären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finanziellen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Fragen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verfügt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Beschlussfassungsbefugnis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Fragen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genehmigten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Gesamtb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dgets;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576" w:right="49" w:firstLine="-360"/>
        <w:jc w:val="both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bearbeitet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dministrative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istische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inen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voraussetzen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(über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außerhalb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Autonomiebereichs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einzelnen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hulen).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erteilt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Stellungna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Händen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16" w:right="-2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definiert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allgemeinen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altstech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Zielse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539" w:right="64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evaluiert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deren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Umsetzung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Schulen;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16" w:right="-2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berichtet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jährlicher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6" w:right="300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gemischte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Pädagogische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Ausschuss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(gPA)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besteht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gemisc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Pädagogischer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sschuss,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zusammensetzt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oren/innen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beiden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Vertreter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Kommission,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Vertreter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EPA-bezogene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Fragen),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Elternvertretern,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Vertretern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Personalausschuss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(2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arbereich,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Sekundarbereich),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Direktoren/innen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zwei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Vertretern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stellv.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Direktoren/innen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(1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stellv.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Direktor/in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Sekundarbereich,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eine/r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Primarb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reich)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zwei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Schülervertretern.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gPA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befasst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dagogisch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Themen,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856" w:right="2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9"/>
        </w:rPr>
        <w:t>Kindergarten/Primarbereich,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kundarbereich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Bereiche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beziehen.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496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Beschlussf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ssungsvorkehrungen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Angesichts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Dezentralisierung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Beschlussfassung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Berücksich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Stimmrechts,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Eltern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emäß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Artikel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d)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Vereinbarung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bestimmten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päda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ogischen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ngelegenheiten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verfüg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lüsse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gPA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getroffen.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folgt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Zweidrittelmehrheit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getroffen: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Stimme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Mitgliedstaat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jeweils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Stimme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mmission,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Eltern,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EPA,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Personalaussch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ss,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en/innen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Schül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Hinsichtlich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pädagogischen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finanziellen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Auswirkungen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unterbreitet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gPA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Haushaltsaussch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ggf.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Stellungna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73" w:after="0" w:line="240" w:lineRule="auto"/>
        <w:ind w:left="868" w:right="467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f.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Inspektionsausschüsse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(IA)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36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Zusammenarbeit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zwischen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IA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Kindergarten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Primarbereich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Sekundarbereich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gemischten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verstärkt.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48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allgemeinen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Politik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üben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IA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folgende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48" w:right="614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Aufgaben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Sie: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definieren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allgemeinen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päd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gogischen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Ziele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92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evaluieren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Umsetzung;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sichern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pädagogische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Entwicklung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924" w:right="50" w:firstLine="-360"/>
        <w:jc w:val="both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definieren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Prioritäten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ihrer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Handlungen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rstellen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jährlichen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Aktivitätenplan,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Grundlage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Erstellung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dienen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dessen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Umsetzung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Pädagogisc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Abteilung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Generalsekretariats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koordiniert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24" w:right="50" w:firstLine="-360"/>
        <w:jc w:val="both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führen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Analysemittel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Evaluationskriterien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Sicherung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Unterrichtsqualität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dividueller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nspektionen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Lehrpersonen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Gruppen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nspektionen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terrichten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verschiedenen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Fächern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transversale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men,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Ganzen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fen,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sichern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Fortbildung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Lehrpe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sonals;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924" w:right="49" w:firstLine="-360"/>
        <w:jc w:val="both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führen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festgelegten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Anerkennungsverfahrens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Audits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durch;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verfassen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hrlich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fungieren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Bindeglied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nationalen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ngssystemen;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3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oren/innen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887" w:right="51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Abiturprüfung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definiert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erden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oben).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82" w:right="49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Beschlussfassu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svorkehrungen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68" w:right="50" w:firstLine="-1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ionsaussch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beschließen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Angelegenheiten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pä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agogisch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Natur,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nicht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Anwend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ngsbereich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Artikel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9.1.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d)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Vereinbarung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fallen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rvor: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„der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gemischte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Pädagogische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usschuss“).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68" w:right="48" w:firstLine="-1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Diese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Zweidrittelmehrheit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stimm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erechtigten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Mitglieder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entweder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jeweiligen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IA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stufenspezi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Fragen,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gemischten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Stufen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treffen,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offen.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tzteren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verfügt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jeder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Mitgliedst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Stimm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868" w:right="51" w:firstLine="1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troffenen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anderen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Parteien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mitgeteilt,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denn,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enthalt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Personendaten.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6" w:right="46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   </w:t>
      </w:r>
      <w:r>
        <w:rPr>
          <w:rFonts w:ascii="Arial" w:hAnsi="Arial" w:cs="Arial" w:eastAsia="Arial"/>
          <w:sz w:val="22"/>
          <w:szCs w:val="22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Beschlussfassungsebenen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64" w:right="-20"/>
        <w:jc w:val="left"/>
        <w:tabs>
          <w:tab w:pos="2440" w:val="left"/>
          <w:tab w:pos="2800" w:val="left"/>
          <w:tab w:pos="3660" w:val="left"/>
          <w:tab w:pos="4280" w:val="left"/>
          <w:tab w:pos="5200" w:val="left"/>
          <w:tab w:pos="5700" w:val="left"/>
          <w:tab w:pos="7120" w:val="left"/>
          <w:tab w:pos="7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Anlage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enthält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Tabelle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chlägen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verschiedenen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56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Beschlussf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ssungeben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499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   </w:t>
      </w:r>
      <w:r>
        <w:rPr>
          <w:rFonts w:ascii="Arial" w:hAnsi="Arial" w:cs="Arial" w:eastAsia="Arial"/>
          <w:sz w:val="22"/>
          <w:szCs w:val="22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Frequenz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Sitzungen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64" w:right="5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Anlage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nthält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Tabelle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Vorschlägen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einem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Sitzungskale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verschiedenen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vorgenannten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82" w:top="1320" w:bottom="1080" w:left="1440" w:right="1360"/>
          <w:pgSz w:w="11920" w:h="16840"/>
        </w:sectPr>
      </w:pPr>
      <w:rPr/>
    </w:p>
    <w:p>
      <w:pPr>
        <w:spacing w:before="73" w:after="0" w:line="240" w:lineRule="auto"/>
        <w:ind w:left="111" w:right="6788"/>
        <w:jc w:val="center"/>
        <w:tabs>
          <w:tab w:pos="8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VIII.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VORSCH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AG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lediglich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organisatorische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betreffen,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3" w:right="57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September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Kraft.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3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Punkte,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Überarbeitung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eltender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Bestimmungen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bedürfen,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treten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Kraft,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sobald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Anpassungen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erfolgt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sind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aber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spätestens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Sept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Anlage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Zusammenhang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Öffn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6" w:right="599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Europäisch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121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Anlage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II: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eitplan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Umsetzung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Schuljahr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3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Anlage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Zielsetzu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Verfahren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Umsetzung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856" w:right="637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3" w:right="384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Anlage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ührung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50" w:firstLine="-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Anlage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V: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Vorschlag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ssfass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benen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verschieden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Anlage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VI: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Vorschlag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einem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ungskal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verschiedenen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6" w:right="735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320" w:bottom="1080" w:left="1440" w:right="1360"/>
          <w:pgSz w:w="11920" w:h="16840"/>
        </w:sectPr>
      </w:pPr>
      <w:rPr/>
    </w:p>
    <w:p>
      <w:pPr>
        <w:spacing w:before="72" w:after="0" w:line="688" w:lineRule="auto"/>
        <w:ind w:left="148" w:right="1377" w:firstLine="637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Mandate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Zusammenhang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mit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Öffnung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stems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4" w:lineRule="exact"/>
        <w:ind w:left="148" w:right="5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Beschluss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Obersten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Rates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bzgl.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Öffnung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stems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48" w:right="661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Europäischen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Abiturs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8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Öffnung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Hinblick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Schaffung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verbreiteten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Erziehungssystems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anerkann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gemäß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seinen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vorangegangenen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ierten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Modalitäten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beauftragt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neralsekret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Ausarbeitu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Reformvorschlägen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Zusammenarbeit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„Abitur“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eziehung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ines/einer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Vertreters/in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Direktoren/innen,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Lehrkräfte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mmission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Inspektio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sschusses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Sekundarbereich.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48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Diese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Vorschläge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Analysen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Empfehlungen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Bericht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externe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uierung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gsten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berücks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gen: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Berich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zenden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Abiturjury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seiner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Vorgänger,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Statistiken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Bericht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„Abitur“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4" w:lineRule="auto"/>
        <w:ind w:left="148" w:right="4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spätestens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Januar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endgültigen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Beschluss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Abiturs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fassen.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notwendigen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Anpassungen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grundle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Regelwerk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(3)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sind</w:t>
      </w:r>
      <w:r>
        <w:rPr>
          <w:rFonts w:ascii="Arial" w:hAnsi="Arial" w:cs="Arial" w:eastAsia="Arial"/>
          <w:sz w:val="22"/>
          <w:szCs w:val="22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im</w:t>
      </w:r>
      <w:r>
        <w:rPr>
          <w:rFonts w:ascii="Arial" w:hAnsi="Arial" w:cs="Arial" w:eastAsia="Arial"/>
          <w:sz w:val="22"/>
          <w:szCs w:val="22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April</w:t>
      </w:r>
      <w:r>
        <w:rPr>
          <w:rFonts w:ascii="Arial" w:hAnsi="Arial" w:cs="Arial" w:eastAsia="Arial"/>
          <w:sz w:val="22"/>
          <w:szCs w:val="22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2010</w:t>
      </w:r>
      <w:r>
        <w:rPr>
          <w:rFonts w:ascii="Arial" w:hAnsi="Arial" w:cs="Arial" w:eastAsia="Arial"/>
          <w:sz w:val="22"/>
          <w:szCs w:val="22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zu</w:t>
      </w:r>
      <w:r>
        <w:rPr>
          <w:rFonts w:ascii="Arial" w:hAnsi="Arial" w:cs="Arial" w:eastAsia="Arial"/>
          <w:sz w:val="22"/>
          <w:szCs w:val="22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genehmigen,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sodass</w:t>
      </w:r>
      <w:r>
        <w:rPr>
          <w:rFonts w:ascii="Arial" w:hAnsi="Arial" w:cs="Arial" w:eastAsia="Arial"/>
          <w:sz w:val="22"/>
          <w:szCs w:val="22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sie</w:t>
      </w:r>
      <w:r>
        <w:rPr>
          <w:rFonts w:ascii="Arial" w:hAnsi="Arial" w:cs="Arial" w:eastAsia="Arial"/>
          <w:sz w:val="22"/>
          <w:szCs w:val="22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ab</w:t>
      </w:r>
      <w:r>
        <w:rPr>
          <w:rFonts w:ascii="Arial" w:hAnsi="Arial" w:cs="Arial" w:eastAsia="Arial"/>
          <w:sz w:val="22"/>
          <w:szCs w:val="22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September</w:t>
      </w:r>
      <w:r>
        <w:rPr>
          <w:rFonts w:ascii="Arial" w:hAnsi="Arial" w:cs="Arial" w:eastAsia="Arial"/>
          <w:sz w:val="22"/>
          <w:szCs w:val="22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2010</w:t>
      </w:r>
      <w:r>
        <w:rPr>
          <w:rFonts w:ascii="Arial" w:hAnsi="Arial" w:cs="Arial" w:eastAsia="Arial"/>
          <w:sz w:val="22"/>
          <w:szCs w:val="22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für</w:t>
      </w:r>
      <w:r>
        <w:rPr>
          <w:rFonts w:ascii="Arial" w:hAnsi="Arial" w:cs="Arial" w:eastAsia="Arial"/>
          <w:sz w:val="22"/>
          <w:szCs w:val="22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Schüler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der</w:t>
      </w:r>
      <w:r>
        <w:rPr>
          <w:rFonts w:ascii="Arial" w:hAnsi="Arial" w:cs="Arial" w:eastAsia="Arial"/>
          <w:sz w:val="22"/>
          <w:szCs w:val="2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6.</w:t>
      </w:r>
      <w:r>
        <w:rPr>
          <w:rFonts w:ascii="Arial" w:hAnsi="Arial" w:cs="Arial" w:eastAsia="Arial"/>
          <w:sz w:val="22"/>
          <w:szCs w:val="22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Sekundarstufe,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die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ihr</w:t>
      </w:r>
      <w:r>
        <w:rPr>
          <w:rFonts w:ascii="Arial" w:hAnsi="Arial" w:cs="Arial" w:eastAsia="Arial"/>
          <w:sz w:val="22"/>
          <w:szCs w:val="2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Europ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isches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Abi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ur</w:t>
      </w:r>
      <w:r>
        <w:rPr>
          <w:rFonts w:ascii="Arial" w:hAnsi="Arial" w:cs="Arial" w:eastAsia="Arial"/>
          <w:sz w:val="22"/>
          <w:szCs w:val="2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im</w:t>
      </w:r>
      <w:r>
        <w:rPr>
          <w:rFonts w:ascii="Arial" w:hAnsi="Arial" w:cs="Arial" w:eastAsia="Arial"/>
          <w:sz w:val="22"/>
          <w:szCs w:val="2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Juni-Juli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2012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ablegen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werden,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angewandt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werden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können.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2.</w:t>
      </w:r>
      <w:r>
        <w:rPr>
          <w:rFonts w:ascii="Arial" w:hAnsi="Arial" w:cs="Arial" w:eastAsia="Arial"/>
          <w:sz w:val="22"/>
          <w:szCs w:val="22"/>
          <w:spacing w:val="3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Beschluss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des</w:t>
      </w:r>
      <w:r>
        <w:rPr>
          <w:rFonts w:ascii="Arial" w:hAnsi="Arial" w:cs="Arial" w:eastAsia="Arial"/>
          <w:sz w:val="22"/>
          <w:szCs w:val="22"/>
          <w:spacing w:val="3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ersten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Rates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über</w:t>
      </w:r>
      <w:r>
        <w:rPr>
          <w:rFonts w:ascii="Arial" w:hAnsi="Arial" w:cs="Arial" w:eastAsia="Arial"/>
          <w:sz w:val="22"/>
          <w:szCs w:val="22"/>
          <w:spacing w:val="3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spacing w:val="3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Autono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ie</w:t>
      </w:r>
      <w:r>
        <w:rPr>
          <w:rFonts w:ascii="Arial" w:hAnsi="Arial" w:cs="Arial" w:eastAsia="Arial"/>
          <w:sz w:val="22"/>
          <w:szCs w:val="22"/>
          <w:spacing w:val="2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der</w:t>
      </w:r>
      <w:r>
        <w:rPr>
          <w:rFonts w:ascii="Arial" w:hAnsi="Arial" w:cs="Arial" w:eastAsia="Arial"/>
          <w:sz w:val="22"/>
          <w:szCs w:val="22"/>
          <w:spacing w:val="3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ropäischen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Schulen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148" w:right="818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I).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1" w:after="0" w:line="240" w:lineRule="auto"/>
        <w:ind w:left="14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beauftragt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eralsekretärin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ung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14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April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2009: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2" w:lineRule="exact"/>
        <w:ind w:left="1588" w:right="50" w:firstLine="-36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Verhäl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zwisch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drei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Pilotsch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“Zielverträge“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definieren: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7" w:lineRule="auto"/>
        <w:ind w:left="1948" w:right="50" w:firstLine="-360"/>
        <w:jc w:val="both"/>
        <w:tabs>
          <w:tab w:pos="1940" w:val="left"/>
          <w:tab w:pos="3180" w:val="left"/>
          <w:tab w:pos="3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Struktur,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Verwirklichu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möglicht.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beinh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Definition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jeweiligen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Aufgaben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Beratungsausschusses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Verwaltungsrats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konkr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Liste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unterschi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dlichen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Verwaltungsrat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ffenden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ohne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dabei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Verwaltungsführung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Beschlussf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ngsmodalitäten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jeweiligen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erwaltungsräten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zurückzugreifen.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4" w:lineRule="exact"/>
        <w:ind w:left="1948" w:right="52" w:firstLine="-360"/>
        <w:jc w:val="both"/>
        <w:tabs>
          <w:tab w:pos="1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notwendige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Verwaltungserfah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notwendige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Ausbildung.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148" w:right="-20"/>
        <w:jc w:val="left"/>
        <w:tabs>
          <w:tab w:pos="5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9.379997pt;margin-top:-7.052779pt;width:144pt;height:.1pt;mso-position-horizontal-relative:page;mso-position-vertical-relative:paragraph;z-index:-1528" coordorigin="1588,-141" coordsize="2880,2">
            <v:shape style="position:absolute;left:1588;top:-141;width:2880;height:2" coordorigin="1588,-141" coordsize="2880,0" path="m1588,-141l4468,-141e" filled="f" stroked="t" strokeweight=".64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3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6"/>
          <w:szCs w:val="16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Abkommen</w:t>
      </w:r>
      <w:r>
        <w:rPr>
          <w:rFonts w:ascii="Arial" w:hAnsi="Arial" w:cs="Arial" w:eastAsia="Arial"/>
          <w:sz w:val="16"/>
          <w:szCs w:val="16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von</w:t>
      </w:r>
      <w:r>
        <w:rPr>
          <w:rFonts w:ascii="Arial" w:hAnsi="Arial" w:cs="Arial" w:eastAsia="Arial"/>
          <w:sz w:val="16"/>
          <w:szCs w:val="16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1984</w:t>
      </w:r>
      <w:r>
        <w:rPr>
          <w:rFonts w:ascii="Arial" w:hAnsi="Arial" w:cs="Arial" w:eastAsia="Arial"/>
          <w:sz w:val="16"/>
          <w:szCs w:val="16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über</w:t>
      </w:r>
      <w:r>
        <w:rPr>
          <w:rFonts w:ascii="Arial" w:hAnsi="Arial" w:cs="Arial" w:eastAsia="Arial"/>
          <w:sz w:val="16"/>
          <w:szCs w:val="16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das</w:t>
      </w:r>
      <w:r>
        <w:rPr>
          <w:rFonts w:ascii="Arial" w:hAnsi="Arial" w:cs="Arial" w:eastAsia="Arial"/>
          <w:sz w:val="16"/>
          <w:szCs w:val="16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Europäische</w:t>
      </w:r>
      <w:r>
        <w:rPr>
          <w:rFonts w:ascii="Arial" w:hAnsi="Arial" w:cs="Arial" w:eastAsia="Arial"/>
          <w:sz w:val="16"/>
          <w:szCs w:val="16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Abitur</w:t>
      </w:r>
      <w:r>
        <w:rPr>
          <w:rFonts w:ascii="Arial" w:hAnsi="Arial" w:cs="Arial" w:eastAsia="Arial"/>
          <w:sz w:val="16"/>
          <w:szCs w:val="16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(auch</w:t>
      </w:r>
      <w:r>
        <w:rPr>
          <w:rFonts w:ascii="Arial" w:hAnsi="Arial" w:cs="Arial" w:eastAsia="Arial"/>
          <w:sz w:val="16"/>
          <w:szCs w:val="16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Allgemeine</w:t>
      </w:r>
      <w:r>
        <w:rPr>
          <w:rFonts w:ascii="Arial" w:hAnsi="Arial" w:cs="Arial" w:eastAsia="Arial"/>
          <w:sz w:val="16"/>
          <w:szCs w:val="16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Abiturprü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ungsordnun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),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bgeändert</w:t>
      </w:r>
      <w:r>
        <w:rPr>
          <w:rFonts w:ascii="Arial" w:hAnsi="Arial" w:cs="Arial" w:eastAsia="Arial"/>
          <w:sz w:val="16"/>
          <w:szCs w:val="16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im</w:t>
      </w:r>
      <w:r>
        <w:rPr>
          <w:rFonts w:ascii="Arial" w:hAnsi="Arial" w:cs="Arial" w:eastAsia="Arial"/>
          <w:sz w:val="16"/>
          <w:szCs w:val="16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ril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9" w:after="0" w:line="240" w:lineRule="auto"/>
        <w:ind w:left="85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2008.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9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Durchf</w:t>
      </w:r>
      <w:r>
        <w:rPr>
          <w:rFonts w:ascii="Arial" w:hAnsi="Arial" w:cs="Arial" w:eastAsia="Arial"/>
          <w:sz w:val="16"/>
          <w:szCs w:val="16"/>
          <w:spacing w:val="1"/>
          <w:w w:val="99"/>
        </w:rPr>
        <w:t>ü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hrun</w:t>
      </w:r>
      <w:r>
        <w:rPr>
          <w:rFonts w:ascii="Arial" w:hAnsi="Arial" w:cs="Arial" w:eastAsia="Arial"/>
          <w:sz w:val="16"/>
          <w:szCs w:val="16"/>
          <w:spacing w:val="1"/>
          <w:w w:val="99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sbestimmungen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zur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Abiturprüf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ordnung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9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Sammlung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Beschlüsse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des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9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Allgemeine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dnung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(falls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wendig)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0" w:footer="882" w:top="1320" w:bottom="1080" w:left="1440" w:right="1360"/>
          <w:pgSz w:w="11920" w:h="16840"/>
        </w:sectPr>
      </w:pPr>
      <w:rPr/>
    </w:p>
    <w:p>
      <w:pPr>
        <w:spacing w:before="86" w:after="0" w:line="231" w:lineRule="auto"/>
        <w:ind w:left="1948" w:right="51" w:firstLine="-360"/>
        <w:jc w:val="both"/>
        <w:tabs>
          <w:tab w:pos="1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Rolle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zentralen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Gremi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Beratung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Unterstütz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Definition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Standards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Leitlinien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Ergebnisse.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88" w:right="49" w:firstLine="-360"/>
        <w:jc w:val="both"/>
        <w:tabs>
          <w:tab w:pos="1560" w:val="left"/>
          <w:tab w:pos="32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Ausarb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itung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Zielvertragsentwurfs,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Zusammen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ang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Europäischen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ulen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festgelegten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Prinzipien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Ziele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berücks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chtig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Pflichten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Notwendigkeit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umfasst,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Rechenschaft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abzulegen,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wobei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Dokumente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herangezo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müssen;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24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Integrierter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Aktionsplan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anuar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2007)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24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Dokument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(OR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März)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924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Haushaltsordnung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24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Kapitel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lüsse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8" w:right="107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Beschluss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Obersten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Rates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über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die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Reform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der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altungs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ührung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48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Angesichts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Bedeutung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ordinierten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Reformans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tzes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beauft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Generalsekretärin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ufgrund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seitens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Arbeitsgruppen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betreffenden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ihrer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Aussprachen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ührung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bekundeten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Standpunkte,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ihm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Grundlage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Dokument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terbreiten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über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Aufgaben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unterschiedlichen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sowohl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Ebene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auch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Ebene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lokalen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Verwaltungsführ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lick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seiner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Sitzung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right="2373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51" w:lineRule="exact"/>
        <w:ind w:right="2423"/>
        <w:jc w:val="right"/>
        <w:rPr>
          <w:rFonts w:ascii="Arial" w:hAnsi="Arial" w:cs="Arial" w:eastAsia="Arial"/>
          <w:sz w:val="40"/>
          <w:szCs w:val="40"/>
        </w:rPr>
      </w:pPr>
      <w:rPr/>
      <w:r>
        <w:rPr/>
        <w:pict>
          <v:group style="position:absolute;margin-left:349.380005pt;margin-top:84.580055pt;width:216pt;height:127.92pt;mso-position-horizontal-relative:page;mso-position-vertical-relative:paragraph;z-index:-1524" coordorigin="6988,1692" coordsize="4320,2558">
            <v:shape style="position:absolute;left:6988;top:1692;width:4320;height:2558" coordorigin="6988,1692" coordsize="4320,2558" path="m6988,4250l11308,4250,11308,1692,6988,1692,6988,4250e" filled="t" fillcolor="#BBE0E3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-1"/>
        </w:rPr>
        <w:t>VORSCHLAG</w:t>
      </w:r>
      <w:r>
        <w:rPr>
          <w:rFonts w:ascii="Arial" w:hAnsi="Arial" w:cs="Arial" w:eastAsia="Arial"/>
          <w:sz w:val="40"/>
          <w:szCs w:val="40"/>
          <w:spacing w:val="-2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-1"/>
        </w:rPr>
        <w:t>EINES</w:t>
      </w:r>
      <w:r>
        <w:rPr>
          <w:rFonts w:ascii="Arial" w:hAnsi="Arial" w:cs="Arial" w:eastAsia="Arial"/>
          <w:sz w:val="40"/>
          <w:szCs w:val="40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99"/>
          <w:b/>
          <w:bCs/>
          <w:position w:val="-1"/>
        </w:rPr>
        <w:t>ZEITPLANS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882" w:top="1580" w:bottom="1080" w:left="360" w:right="440"/>
          <w:pgSz w:w="11920" w:h="16840"/>
        </w:sectPr>
      </w:pPr>
      <w:rPr/>
    </w:p>
    <w:p>
      <w:pPr>
        <w:spacing w:before="35" w:after="0" w:line="240" w:lineRule="auto"/>
        <w:ind w:left="882" w:right="-94"/>
        <w:jc w:val="left"/>
        <w:rPr>
          <w:rFonts w:ascii="Tw Cen MT" w:hAnsi="Tw Cen MT" w:cs="Tw Cen MT" w:eastAsia="Tw Cen MT"/>
          <w:sz w:val="36"/>
          <w:szCs w:val="36"/>
        </w:rPr>
      </w:pPr>
      <w:rPr/>
      <w:r>
        <w:rPr>
          <w:rFonts w:ascii="Tw Cen MT" w:hAnsi="Tw Cen MT" w:cs="Tw Cen MT" w:eastAsia="Tw Cen MT"/>
          <w:sz w:val="36"/>
          <w:szCs w:val="36"/>
          <w:spacing w:val="0"/>
          <w:w w:val="100"/>
          <w:b/>
          <w:bCs/>
        </w:rPr>
        <w:t>VR</w:t>
      </w:r>
      <w:r>
        <w:rPr>
          <w:rFonts w:ascii="Tw Cen MT" w:hAnsi="Tw Cen MT" w:cs="Tw Cen MT" w:eastAsia="Tw Cen MT"/>
          <w:sz w:val="36"/>
          <w:szCs w:val="36"/>
          <w:spacing w:val="-4"/>
          <w:w w:val="100"/>
          <w:b/>
          <w:bCs/>
        </w:rPr>
        <w:t> </w:t>
      </w:r>
      <w:r>
        <w:rPr>
          <w:rFonts w:ascii="Tw Cen MT" w:hAnsi="Tw Cen MT" w:cs="Tw Cen MT" w:eastAsia="Tw Cen MT"/>
          <w:sz w:val="36"/>
          <w:szCs w:val="36"/>
          <w:spacing w:val="0"/>
          <w:w w:val="100"/>
          <w:b/>
          <w:bCs/>
        </w:rPr>
        <w:t>von</w:t>
      </w:r>
      <w:r>
        <w:rPr>
          <w:rFonts w:ascii="Tw Cen MT" w:hAnsi="Tw Cen MT" w:cs="Tw Cen MT" w:eastAsia="Tw Cen MT"/>
          <w:sz w:val="36"/>
          <w:szCs w:val="36"/>
          <w:spacing w:val="-6"/>
          <w:w w:val="100"/>
          <w:b/>
          <w:bCs/>
        </w:rPr>
        <w:t> </w:t>
      </w:r>
      <w:r>
        <w:rPr>
          <w:rFonts w:ascii="Tw Cen MT" w:hAnsi="Tw Cen MT" w:cs="Tw Cen MT" w:eastAsia="Tw Cen MT"/>
          <w:sz w:val="36"/>
          <w:szCs w:val="36"/>
          <w:spacing w:val="0"/>
          <w:w w:val="100"/>
          <w:b/>
          <w:bCs/>
        </w:rPr>
        <w:t>Januar</w:t>
      </w:r>
      <w:r>
        <w:rPr>
          <w:rFonts w:ascii="Tw Cen MT" w:hAnsi="Tw Cen MT" w:cs="Tw Cen MT" w:eastAsia="Tw Cen MT"/>
          <w:sz w:val="36"/>
          <w:szCs w:val="36"/>
          <w:spacing w:val="2"/>
          <w:w w:val="100"/>
          <w:b/>
          <w:bCs/>
        </w:rPr>
        <w:t>/</w:t>
      </w:r>
      <w:r>
        <w:rPr>
          <w:rFonts w:ascii="Tw Cen MT" w:hAnsi="Tw Cen MT" w:cs="Tw Cen MT" w:eastAsia="Tw Cen MT"/>
          <w:sz w:val="36"/>
          <w:szCs w:val="36"/>
          <w:spacing w:val="0"/>
          <w:w w:val="100"/>
          <w:b/>
          <w:bCs/>
        </w:rPr>
        <w:t>Februar</w:t>
      </w:r>
      <w:r>
        <w:rPr>
          <w:rFonts w:ascii="Tw Cen MT" w:hAnsi="Tw Cen MT" w:cs="Tw Cen MT" w:eastAsia="Tw Cen MT"/>
          <w:sz w:val="36"/>
          <w:szCs w:val="36"/>
          <w:spacing w:val="-23"/>
          <w:w w:val="100"/>
          <w:b/>
          <w:bCs/>
        </w:rPr>
        <w:t> </w:t>
      </w:r>
      <w:r>
        <w:rPr>
          <w:rFonts w:ascii="Tw Cen MT" w:hAnsi="Tw Cen MT" w:cs="Tw Cen MT" w:eastAsia="Tw Cen MT"/>
          <w:sz w:val="36"/>
          <w:szCs w:val="36"/>
          <w:spacing w:val="0"/>
          <w:w w:val="100"/>
          <w:b/>
          <w:bCs/>
        </w:rPr>
        <w:t>2009</w:t>
      </w:r>
      <w:r>
        <w:rPr>
          <w:rFonts w:ascii="Tw Cen MT" w:hAnsi="Tw Cen MT" w:cs="Tw Cen MT" w:eastAsia="Tw Cen MT"/>
          <w:sz w:val="36"/>
          <w:szCs w:val="3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11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Mehrjähr</w:t>
      </w:r>
      <w:r>
        <w:rPr>
          <w:rFonts w:ascii="Tw Cen MT" w:hAnsi="Tw Cen MT" w:cs="Tw Cen MT" w:eastAsia="Tw Cen MT"/>
          <w:sz w:val="28"/>
          <w:szCs w:val="28"/>
          <w:spacing w:val="-1"/>
          <w:w w:val="100"/>
        </w:rPr>
        <w:t>i</w:t>
      </w:r>
      <w:r>
        <w:rPr>
          <w:rFonts w:ascii="Tw Cen MT" w:hAnsi="Tw Cen MT" w:cs="Tw Cen MT" w:eastAsia="Tw Cen MT"/>
          <w:sz w:val="28"/>
          <w:szCs w:val="28"/>
          <w:spacing w:val="1"/>
          <w:w w:val="100"/>
        </w:rPr>
        <w:t>g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er</w:t>
      </w:r>
      <w:r>
        <w:rPr>
          <w:rFonts w:ascii="Tw Cen MT" w:hAnsi="Tw Cen MT" w:cs="Tw Cen MT" w:eastAsia="Tw Cen MT"/>
          <w:sz w:val="28"/>
          <w:szCs w:val="28"/>
          <w:spacing w:val="-15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Plan</w:t>
      </w:r>
      <w:r>
        <w:rPr>
          <w:rFonts w:ascii="Tw Cen MT" w:hAnsi="Tw Cen MT" w:cs="Tw Cen MT" w:eastAsia="Tw Cen MT"/>
          <w:sz w:val="28"/>
          <w:szCs w:val="28"/>
          <w:spacing w:val="-5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(2009</w:t>
      </w:r>
      <w:r>
        <w:rPr>
          <w:rFonts w:ascii="Tw Cen MT" w:hAnsi="Tw Cen MT" w:cs="Tw Cen MT" w:eastAsia="Tw Cen MT"/>
          <w:sz w:val="28"/>
          <w:szCs w:val="28"/>
          <w:spacing w:val="-7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–</w:t>
      </w:r>
      <w:r>
        <w:rPr>
          <w:rFonts w:ascii="Tw Cen MT" w:hAnsi="Tw Cen MT" w:cs="Tw Cen MT" w:eastAsia="Tw Cen MT"/>
          <w:sz w:val="28"/>
          <w:szCs w:val="28"/>
          <w:spacing w:val="-1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2012)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92" w:after="0" w:line="240" w:lineRule="auto"/>
        <w:ind w:left="47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3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Jährlicher</w:t>
      </w:r>
      <w:r>
        <w:rPr>
          <w:rFonts w:ascii="Tw Cen MT" w:hAnsi="Tw Cen MT" w:cs="Tw Cen MT" w:eastAsia="Tw Cen MT"/>
          <w:sz w:val="28"/>
          <w:szCs w:val="28"/>
          <w:spacing w:val="-11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Schulplan</w:t>
      </w:r>
      <w:r>
        <w:rPr>
          <w:rFonts w:ascii="Tw Cen MT" w:hAnsi="Tw Cen MT" w:cs="Tw Cen MT" w:eastAsia="Tw Cen MT"/>
          <w:sz w:val="28"/>
          <w:szCs w:val="28"/>
          <w:spacing w:val="-10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2009-2010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92" w:after="0" w:line="240" w:lineRule="auto"/>
        <w:ind w:left="47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22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Haushalt</w:t>
      </w:r>
      <w:r>
        <w:rPr>
          <w:rFonts w:ascii="Tw Cen MT" w:hAnsi="Tw Cen MT" w:cs="Tw Cen MT" w:eastAsia="Tw Cen MT"/>
          <w:sz w:val="28"/>
          <w:szCs w:val="28"/>
          <w:spacing w:val="-10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2010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8" w:lineRule="exact"/>
        <w:ind w:left="472" w:right="-20"/>
        <w:jc w:val="left"/>
        <w:rPr>
          <w:rFonts w:ascii="Tw Cen MT" w:hAnsi="Tw Cen MT" w:cs="Tw Cen MT" w:eastAsia="Tw Cen MT"/>
          <w:sz w:val="36"/>
          <w:szCs w:val="36"/>
        </w:rPr>
      </w:pPr>
      <w:rPr/>
      <w:r>
        <w:rPr/>
        <w:pict>
          <v:group style="position:absolute;margin-left:15.88pt;margin-top:95.279434pt;width:561.52pt;height:290.56pt;mso-position-horizontal-relative:page;mso-position-vertical-relative:paragraph;z-index:-1526" coordorigin="318,1906" coordsize="11230,5811">
            <v:group style="position:absolute;left:328;top:1916;width:5940;height:4464" coordorigin="328,1916" coordsize="5940,4464">
              <v:shape style="position:absolute;left:328;top:1916;width:5940;height:4464" coordorigin="328,1916" coordsize="5940,4464" path="m328,6380l6268,6380,6268,1916,328,1916,328,6380e" filled="t" fillcolor="#FFFF99" stroked="f">
                <v:path arrowok="t"/>
                <v:fill/>
              </v:shape>
            </v:group>
            <v:group style="position:absolute;left:7168;top:1931;width:4370;height:5776" coordorigin="7168,1931" coordsize="4370,5776">
              <v:shape style="position:absolute;left:7168;top:1931;width:4370;height:5776" coordorigin="7168,1931" coordsize="4370,5776" path="m7168,7707l11538,7707,11538,1931,7168,1931,7168,7707e" filled="t" fillcolor="#FFFF99" stroked="f">
                <v:path arrowok="t"/>
                <v:fill/>
              </v:shape>
            </v:group>
            <v:group style="position:absolute;left:6268;top:3964;width:900;height:911" coordorigin="6268,3964" coordsize="900,911">
              <v:shape style="position:absolute;left:6268;top:3964;width:900;height:911" coordorigin="6268,3964" coordsize="900,911" path="m6522,3964l6268,4419,6522,4875,6522,4647,7168,4647,7168,4192,6522,4192,6522,3964e" filled="t" fillcolor="#BBE0E3" stroked="f">
                <v:path arrowok="t"/>
                <v:fill/>
              </v:shape>
            </v:group>
            <v:group style="position:absolute;left:6268;top:3964;width:900;height:911" coordorigin="6268,3964" coordsize="900,911">
              <v:shape style="position:absolute;left:6268;top:3964;width:900;height:911" coordorigin="6268,3964" coordsize="900,911" path="m6522,3964l6522,4192,7168,4192,7168,4647,6522,4647,6522,4875,6268,4419,6522,396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1.880005pt;margin-top:28.679436pt;width:45.875pt;height:55pt;mso-position-horizontal-relative:page;mso-position-vertical-relative:paragraph;z-index:-1525" coordorigin="2838,574" coordsize="918,1100">
            <v:group style="position:absolute;left:2848;top:584;width:676;height:1080" coordorigin="2848,584" coordsize="676,1080">
              <v:shape style="position:absolute;left:2848;top:584;width:676;height:1080" coordorigin="2848,584" coordsize="676,1080" path="m3523,888l3073,888,3073,1664,3523,1664,3523,888e" filled="t" fillcolor="#BBE0E3" stroked="f">
                <v:path arrowok="t"/>
                <v:fill/>
              </v:shape>
              <v:shape style="position:absolute;left:2848;top:584;width:676;height:1080" coordorigin="2848,584" coordsize="676,1080" path="m3298,584l2848,888,3748,888,3298,584e" filled="t" fillcolor="#BBE0E3" stroked="f">
                <v:path arrowok="t"/>
                <v:fill/>
              </v:shape>
            </v:group>
            <v:group style="position:absolute;left:2848;top:584;width:900;height:1080" coordorigin="2848,584" coordsize="900,1080">
              <v:shape style="position:absolute;left:2848;top:584;width:900;height:1080" coordorigin="2848,584" coordsize="900,1080" path="m3748,888l3523,888,3523,1664,3073,1664,3073,888,2848,888,3298,584,3748,888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5.265015pt;margin-top:27.364435pt;width:51.21pt;height:52.17pt;mso-position-horizontal-relative:page;mso-position-vertical-relative:paragraph;z-index:-1523" coordorigin="6105,547" coordsize="1024,1043">
            <v:group style="position:absolute;left:6113;top:555;width:1009;height:1028" coordorigin="6113,555" coordsize="1009,1028">
              <v:shape style="position:absolute;left:6113;top:555;width:1009;height:1028" coordorigin="6113,555" coordsize="1009,1028" path="m6479,555l6113,824,6574,1449,6391,1583,6937,1559,7074,1180,6938,1180,6479,555e" filled="t" fillcolor="#BBE0E3" stroked="f">
                <v:path arrowok="t"/>
                <v:fill/>
              </v:shape>
              <v:shape style="position:absolute;left:6113;top:555;width:1009;height:1028" coordorigin="6113,555" coordsize="1009,1028" path="m7122,1046l6938,1180,7074,1180,7122,1046e" filled="t" fillcolor="#BBE0E3" stroked="f">
                <v:path arrowok="t"/>
                <v:fill/>
              </v:shape>
            </v:group>
            <v:group style="position:absolute;left:6113;top:555;width:1009;height:1028" coordorigin="6113,555" coordsize="1009,1028">
              <v:shape style="position:absolute;left:6113;top:555;width:1009;height:1028" coordorigin="6113,555" coordsize="1009,1028" path="m6391,1583l6574,1449,6113,824,6479,555,6938,1180,7122,1046,6937,1559,6391,1583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88"/>
          <w:w w:val="100"/>
        </w:rPr>
        <w:t> </w:t>
      </w:r>
      <w:r>
        <w:rPr>
          <w:rFonts w:ascii="Tw Cen MT" w:hAnsi="Tw Cen MT" w:cs="Tw Cen MT" w:eastAsia="Tw Cen MT"/>
          <w:sz w:val="36"/>
          <w:szCs w:val="36"/>
          <w:spacing w:val="0"/>
          <w:w w:val="100"/>
        </w:rPr>
        <w:t>Budget</w:t>
      </w:r>
      <w:r>
        <w:rPr>
          <w:rFonts w:ascii="Tw Cen MT" w:hAnsi="Tw Cen MT" w:cs="Tw Cen MT" w:eastAsia="Tw Cen MT"/>
          <w:sz w:val="36"/>
          <w:szCs w:val="36"/>
          <w:spacing w:val="-11"/>
          <w:w w:val="100"/>
        </w:rPr>
        <w:t> </w:t>
      </w:r>
      <w:r>
        <w:rPr>
          <w:rFonts w:ascii="Tw Cen MT" w:hAnsi="Tw Cen MT" w:cs="Tw Cen MT" w:eastAsia="Tw Cen MT"/>
          <w:sz w:val="36"/>
          <w:szCs w:val="36"/>
          <w:spacing w:val="0"/>
          <w:w w:val="100"/>
        </w:rPr>
        <w:t>2010</w:t>
      </w:r>
      <w:r>
        <w:rPr>
          <w:rFonts w:ascii="Tw Cen MT" w:hAnsi="Tw Cen MT" w:cs="Tw Cen MT" w:eastAsia="Tw Cen MT"/>
          <w:sz w:val="36"/>
          <w:szCs w:val="3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/>
        <w:pict>
          <v:group style="position:absolute;margin-left:33.880001pt;margin-top:-34.059959pt;width:310.780pt;height:165.22pt;mso-position-horizontal-relative:page;mso-position-vertical-relative:paragraph;z-index:-1527" coordorigin="678,-681" coordsize="6216,3304">
            <v:group style="position:absolute;left:688;top:-671;width:5476;height:3284" coordorigin="688,-671" coordsize="5476,3284">
              <v:shape style="position:absolute;left:688;top:-671;width:5476;height:3284" coordorigin="688,-671" coordsize="5476,3284" path="m688,2613l6163,2613,6163,-671,688,-671,688,2613e" filled="t" fillcolor="#FFFF99" stroked="f">
                <v:path arrowok="t"/>
                <v:fill/>
              </v:shape>
            </v:group>
            <v:group style="position:absolute;left:6163;top:543;width:720;height:365" coordorigin="6163,543" coordsize="720,365">
              <v:shape style="position:absolute;left:6163;top:543;width:720;height:365" coordorigin="6163,543" coordsize="720,365" path="m6523,543l6523,634,6163,634,6163,817,6523,817,6523,908,6883,726,6523,543e" filled="t" fillcolor="#FF0000" stroked="f">
                <v:path arrowok="t"/>
                <v:fill/>
              </v:shape>
            </v:group>
            <v:group style="position:absolute;left:6163;top:543;width:720;height:365" coordorigin="6163,543" coordsize="720,365">
              <v:shape style="position:absolute;left:6163;top:543;width:720;height:365" coordorigin="6163,543" coordsize="720,365" path="m6523,543l6523,634,6163,634,6163,817,6523,817,6523,908,6883,726,6523,543x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•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März: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-2"/>
          <w:w w:val="100"/>
        </w:rPr>
        <w:t>V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FA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</w:rPr>
        <w:t>•</w:t>
      </w:r>
      <w:r>
        <w:rPr>
          <w:rFonts w:ascii="Arial" w:hAnsi="Arial" w:cs="Arial" w:eastAsia="Arial"/>
          <w:sz w:val="40"/>
          <w:szCs w:val="40"/>
          <w:spacing w:val="-24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April: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Oberster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Rat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</w:rPr>
        <w:t>•</w:t>
      </w:r>
      <w:r>
        <w:rPr>
          <w:rFonts w:ascii="Arial" w:hAnsi="Arial" w:cs="Arial" w:eastAsia="Arial"/>
          <w:sz w:val="40"/>
          <w:szCs w:val="40"/>
          <w:spacing w:val="-24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Mai: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Zielverträge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mit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der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GS</w:t>
      </w:r>
    </w:p>
    <w:p>
      <w:pPr>
        <w:jc w:val="left"/>
        <w:spacing w:after="0"/>
        <w:sectPr>
          <w:type w:val="continuous"/>
          <w:pgSz w:w="11920" w:h="16840"/>
          <w:pgMar w:top="940" w:bottom="280" w:left="360" w:right="440"/>
          <w:cols w:num="2" w:equalWidth="0">
            <w:col w:w="5249" w:space="1522"/>
            <w:col w:w="434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940" w:bottom="280" w:left="360" w:right="440"/>
        </w:sectPr>
      </w:pPr>
      <w:rPr/>
    </w:p>
    <w:p>
      <w:pPr>
        <w:spacing w:before="40" w:after="0" w:line="240" w:lineRule="auto"/>
        <w:ind w:left="1009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28"/>
          <w:szCs w:val="28"/>
          <w:spacing w:val="0"/>
          <w:w w:val="100"/>
          <w:b/>
          <w:bCs/>
        </w:rPr>
        <w:t>VR</w:t>
      </w:r>
      <w:r>
        <w:rPr>
          <w:rFonts w:ascii="Tw Cen MT" w:hAnsi="Tw Cen MT" w:cs="Tw Cen MT" w:eastAsia="Tw Cen MT"/>
          <w:sz w:val="28"/>
          <w:szCs w:val="28"/>
          <w:spacing w:val="-3"/>
          <w:w w:val="100"/>
          <w:b/>
          <w:bCs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b/>
          <w:bCs/>
        </w:rPr>
        <w:t>von</w:t>
      </w:r>
      <w:r>
        <w:rPr>
          <w:rFonts w:ascii="Tw Cen MT" w:hAnsi="Tw Cen MT" w:cs="Tw Cen MT" w:eastAsia="Tw Cen MT"/>
          <w:sz w:val="28"/>
          <w:szCs w:val="28"/>
          <w:spacing w:val="-4"/>
          <w:w w:val="100"/>
          <w:b/>
          <w:bCs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b/>
          <w:bCs/>
        </w:rPr>
        <w:t>September</w:t>
      </w:r>
      <w:r>
        <w:rPr>
          <w:rFonts w:ascii="Tw Cen MT" w:hAnsi="Tw Cen MT" w:cs="Tw Cen MT" w:eastAsia="Tw Cen MT"/>
          <w:sz w:val="28"/>
          <w:szCs w:val="28"/>
          <w:spacing w:val="-1"/>
          <w:w w:val="100"/>
          <w:b/>
          <w:bCs/>
        </w:rPr>
        <w:t>/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b/>
          <w:bCs/>
        </w:rPr>
        <w:t>Oktober</w:t>
      </w:r>
      <w:r>
        <w:rPr>
          <w:rFonts w:ascii="Tw Cen MT" w:hAnsi="Tw Cen MT" w:cs="Tw Cen MT" w:eastAsia="Tw Cen MT"/>
          <w:sz w:val="28"/>
          <w:szCs w:val="28"/>
          <w:spacing w:val="-23"/>
          <w:w w:val="100"/>
          <w:b/>
          <w:bCs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b/>
          <w:bCs/>
        </w:rPr>
        <w:t>2009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2" w:right="-10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4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Überlegungen</w:t>
      </w:r>
      <w:r>
        <w:rPr>
          <w:rFonts w:ascii="Tw Cen MT" w:hAnsi="Tw Cen MT" w:cs="Tw Cen MT" w:eastAsia="Tw Cen MT"/>
          <w:sz w:val="28"/>
          <w:szCs w:val="28"/>
          <w:spacing w:val="-16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über</w:t>
      </w:r>
      <w:r>
        <w:rPr>
          <w:rFonts w:ascii="Tw Cen MT" w:hAnsi="Tw Cen MT" w:cs="Tw Cen MT" w:eastAsia="Tw Cen MT"/>
          <w:sz w:val="28"/>
          <w:szCs w:val="28"/>
          <w:spacing w:val="-5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das</w:t>
      </w:r>
      <w:r>
        <w:rPr>
          <w:rFonts w:ascii="Tw Cen MT" w:hAnsi="Tw Cen MT" w:cs="Tw Cen MT" w:eastAsia="Tw Cen MT"/>
          <w:sz w:val="28"/>
          <w:szCs w:val="28"/>
          <w:spacing w:val="-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Schuljahr</w:t>
      </w:r>
      <w:r>
        <w:rPr>
          <w:rFonts w:ascii="Tw Cen MT" w:hAnsi="Tw Cen MT" w:cs="Tw Cen MT" w:eastAsia="Tw Cen MT"/>
          <w:sz w:val="28"/>
          <w:szCs w:val="28"/>
          <w:spacing w:val="-10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2008-2009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92" w:after="0" w:line="432" w:lineRule="exact"/>
        <w:ind w:left="11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4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Informationen</w:t>
      </w:r>
      <w:r>
        <w:rPr>
          <w:rFonts w:ascii="Tw Cen MT" w:hAnsi="Tw Cen MT" w:cs="Tw Cen MT" w:eastAsia="Tw Cen MT"/>
          <w:sz w:val="28"/>
          <w:szCs w:val="28"/>
          <w:spacing w:val="-15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über</w:t>
      </w:r>
      <w:r>
        <w:rPr>
          <w:rFonts w:ascii="Tw Cen MT" w:hAnsi="Tw Cen MT" w:cs="Tw Cen MT" w:eastAsia="Tw Cen MT"/>
          <w:sz w:val="28"/>
          <w:szCs w:val="28"/>
          <w:spacing w:val="-5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den</w:t>
      </w:r>
      <w:r>
        <w:rPr>
          <w:rFonts w:ascii="Tw Cen MT" w:hAnsi="Tw Cen MT" w:cs="Tw Cen MT" w:eastAsia="Tw Cen MT"/>
          <w:sz w:val="28"/>
          <w:szCs w:val="28"/>
          <w:spacing w:val="-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Schuljahresbeginn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0" w:after="0" w:line="282" w:lineRule="exact"/>
        <w:ind w:left="11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28"/>
          <w:szCs w:val="28"/>
          <w:spacing w:val="0"/>
          <w:w w:val="100"/>
          <w:position w:val="1"/>
        </w:rPr>
        <w:t>2008-2009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431" w:lineRule="exact"/>
        <w:ind w:left="112" w:right="-82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4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Informationen</w:t>
      </w:r>
      <w:r>
        <w:rPr>
          <w:rFonts w:ascii="Tw Cen MT" w:hAnsi="Tw Cen MT" w:cs="Tw Cen MT" w:eastAsia="Tw Cen MT"/>
          <w:sz w:val="28"/>
          <w:szCs w:val="28"/>
          <w:spacing w:val="-15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zur</w:t>
      </w:r>
      <w:r>
        <w:rPr>
          <w:rFonts w:ascii="Tw Cen MT" w:hAnsi="Tw Cen MT" w:cs="Tw Cen MT" w:eastAsia="Tw Cen MT"/>
          <w:sz w:val="28"/>
          <w:szCs w:val="28"/>
          <w:spacing w:val="-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Ori</w:t>
      </w:r>
      <w:r>
        <w:rPr>
          <w:rFonts w:ascii="Tw Cen MT" w:hAnsi="Tw Cen MT" w:cs="Tw Cen MT" w:eastAsia="Tw Cen MT"/>
          <w:sz w:val="28"/>
          <w:szCs w:val="28"/>
          <w:spacing w:val="1"/>
          <w:w w:val="100"/>
        </w:rPr>
        <w:t>e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ntierung</w:t>
      </w:r>
      <w:r>
        <w:rPr>
          <w:rFonts w:ascii="Tw Cen MT" w:hAnsi="Tw Cen MT" w:cs="Tw Cen MT" w:eastAsia="Tw Cen MT"/>
          <w:sz w:val="28"/>
          <w:szCs w:val="28"/>
          <w:spacing w:val="-1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des</w:t>
      </w:r>
      <w:r>
        <w:rPr>
          <w:rFonts w:ascii="Tw Cen MT" w:hAnsi="Tw Cen MT" w:cs="Tw Cen MT" w:eastAsia="Tw Cen MT"/>
          <w:sz w:val="28"/>
          <w:szCs w:val="28"/>
          <w:spacing w:val="-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Schulplans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0" w:after="0" w:line="281" w:lineRule="exact"/>
        <w:ind w:left="11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28"/>
          <w:szCs w:val="28"/>
          <w:spacing w:val="0"/>
          <w:w w:val="100"/>
          <w:position w:val="1"/>
        </w:rPr>
        <w:t>2010-2011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3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3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Allgemeine</w:t>
      </w:r>
      <w:r>
        <w:rPr>
          <w:rFonts w:ascii="Tw Cen MT" w:hAnsi="Tw Cen MT" w:cs="Tw Cen MT" w:eastAsia="Tw Cen MT"/>
          <w:sz w:val="28"/>
          <w:szCs w:val="28"/>
          <w:spacing w:val="-12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Strateg</w:t>
      </w:r>
      <w:r>
        <w:rPr>
          <w:rFonts w:ascii="Tw Cen MT" w:hAnsi="Tw Cen MT" w:cs="Tw Cen MT" w:eastAsia="Tw Cen MT"/>
          <w:sz w:val="28"/>
          <w:szCs w:val="28"/>
          <w:spacing w:val="-1"/>
          <w:w w:val="100"/>
        </w:rPr>
        <w:t>i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en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92" w:after="0" w:line="240" w:lineRule="auto"/>
        <w:ind w:left="83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3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Pädagogische</w:t>
      </w:r>
      <w:r>
        <w:rPr>
          <w:rFonts w:ascii="Tw Cen MT" w:hAnsi="Tw Cen MT" w:cs="Tw Cen MT" w:eastAsia="Tw Cen MT"/>
          <w:sz w:val="28"/>
          <w:szCs w:val="28"/>
          <w:spacing w:val="-16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Zielsetzungen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92" w:after="0" w:line="240" w:lineRule="auto"/>
        <w:ind w:left="83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3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Finanzielle</w:t>
      </w:r>
      <w:r>
        <w:rPr>
          <w:rFonts w:ascii="Tw Cen MT" w:hAnsi="Tw Cen MT" w:cs="Tw Cen MT" w:eastAsia="Tw Cen MT"/>
          <w:sz w:val="28"/>
          <w:szCs w:val="28"/>
          <w:spacing w:val="-12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Zielsetzungen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56" w:after="0" w:line="240" w:lineRule="auto"/>
        <w:ind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/>
        <w:br w:type="column"/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b/>
          <w:bCs/>
        </w:rPr>
        <w:t>April/Mai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b/>
          <w:bCs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b/>
          <w:bCs/>
        </w:rPr>
        <w:t>2009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3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Jährlicher</w:t>
      </w:r>
      <w:r>
        <w:rPr>
          <w:rFonts w:ascii="Tw Cen MT" w:hAnsi="Tw Cen MT" w:cs="Tw Cen MT" w:eastAsia="Tw Cen MT"/>
          <w:sz w:val="28"/>
          <w:szCs w:val="28"/>
          <w:spacing w:val="-11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Aktivitätsbericht</w:t>
      </w:r>
      <w:r>
        <w:rPr>
          <w:rFonts w:ascii="Tw Cen MT" w:hAnsi="Tw Cen MT" w:cs="Tw Cen MT" w:eastAsia="Tw Cen MT"/>
          <w:sz w:val="28"/>
          <w:szCs w:val="28"/>
          <w:spacing w:val="-18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2008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4" w:lineRule="auto"/>
        <w:ind w:right="27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3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Finanzielle</w:t>
      </w:r>
      <w:r>
        <w:rPr>
          <w:rFonts w:ascii="Tw Cen MT" w:hAnsi="Tw Cen MT" w:cs="Tw Cen MT" w:eastAsia="Tw Cen MT"/>
          <w:sz w:val="28"/>
          <w:szCs w:val="28"/>
          <w:spacing w:val="-12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Informationen</w:t>
      </w:r>
      <w:r>
        <w:rPr>
          <w:rFonts w:ascii="Tw Cen MT" w:hAnsi="Tw Cen MT" w:cs="Tw Cen MT" w:eastAsia="Tw Cen MT"/>
          <w:sz w:val="28"/>
          <w:szCs w:val="28"/>
          <w:spacing w:val="-15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über</w:t>
      </w:r>
      <w:r>
        <w:rPr>
          <w:rFonts w:ascii="Tw Cen MT" w:hAnsi="Tw Cen MT" w:cs="Tw Cen MT" w:eastAsia="Tw Cen MT"/>
          <w:sz w:val="28"/>
          <w:szCs w:val="28"/>
          <w:spacing w:val="-5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das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vergange</w:t>
      </w:r>
      <w:r>
        <w:rPr>
          <w:rFonts w:ascii="Tw Cen MT" w:hAnsi="Tw Cen MT" w:cs="Tw Cen MT" w:eastAsia="Tw Cen MT"/>
          <w:sz w:val="28"/>
          <w:szCs w:val="28"/>
          <w:spacing w:val="-1"/>
          <w:w w:val="100"/>
        </w:rPr>
        <w:t>n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e</w:t>
      </w:r>
      <w:r>
        <w:rPr>
          <w:rFonts w:ascii="Tw Cen MT" w:hAnsi="Tw Cen MT" w:cs="Tw Cen MT" w:eastAsia="Tw Cen MT"/>
          <w:sz w:val="28"/>
          <w:szCs w:val="28"/>
          <w:spacing w:val="-1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Haushaltsjahr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right="285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3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Schlüsselzahlen,</w:t>
      </w:r>
      <w:r>
        <w:rPr>
          <w:rFonts w:ascii="Tw Cen MT" w:hAnsi="Tw Cen MT" w:cs="Tw Cen MT" w:eastAsia="Tw Cen MT"/>
          <w:sz w:val="28"/>
          <w:szCs w:val="28"/>
          <w:spacing w:val="-17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Ergebnisse</w:t>
      </w:r>
      <w:r>
        <w:rPr>
          <w:rFonts w:ascii="Tw Cen MT" w:hAnsi="Tw Cen MT" w:cs="Tw Cen MT" w:eastAsia="Tw Cen MT"/>
          <w:sz w:val="28"/>
          <w:szCs w:val="28"/>
          <w:spacing w:val="-12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der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Indikatoren,</w:t>
      </w:r>
      <w:r>
        <w:rPr>
          <w:rFonts w:ascii="Tw Cen MT" w:hAnsi="Tw Cen MT" w:cs="Tw Cen MT" w:eastAsia="Tw Cen MT"/>
          <w:sz w:val="28"/>
          <w:szCs w:val="28"/>
          <w:spacing w:val="-1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Statistiken,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Informationen</w:t>
      </w:r>
      <w:r>
        <w:rPr>
          <w:rFonts w:ascii="Tw Cen MT" w:hAnsi="Tw Cen MT" w:cs="Tw Cen MT" w:eastAsia="Tw Cen MT"/>
          <w:sz w:val="28"/>
          <w:szCs w:val="28"/>
          <w:spacing w:val="-15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über</w:t>
      </w:r>
      <w:r>
        <w:rPr>
          <w:rFonts w:ascii="Tw Cen MT" w:hAnsi="Tw Cen MT" w:cs="Tw Cen MT" w:eastAsia="Tw Cen MT"/>
          <w:sz w:val="28"/>
          <w:szCs w:val="28"/>
          <w:spacing w:val="-5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die</w:t>
      </w:r>
      <w:r>
        <w:rPr>
          <w:rFonts w:ascii="Tw Cen MT" w:hAnsi="Tw Cen MT" w:cs="Tw Cen MT" w:eastAsia="Tw Cen MT"/>
          <w:sz w:val="28"/>
          <w:szCs w:val="28"/>
          <w:spacing w:val="-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Ergebnisse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und</w:t>
      </w:r>
      <w:r>
        <w:rPr>
          <w:rFonts w:ascii="Tw Cen MT" w:hAnsi="Tw Cen MT" w:cs="Tw Cen MT" w:eastAsia="Tw Cen MT"/>
          <w:sz w:val="28"/>
          <w:szCs w:val="28"/>
          <w:spacing w:val="-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Selbstevaluationen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40" w:bottom="280" w:left="360" w:right="440"/>
          <w:cols w:num="2" w:equalWidth="0">
            <w:col w:w="5519" w:space="1432"/>
            <w:col w:w="4169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right="576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ANLAGE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III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22" w:lineRule="exact"/>
        <w:ind w:left="959" w:right="720" w:firstLine="1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ZIELSETZUNGEN</w:t>
      </w:r>
      <w:r>
        <w:rPr>
          <w:rFonts w:ascii="Arial" w:hAnsi="Arial" w:cs="Arial" w:eastAsia="Arial"/>
          <w:sz w:val="28"/>
          <w:szCs w:val="28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UND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UMSETZUNG</w:t>
      </w:r>
      <w:r>
        <w:rPr>
          <w:rFonts w:ascii="Arial" w:hAnsi="Arial" w:cs="Arial" w:eastAsia="Arial"/>
          <w:sz w:val="28"/>
          <w:szCs w:val="28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DES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AUTONOMIERAHMENS</w:t>
      </w:r>
      <w:r>
        <w:rPr>
          <w:rFonts w:ascii="Arial" w:hAnsi="Arial" w:cs="Arial" w:eastAsia="Arial"/>
          <w:sz w:val="28"/>
          <w:szCs w:val="28"/>
          <w:spacing w:val="-3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EUROPÄISCHEN</w:t>
      </w:r>
      <w:r>
        <w:rPr>
          <w:rFonts w:ascii="Arial" w:hAnsi="Arial" w:cs="Arial" w:eastAsia="Arial"/>
          <w:sz w:val="28"/>
          <w:szCs w:val="28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SCHULE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9" w:right="990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für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das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Schuljahr</w:t>
      </w:r>
      <w:r>
        <w:rPr>
          <w:rFonts w:ascii="Arial" w:hAnsi="Arial" w:cs="Arial" w:eastAsia="Arial"/>
          <w:sz w:val="28"/>
          <w:szCs w:val="28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2009/10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und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das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Budgetjahr</w:t>
      </w:r>
      <w:r>
        <w:rPr>
          <w:rFonts w:ascii="Arial" w:hAnsi="Arial" w:cs="Arial" w:eastAsia="Arial"/>
          <w:sz w:val="28"/>
          <w:szCs w:val="28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2010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" w:right="749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Absicht,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998" w:right="50" w:firstLine="-311"/>
        <w:jc w:val="both"/>
        <w:tabs>
          <w:tab w:pos="980" w:val="left"/>
          <w:tab w:pos="2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eltenden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rordnungen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esondere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Kapitel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Sammlung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Obersten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Rates)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iehenen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spezifischen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Gegeben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Erfordernissen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gepasste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hochwertige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Unterrichts-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Erziehungs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ätigkeit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ewährleist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649" w:right="50"/>
        <w:jc w:val="center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Kreativität,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Innovation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Motivati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aller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Schulakteure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fördern,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99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Entwicklun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sprozess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ubringen,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649" w:right="49"/>
        <w:jc w:val="center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Notwendigkeit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ierten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individualisi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rten,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uation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962" w:right="175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ihrer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Schüler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angepasst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pädagogischen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Ansatzes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entsp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echen,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0" w:after="0" w:line="252" w:lineRule="exact"/>
        <w:ind w:left="998" w:right="50" w:firstLine="-311"/>
        <w:jc w:val="both"/>
        <w:tabs>
          <w:tab w:pos="9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menschlichen,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ateriellen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finanziellen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rcen,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effizienter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wirksa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nutzen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" w:right="283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legt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EKTION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ULE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folgende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Dokumente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den</w:t>
      </w:r>
      <w:r>
        <w:rPr>
          <w:rFonts w:ascii="Arial" w:hAnsi="Arial" w:cs="Arial" w:eastAsia="Arial"/>
          <w:sz w:val="22"/>
          <w:szCs w:val="22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mehrjährigen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Schulplan</w:t>
      </w:r>
      <w:r>
        <w:rPr>
          <w:rFonts w:ascii="Arial" w:hAnsi="Arial" w:cs="Arial" w:eastAsia="Arial"/>
          <w:sz w:val="22"/>
          <w:szCs w:val="22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Schuljahre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2009-2010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bis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2011-2012,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Schulberat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ngsaussch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(School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Advisory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uncil)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eitet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ngsrat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genehmigt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wurde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und,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ausgehend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gemeinsamen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Schulsituati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(Schulprofil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mittelfristigen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Ziele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ihre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Umsetzungsm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dalitäten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iniert.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48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den</w:t>
      </w:r>
      <w:r>
        <w:rPr>
          <w:rFonts w:ascii="Arial" w:hAnsi="Arial" w:cs="Arial" w:eastAsia="Arial"/>
          <w:sz w:val="22"/>
          <w:szCs w:val="22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Jahresschulplan</w:t>
      </w:r>
      <w:r>
        <w:rPr>
          <w:rFonts w:ascii="Arial" w:hAnsi="Arial" w:cs="Arial" w:eastAsia="Arial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Schuljahr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9-2010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Haushaltsjahr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0,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Verwaltungsrat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....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uar/Februar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nehmigt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wurde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Haushaltsb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schlüsse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09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tatsächlich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zuerkannten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angepasst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Jahresschul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2008" w:right="51" w:firstLine="-360"/>
        <w:jc w:val="both"/>
        <w:tabs>
          <w:tab w:pos="20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definiert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Schulpolitik,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verfolgen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Ziele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ergreifend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Maßnahmen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Umsetzungsmodalitä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ihre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Evaluierung;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2008" w:right="49" w:firstLine="-360"/>
        <w:jc w:val="both"/>
        <w:tabs>
          <w:tab w:pos="20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bestimmt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Berücks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chtigung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allgemeinen,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festgelegten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pädagogischen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Beschlüsse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Verwaltungsrats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Gesamtunterrichtszeit,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forderlich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Bedürfniss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Einhaltung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Regeln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Grundlage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quantit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tiven,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Prognosen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bzgl.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Anzahl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Klassen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Unterrichtsgruppen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ützenden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Einschätzung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gerecht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2008" w:right="50" w:firstLine="-360"/>
        <w:jc w:val="both"/>
        <w:tabs>
          <w:tab w:pos="20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erläutert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begründet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Fälle,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denen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aufgrund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Besonderheit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Regeln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gemäß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Kap.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Beschlüs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abgewichen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wird;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2008" w:right="49" w:firstLine="-360"/>
        <w:jc w:val="both"/>
        <w:tabs>
          <w:tab w:pos="20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listet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ezifischen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nterrichtsb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darf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zwar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Bereic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SWALS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1;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Unterstützung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2),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Nachholunterricht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(„Rattrapage“),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Religion,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Sprachen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erstatut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(IRL;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MALT;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NL;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580" w:bottom="1080" w:left="1440" w:right="1360"/>
          <w:pgSz w:w="11920" w:h="16840"/>
        </w:sectPr>
      </w:pPr>
      <w:rPr/>
    </w:p>
    <w:p>
      <w:pPr>
        <w:spacing w:before="79" w:after="0" w:line="240" w:lineRule="auto"/>
        <w:ind w:left="2008" w:right="-20"/>
        <w:jc w:val="left"/>
        <w:tabs>
          <w:tab w:pos="3060" w:val="left"/>
          <w:tab w:pos="4780" w:val="left"/>
          <w:tab w:pos="5540" w:val="left"/>
          <w:tab w:pos="66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SW/FI;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Altgriechisch)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diverse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Koordinati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nstätigk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0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(Stundenentlastungen,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inrechnung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n);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2008" w:right="49" w:firstLine="-360"/>
        <w:jc w:val="both"/>
        <w:tabs>
          <w:tab w:pos="20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präzisiert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detaillierten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Aktionsplä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spezif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Maßnahm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Initiativen,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sich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pädagogischen,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finanziellen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reich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Bereich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Humanressourcen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Bezug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auf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lokale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kulturelle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Aktionen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verpflichtet.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48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Haushaltsen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rf,</w:t>
      </w:r>
      <w:r>
        <w:rPr>
          <w:rFonts w:ascii="Arial" w:hAnsi="Arial" w:cs="Arial" w:eastAsia="Arial"/>
          <w:sz w:val="22"/>
          <w:szCs w:val="22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vom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Verwaltungsrat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eschlossen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Jahressc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ulplan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entspricht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haltsb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schlüssen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tatsächlich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zugewiesen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angepasst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Zur</w:t>
      </w:r>
      <w:r>
        <w:rPr>
          <w:rFonts w:ascii="Arial" w:hAnsi="Arial" w:cs="Arial" w:eastAsia="Arial"/>
          <w:sz w:val="22"/>
          <w:szCs w:val="22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Sicherung</w:t>
      </w:r>
      <w:r>
        <w:rPr>
          <w:rFonts w:ascii="Arial" w:hAnsi="Arial" w:cs="Arial" w:eastAsia="Arial"/>
          <w:sz w:val="22"/>
          <w:szCs w:val="22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internen</w:t>
      </w:r>
      <w:r>
        <w:rPr>
          <w:rFonts w:ascii="Arial" w:hAnsi="Arial" w:cs="Arial" w:eastAsia="Arial"/>
          <w:sz w:val="22"/>
          <w:szCs w:val="22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litätskontrolle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auf</w:t>
      </w:r>
      <w:r>
        <w:rPr>
          <w:rFonts w:ascii="Arial" w:hAnsi="Arial" w:cs="Arial" w:eastAsia="Arial"/>
          <w:sz w:val="22"/>
          <w:szCs w:val="22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pä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agogischer,</w:t>
      </w:r>
      <w:r>
        <w:rPr>
          <w:rFonts w:ascii="Arial" w:hAnsi="Arial" w:cs="Arial" w:eastAsia="Arial"/>
          <w:sz w:val="22"/>
          <w:szCs w:val="22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administrativer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und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finanzieller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Ebe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und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um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den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Erfordernissen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Tran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parenz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und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Rechenschaftspflicht</w:t>
      </w:r>
      <w:r>
        <w:rPr>
          <w:rFonts w:ascii="Arial" w:hAnsi="Arial" w:cs="Arial" w:eastAsia="Arial"/>
          <w:sz w:val="22"/>
          <w:szCs w:val="22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„Accountabilit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“</w:t>
      </w:r>
      <w:r>
        <w:rPr>
          <w:rFonts w:ascii="Arial" w:hAnsi="Arial" w:cs="Arial" w:eastAsia="Arial"/>
          <w:sz w:val="22"/>
          <w:szCs w:val="22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nachzukommen,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545" w:right="50" w:firstLine="-39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legt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die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Direktion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den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jährlichen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Aktivitätsbericht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zum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Vorjahr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08)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vor,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allgemeine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Durchführung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Haushalts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Rahmen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Jahresschul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mehrjährigen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Schulplans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ergriffenen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Maßnahm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analysiert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evaluiert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werden;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523" w:right="136" w:firstLine="-360"/>
        <w:jc w:val="left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richtet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Schule</w:t>
      </w:r>
      <w:r>
        <w:rPr>
          <w:rFonts w:ascii="Arial" w:hAnsi="Arial" w:cs="Arial" w:eastAsia="Arial"/>
          <w:sz w:val="22"/>
          <w:szCs w:val="22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interne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Kontroll-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Evaluationsmechanismen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wobei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Dokument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2000-D-246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«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Qualitätssicherung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-Entwicklu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»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Referenz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dient.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" w:right="35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BES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HT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EINV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STÄN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NIS</w:t>
      </w:r>
      <w:r>
        <w:rPr>
          <w:rFonts w:ascii="Arial" w:hAnsi="Arial" w:cs="Arial" w:eastAsia="Arial"/>
          <w:sz w:val="22"/>
          <w:szCs w:val="2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ÜB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R,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DASS: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868" w:right="49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     </w:t>
      </w:r>
      <w:r>
        <w:rPr>
          <w:rFonts w:ascii="Segoe MDL2 Assets" w:hAnsi="Segoe MDL2 Assets" w:cs="Segoe MDL2 Assets" w:eastAsia="Segoe MDL2 Assets"/>
          <w:sz w:val="22"/>
          <w:szCs w:val="22"/>
          <w:spacing w:val="19"/>
          <w:w w:val="4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Inspektionsaussch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Begleitung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und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die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externe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Qualität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evaluierung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auf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pädagogischer</w:t>
      </w:r>
      <w:r>
        <w:rPr>
          <w:rFonts w:ascii="Arial" w:hAnsi="Arial" w:cs="Arial" w:eastAsia="Arial"/>
          <w:sz w:val="22"/>
          <w:szCs w:val="22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Ebene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obliegt;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68" w:right="50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spacing w:val="27"/>
          <w:w w:val="4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Finanzkontrolleur,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Auditdienst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(IAD)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sowie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Rechnungshof,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entsprechend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jeweili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Befugnissen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für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die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Qualität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kontrolle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auf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administrativer</w:t>
      </w:r>
      <w:r>
        <w:rPr>
          <w:rFonts w:ascii="Arial" w:hAnsi="Arial" w:cs="Arial" w:eastAsia="Arial"/>
          <w:sz w:val="22"/>
          <w:szCs w:val="22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finanzieller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Ebene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zuständig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sind;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exact"/>
        <w:ind w:left="868" w:right="50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     </w:t>
      </w:r>
      <w:r>
        <w:rPr>
          <w:rFonts w:ascii="Segoe MDL2 Assets" w:hAnsi="Segoe MDL2 Assets" w:cs="Segoe MDL2 Assets" w:eastAsia="Segoe MDL2 Assets"/>
          <w:sz w:val="22"/>
          <w:szCs w:val="22"/>
          <w:spacing w:val="19"/>
          <w:w w:val="4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Haush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ltsausschuss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finanziellen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Bereich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jährlichen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Aktivitätsberic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analysiert.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" w:right="59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Der/Die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Direktor/in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8" w:right="664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Datum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Unterschrift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8" w:right="600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Anlagen: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hrjä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Schulpl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Jahr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sschu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6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Haushaltse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twurf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für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4" w:lineRule="auto"/>
        <w:ind w:left="5104" w:right="136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Der/Die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eralsekretärin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Europäischen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Schulen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76" w:after="0" w:line="240" w:lineRule="auto"/>
        <w:ind w:left="6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LTU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GSF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Ü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HRU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SYSTEMS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6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Orga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und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Partne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Zu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ammenstellung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erschiedenen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gane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und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ü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ertr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gene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„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nts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heidun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sfi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footer="1045" w:header="0" w:top="160" w:bottom="1240" w:left="1480" w:right="0"/>
          <w:footerReference w:type="default" r:id="rId7"/>
          <w:pgSz w:w="11920" w:h="16840"/>
        </w:sectPr>
      </w:pPr>
      <w:rPr/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3" w:lineRule="exact"/>
        <w:ind w:left="2466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  <w:position w:val="-1"/>
        </w:rPr>
        <w:t>BESCHWERDE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  <w:position w:val="-1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  <w:position w:val="-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9" w:after="0" w:line="240" w:lineRule="auto"/>
        <w:ind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ANLAGE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V(?)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OBER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RAT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40" w:bottom="280" w:left="1480" w:right="0"/>
          <w:cols w:num="3" w:equalWidth="0">
            <w:col w:w="4575" w:space="1197"/>
            <w:col w:w="1615" w:space="663"/>
            <w:col w:w="2390"/>
          </w:cols>
        </w:sectPr>
      </w:pPr>
      <w:rPr/>
    </w:p>
    <w:p>
      <w:pPr>
        <w:spacing w:before="4" w:after="0" w:line="240" w:lineRule="auto"/>
        <w:ind w:right="326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Richter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6" w:lineRule="exact"/>
        <w:ind w:left="2781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Gerichtsschreiber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0" w:after="0" w:line="240" w:lineRule="auto"/>
        <w:ind w:right="-54" w:firstLine="325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Zwisc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tliche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sation: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Mitgliedst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Komm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Eltern</w:t>
      </w:r>
    </w:p>
    <w:p>
      <w:pPr>
        <w:jc w:val="left"/>
        <w:spacing w:after="0"/>
        <w:sectPr>
          <w:type w:val="continuous"/>
          <w:pgSz w:w="11920" w:h="16840"/>
          <w:pgMar w:top="940" w:bottom="280" w:left="1480" w:right="-40"/>
          <w:cols w:num="2" w:equalWidth="0">
            <w:col w:w="4225" w:space="2821"/>
            <w:col w:w="3434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1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5.119995pt;margin-top:24.102184pt;width:227.88pt;height:.1pt;mso-position-horizontal-relative:page;mso-position-vertical-relative:paragraph;z-index:-1520" coordorigin="2702,482" coordsize="4558,2">
            <v:shape style="position:absolute;left:2702;top:482;width:4558;height:2" coordorigin="2702,482" coordsize="4558,0" path="m2702,482l7260,482e" filled="f" stroked="t" strokeweight=".7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Richter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Gremium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</w:p>
    <w:p>
      <w:pPr>
        <w:spacing w:before="16" w:after="0" w:line="240" w:lineRule="auto"/>
        <w:ind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ANNEXE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5" w:lineRule="exact"/>
        <w:ind w:left="2" w:right="78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Lehrp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rsona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aussch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E.P.A.</w:t>
      </w:r>
    </w:p>
    <w:p>
      <w:pPr>
        <w:spacing w:before="0" w:after="0" w:line="239" w:lineRule="auto"/>
        <w:ind w:left="-17" w:right="59" w:firstLine="-1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Strategie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allgemei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Politik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walt</w:t>
      </w:r>
    </w:p>
    <w:p>
      <w:pPr>
        <w:jc w:val="center"/>
        <w:spacing w:after="0"/>
        <w:sectPr>
          <w:type w:val="continuous"/>
          <w:pgSz w:w="11920" w:h="16840"/>
          <w:pgMar w:top="940" w:bottom="280" w:left="1480" w:right="0"/>
          <w:cols w:num="3" w:equalWidth="0">
            <w:col w:w="4731" w:space="1040"/>
            <w:col w:w="1294" w:space="282"/>
            <w:col w:w="309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940" w:bottom="280" w:left="1480" w:right="0"/>
        </w:sectPr>
      </w:pPr>
      <w:rPr/>
    </w:p>
    <w:p>
      <w:pPr>
        <w:spacing w:before="35" w:after="0" w:line="239" w:lineRule="auto"/>
        <w:ind w:left="1061" w:right="20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GEMISCHT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PÄ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ISCH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HUSS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mis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tio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rtret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Persona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retär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ren/i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zwei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ell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ktor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n/innen</w:t>
      </w:r>
    </w:p>
    <w:p>
      <w:pPr>
        <w:spacing w:before="0" w:after="0" w:line="240" w:lineRule="auto"/>
        <w:ind w:left="2624" w:right="177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+Sc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ül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109" w:right="25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Beschl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walt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päd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Frag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gemäß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890" w:right="1025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u w:val="thick" w:color="000000"/>
        </w:rPr>
        <w:t>INSP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u w:val="thick" w:color="000000"/>
        </w:rPr>
        <w:t>KTIONSA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  <w:u w:val="thick" w:color="0000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u w:val="thick" w:color="0000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  <w:u w:val="thick" w:color="0000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u w:val="thick" w:color="000000"/>
        </w:rPr>
        <w:t>HÜS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  <w:u w:val="thick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425" w:right="55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Zwei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Inspektoren/innen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Mitgliedstaat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6" w:right="-20"/>
        <w:jc w:val="left"/>
        <w:tabs>
          <w:tab w:pos="3100" w:val="left"/>
          <w:tab w:pos="53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IAP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846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Besch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ssfas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ä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isc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unter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Artikel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Ver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bar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86" w:right="72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GENE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LS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KRE</w:t>
      </w:r>
      <w:r>
        <w:rPr>
          <w:rFonts w:ascii="Arial" w:hAnsi="Arial" w:cs="Arial" w:eastAsia="Arial"/>
          <w:sz w:val="18"/>
          <w:szCs w:val="18"/>
          <w:spacing w:val="-1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8"/>
          <w:szCs w:val="18"/>
          <w:spacing w:val="-1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-17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Gener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lsekre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är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GS</w:t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Päd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gisc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Abtei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ung</w:t>
      </w:r>
    </w:p>
    <w:p>
      <w:pPr>
        <w:spacing w:before="1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Abiturp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üfu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abte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Buch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ung</w:t>
      </w:r>
    </w:p>
    <w:p>
      <w:pPr>
        <w:spacing w:before="1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ung</w:t>
      </w:r>
    </w:p>
    <w:p>
      <w:pPr>
        <w:spacing w:before="1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Informatik-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atistikabteil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</w:t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Perso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ung</w:t>
      </w:r>
    </w:p>
    <w:p>
      <w:pPr>
        <w:spacing w:before="1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Interne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ntrol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e/Audit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Besch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ssfas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Gener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lsekre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ärs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gemäß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Bestimmu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atuten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rke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-34" w:right="56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Vorsitz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jc w:val="center"/>
        <w:spacing w:after="0"/>
        <w:sectPr>
          <w:type w:val="continuous"/>
          <w:pgSz w:w="11920" w:h="16840"/>
          <w:pgMar w:top="940" w:bottom="280" w:left="1480" w:right="-20"/>
          <w:cols w:num="2" w:equalWidth="0">
            <w:col w:w="6026" w:space="771"/>
            <w:col w:w="366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03" w:lineRule="exact"/>
        <w:ind w:left="69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Euro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ä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isc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rzie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ung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940" w:bottom="280" w:left="1480" w:right="0"/>
        </w:sectPr>
      </w:pPr>
      <w:rPr/>
    </w:p>
    <w:p>
      <w:pPr>
        <w:spacing w:before="37" w:after="0" w:line="240" w:lineRule="auto"/>
        <w:ind w:left="2625" w:right="125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Schu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vom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spacing w:before="4" w:after="0" w:line="206" w:lineRule="exact"/>
        <w:ind w:left="1905" w:right="536" w:firstLine="-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0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Obersten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ü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Finan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ier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</w:p>
    <w:p>
      <w:pPr>
        <w:spacing w:before="1" w:after="0" w:line="206" w:lineRule="exact"/>
        <w:ind w:left="1332" w:right="-36" w:firstLine="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Interne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sation: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VR,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ektor/in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stell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Direktor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n/i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SAC,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Päda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ogis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her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Auss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huss</w:t>
      </w:r>
    </w:p>
    <w:p>
      <w:pPr>
        <w:spacing w:before="1" w:after="0" w:line="206" w:lineRule="exact"/>
        <w:ind w:left="1282" w:right="84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Besch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ssfas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Besch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ssfas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Direktors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457" w:right="148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Schu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II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-31" w:right="-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Nati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lanst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Euro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ä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isc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Erzie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für</w:t>
      </w:r>
    </w:p>
    <w:p>
      <w:pPr>
        <w:spacing w:before="0" w:after="0" w:line="206" w:lineRule="exact"/>
        <w:ind w:left="291" w:right="31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ienstet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Agentur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u.ä.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-16" w:right="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Finan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ier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Sitzla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des/EU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Verhält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Anza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steten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EU)</w:t>
      </w:r>
    </w:p>
    <w:p>
      <w:pPr>
        <w:jc w:val="center"/>
        <w:spacing w:after="0"/>
        <w:sectPr>
          <w:type w:val="continuous"/>
          <w:pgSz w:w="11920" w:h="16840"/>
          <w:pgMar w:top="940" w:bottom="280" w:left="1480" w:right="0"/>
          <w:cols w:num="2" w:equalWidth="0">
            <w:col w:w="5349" w:space="510"/>
            <w:col w:w="4581"/>
          </w:cols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77.879997pt;margin-top:777.599976pt;width:446.88pt;height:.1pt;mso-position-horizontal-relative:page;mso-position-vertical-relative:page;z-index:-1522" coordorigin="1558,15552" coordsize="8938,2">
            <v:shape style="position:absolute;left:1558;top:15552;width:8938;height:2" coordorigin="1558,15552" coordsize="8938,0" path="m1558,15552l10495,15552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20.084999pt;margin-top:71.084999pt;width:575.134971pt;height:550.71pt;mso-position-horizontal-relative:page;mso-position-vertical-relative:page;z-index:-1521" coordorigin="402,1422" coordsize="11503,11014">
            <v:group style="position:absolute;left:8068;top:1429;width:3833;height:2340" coordorigin="8068,1429" coordsize="3833,2340">
              <v:shape style="position:absolute;left:8068;top:1429;width:3833;height:2340" coordorigin="8068,1429" coordsize="3833,2340" path="m8458,1429l8394,1434,8335,1449,8279,1473,8228,1504,8162,1565,8111,1640,8088,1696,8073,1756,8068,1819,8068,3379,8073,3442,8088,3502,8111,3558,8143,3609,8204,3675,8252,3711,8306,3738,8364,3758,8426,3768,8458,3769,11900,3769e" filled="f" stroked="t" strokeweight=".75pt" strokecolor="#000000">
                <v:path arrowok="t"/>
              </v:shape>
              <v:shape style="position:absolute;left:8068;top:1429;width:3833;height:2340" coordorigin="8068,1429" coordsize="3833,2340" path="m11900,1429l8458,1429e" filled="f" stroked="t" strokeweight=".75pt" strokecolor="#000000">
                <v:path arrowok="t"/>
              </v:shape>
            </v:group>
            <v:group style="position:absolute;left:8068;top:4681;width:3833;height:4140" coordorigin="8068,4681" coordsize="3833,4140">
              <v:shape style="position:absolute;left:8068;top:4681;width:3833;height:4140" coordorigin="8068,4681" coordsize="3833,4140" path="m8758,8821l8646,8812,8540,8786,8441,8744,8350,8688,8270,8619,8201,8538,8145,8448,8103,8349,8077,8243,8068,8131,8068,5371,8077,5259,8103,5153,8145,5054,8201,4963,8270,4883,8350,4814,8441,4758,8540,4716,8646,4690,8758,4681,11518,4681,11630,4690,11736,4716,11835,4758,11881,4784,11900,4797e" filled="f" stroked="t" strokeweight=".75pt" strokecolor="#000000">
                <v:path arrowok="t"/>
              </v:shape>
              <v:shape style="position:absolute;left:8068;top:4681;width:3833;height:4140" coordorigin="8068,4681" coordsize="3833,4140" path="m11900,8705l11835,8744,11736,8786,11630,8812,11518,8821,8758,8821e" filled="f" stroked="t" strokeweight=".75pt" strokecolor="#000000">
                <v:path arrowok="t"/>
              </v:shape>
            </v:group>
            <v:group style="position:absolute;left:2209;top:4141;width:5400;height:2160" coordorigin="2209,4141" coordsize="5400,2160">
              <v:shape style="position:absolute;left:2209;top:4141;width:5400;height:2160" coordorigin="2209,4141" coordsize="5400,2160" path="m7249,4141l2569,4141,2540,4142,2455,4160,2379,4195,2314,4247,2263,4311,2228,4387,2210,4472,2209,4501,2209,5941,2220,6027,2249,6106,2296,6175,2356,6232,2429,6273,2511,6296,2569,6301,7249,6301,7335,6291,7414,6261,7483,6214,7540,6153,7581,6081,7604,5999,7609,5941,7609,4501,7599,4415,7569,4336,7522,4267,7461,4211,7389,4169,7307,4146,7249,4141e" filled="t" fillcolor="#BBE0E3" stroked="f">
                <v:path arrowok="t"/>
                <v:fill/>
              </v:shape>
            </v:group>
            <v:group style="position:absolute;left:2209;top:4141;width:5400;height:2160" coordorigin="2209,4141" coordsize="5400,2160">
              <v:shape style="position:absolute;left:2209;top:4141;width:5400;height:2160" coordorigin="2209,4141" coordsize="5400,2160" path="m2569,4141l2483,4152,2404,4181,2335,4228,2279,4288,2237,4361,2214,4443,2209,4501,2209,5941,2220,6027,2249,6106,2296,6175,2356,6232,2429,6273,2511,6296,2569,6301,7249,6301,7335,6291,7414,6261,7483,6214,7540,6153,7581,6081,7604,5999,7609,5941,7609,4501,7599,4415,7569,4336,7522,4267,7461,4211,7389,4169,7307,4146,7249,4141,2569,4141xe" filled="f" stroked="t" strokeweight=".75pt" strokecolor="#000000">
                <v:path arrowok="t"/>
              </v:shape>
            </v:group>
            <v:group style="position:absolute;left:7528;top:6061;width:540;height:120" coordorigin="7528,6061" coordsize="540,120">
              <v:shape style="position:absolute;left:7528;top:6061;width:540;height:120" coordorigin="7528,6061" coordsize="540,120" path="m7648,6061l7528,6121,7648,6181,7648,6128,7628,6128,7622,6126,7620,6121,7622,6115,7628,6114,7648,6114,7648,6061e" filled="t" fillcolor="#000000" stroked="f">
                <v:path arrowok="t"/>
                <v:fill/>
              </v:shape>
              <v:shape style="position:absolute;left:7528;top:6061;width:540;height:120" coordorigin="7528,6061" coordsize="540,120" path="m7948,6061l7948,6181,8053,6128,7968,6128,7973,6126,7975,6121,7973,6115,7968,6114,8053,6114,7948,6061e" filled="t" fillcolor="#000000" stroked="f">
                <v:path arrowok="t"/>
                <v:fill/>
              </v:shape>
              <v:shape style="position:absolute;left:7528;top:6061;width:540;height:120" coordorigin="7528,6061" coordsize="540,120" path="m7648,6114l7628,6114,7622,6115,7620,6121,7622,6126,7628,6128,7648,6128,7648,6114e" filled="t" fillcolor="#000000" stroked="f">
                <v:path arrowok="t"/>
                <v:fill/>
              </v:shape>
              <v:shape style="position:absolute;left:7528;top:6061;width:540;height:120" coordorigin="7528,6061" coordsize="540,120" path="m7948,6114l7648,6114,7648,6128,7948,6128,7948,6114e" filled="t" fillcolor="#000000" stroked="f">
                <v:path arrowok="t"/>
                <v:fill/>
              </v:shape>
              <v:shape style="position:absolute;left:7528;top:6061;width:540;height:120" coordorigin="7528,6061" coordsize="540,120" path="m8053,6114l7968,6114,7973,6115,7975,6121,7973,6126,7968,6128,8053,6128,8068,6121,8053,6114e" filled="t" fillcolor="#000000" stroked="f">
                <v:path arrowok="t"/>
                <v:fill/>
              </v:shape>
            </v:group>
            <v:group style="position:absolute;left:1918;top:8923;width:9983;height:3462" coordorigin="1918,8923" coordsize="9983,3462">
              <v:shape style="position:absolute;left:1918;top:8923;width:9983;height:3462" coordorigin="1918,8923" coordsize="9983,3462" path="m11900,8923l1918,8923,1918,12385,11900,12385e" filled="f" stroked="t" strokeweight=".75pt" strokecolor="#000000">
                <v:path arrowok="t"/>
              </v:shape>
            </v:group>
            <v:group style="position:absolute;left:2668;top:9180;width:9233;height:720" coordorigin="2668,9180" coordsize="9233,720">
              <v:shape style="position:absolute;left:2668;top:9180;width:9233;height:720" coordorigin="2668,9180" coordsize="9233,720" path="m2788,9180l2724,9198,2680,9246,2668,9780,2670,9803,2699,9861,2754,9895,2776,9899,11900,9900e" filled="f" stroked="t" strokeweight=".75pt" strokecolor="#000000">
                <v:path arrowok="t"/>
              </v:shape>
              <v:shape style="position:absolute;left:2668;top:9180;width:9233;height:720" coordorigin="2668,9180" coordsize="9233,720" path="m11900,9180l2788,9180e" filled="f" stroked="t" strokeweight=".75pt" strokecolor="#000000">
                <v:path arrowok="t"/>
              </v:shape>
            </v:group>
            <v:group style="position:absolute;left:7168;top:10080;width:4733;height:1620" coordorigin="7168,10080" coordsize="4733,1620">
              <v:shape style="position:absolute;left:7168;top:10080;width:4733;height:1620" coordorigin="7168,10080" coordsize="4733,1620" path="m7438,10080l7370,10089,7308,10113,7255,10151,7213,10200,7183,10259,7169,10325,7168,11430,7169,11453,7183,11519,7212,11578,7254,11628,7307,11666,7368,11691,7435,11700,11758,11700,11781,11699,11847,11685,11887,11667,11900,11659e" filled="f" stroked="t" strokeweight=".75pt" strokecolor="#000000">
                <v:path arrowok="t"/>
              </v:shape>
              <v:shape style="position:absolute;left:7168;top:10080;width:4733;height:1620" coordorigin="7168,10080" coordsize="4733,1620" path="m11900,10121l11828,10089,11760,10080,7438,10080e" filled="f" stroked="t" strokeweight=".75pt" strokecolor="#000000">
                <v:path arrowok="t"/>
              </v:shape>
            </v:group>
            <v:group style="position:absolute;left:2688;top:11845;width:9212;height:583" coordorigin="2688,11845" coordsize="9212,583">
              <v:shape style="position:absolute;left:2688;top:11845;width:9212;height:583" coordorigin="2688,11845" coordsize="9212,583" path="m2688,12428l11900,12428,11900,11845,2688,11845,2688,12428e" filled="t" fillcolor="#FFFFFF" stroked="f">
                <v:path arrowok="t"/>
                <v:fill/>
              </v:shape>
            </v:group>
            <v:group style="position:absolute;left:2688;top:11845;width:9212;height:583" coordorigin="2688,11845" coordsize="9212,583">
              <v:shape style="position:absolute;left:2688;top:11845;width:9212;height:583" coordorigin="2688,11845" coordsize="9212,583" path="m11900,11845l2688,11845,2688,12428,11900,12428e" filled="f" stroked="t" strokeweight=".75pt" strokecolor="#000000">
                <v:path arrowok="t"/>
              </v:shape>
            </v:group>
            <v:group style="position:absolute;left:409;top:1664;width:900;height:10440" coordorigin="409,1664" coordsize="900,10440">
              <v:shape style="position:absolute;left:409;top:1664;width:900;height:10440" coordorigin="409,1664" coordsize="900,10440" path="m409,12104l1309,12104,1309,1664,409,1664,409,12104e" filled="t" fillcolor="#BBE0E3" stroked="f">
                <v:path arrowok="t"/>
                <v:fill/>
              </v:shape>
            </v:group>
            <v:group style="position:absolute;left:409;top:1664;width:900;height:10440" coordorigin="409,1664" coordsize="900,10440">
              <v:shape style="position:absolute;left:409;top:1664;width:900;height:10440" coordorigin="409,1664" coordsize="900,10440" path="m1309,1664l409,1664,409,12104,1309,12104,1309,1664xe" filled="f" stroked="t" strokeweight=".75pt" strokecolor="#000000">
                <v:path arrowok="t"/>
              </v:shape>
            </v:group>
            <v:group style="position:absolute;left:562;top:1714;width:596;height:10342" coordorigin="562,1714" coordsize="596,10342">
              <v:shape style="position:absolute;left:562;top:1714;width:596;height:10342" coordorigin="562,1714" coordsize="596,10342" path="m562,12055l1158,12055,1158,1714,562,1714,562,12055e" filled="t" fillcolor="#BBE0E3" stroked="f">
                <v:path arrowok="t"/>
                <v:fill/>
              </v:shape>
            </v:group>
            <v:group style="position:absolute;left:1228;top:9066;width:1440;height:120" coordorigin="1228,9066" coordsize="1440,120">
              <v:shape style="position:absolute;left:1228;top:9066;width:1440;height:120" coordorigin="1228,9066" coordsize="1440,120" path="m1348,9066l1228,9126,1348,9186,1348,9133,1328,9133,1322,9131,1320,9126,1322,9121,1328,9119,1348,9119,1348,9066e" filled="t" fillcolor="#000000" stroked="f">
                <v:path arrowok="t"/>
                <v:fill/>
              </v:shape>
              <v:shape style="position:absolute;left:1228;top:9066;width:1440;height:120" coordorigin="1228,9066" coordsize="1440,120" path="m2548,9066l2548,9186,2653,9133,2568,9133,2573,9131,2575,9126,2573,9121,2568,9119,2653,9119,2548,9066e" filled="t" fillcolor="#000000" stroked="f">
                <v:path arrowok="t"/>
                <v:fill/>
              </v:shape>
              <v:shape style="position:absolute;left:1228;top:9066;width:1440;height:120" coordorigin="1228,9066" coordsize="1440,120" path="m1348,9119l1328,9119,1322,9121,1320,9126,1322,9131,1328,9133,1348,9133,1348,9119e" filled="t" fillcolor="#000000" stroked="f">
                <v:path arrowok="t"/>
                <v:fill/>
              </v:shape>
              <v:shape style="position:absolute;left:1228;top:9066;width:1440;height:120" coordorigin="1228,9066" coordsize="1440,120" path="m2548,9119l1348,9119,1348,9133,2548,9133,2548,9119e" filled="t" fillcolor="#000000" stroked="f">
                <v:path arrowok="t"/>
                <v:fill/>
              </v:shape>
              <v:shape style="position:absolute;left:1228;top:9066;width:1440;height:120" coordorigin="1228,9066" coordsize="1440,120" path="m2653,9119l2568,9119,2573,9121,2575,9126,2573,9131,2568,9133,2653,9133,2668,9126,2653,9119e" filled="t" fillcolor="#000000" stroked="f">
                <v:path arrowok="t"/>
                <v:fill/>
              </v:shape>
            </v:group>
            <v:group style="position:absolute;left:1309;top:11228;width:1358;height:120" coordorigin="1309,11228" coordsize="1358,120">
              <v:shape style="position:absolute;left:1309;top:11228;width:1358;height:120" coordorigin="1309,11228" coordsize="1358,120" path="m1429,11228l1309,11288,1429,11348,1429,11297,1409,11297,1404,11294,1402,11288,1404,11284,1409,11281,1429,11281,1429,11228e" filled="t" fillcolor="#000000" stroked="f">
                <v:path arrowok="t"/>
                <v:fill/>
              </v:shape>
              <v:shape style="position:absolute;left:1309;top:11228;width:1358;height:120" coordorigin="1309,11228" coordsize="1358,120" path="m2548,11228l2548,11348,2651,11297,2568,11297,2573,11294,2575,11288,2573,11284,2568,11281,2653,11281,2548,11228e" filled="t" fillcolor="#000000" stroked="f">
                <v:path arrowok="t"/>
                <v:fill/>
              </v:shape>
              <v:shape style="position:absolute;left:1309;top:11228;width:1358;height:120" coordorigin="1309,11228" coordsize="1358,120" path="m1429,11281l1409,11281,1404,11284,1402,11288,1404,11294,1409,11297,1429,11297,1429,11281e" filled="t" fillcolor="#000000" stroked="f">
                <v:path arrowok="t"/>
                <v:fill/>
              </v:shape>
              <v:shape style="position:absolute;left:1309;top:11228;width:1358;height:120" coordorigin="1309,11228" coordsize="1358,120" path="m2548,11281l1429,11281,1429,11297,2548,11297,2548,11281e" filled="t" fillcolor="#000000" stroked="f">
                <v:path arrowok="t"/>
                <v:fill/>
              </v:shape>
              <v:shape style="position:absolute;left:1309;top:11228;width:1358;height:120" coordorigin="1309,11228" coordsize="1358,120" path="m2653,11281l2568,11281,2573,11284,2575,11288,2573,11294,2568,11297,2651,11297,2668,11288,2653,11281e" filled="t" fillcolor="#000000" stroked="f">
                <v:path arrowok="t"/>
                <v:fill/>
              </v:shape>
            </v:group>
            <v:group style="position:absolute;left:10348;top:8821;width:120;height:360" coordorigin="10348,8821" coordsize="120,360">
              <v:shape style="position:absolute;left:10348;top:8821;width:120;height:360" coordorigin="10348,8821" coordsize="120,360" path="m10400,9061l10348,9061,10408,9181,10454,9089,10408,9089,10403,9086,10400,9080,10400,9061e" filled="t" fillcolor="#000000" stroked="f">
                <v:path arrowok="t"/>
                <v:fill/>
              </v:shape>
              <v:shape style="position:absolute;left:10348;top:8821;width:120;height:360" coordorigin="10348,8821" coordsize="120,360" path="m10408,8914l10403,8916,10400,8921,10400,9080,10403,9086,10408,9089,10414,9086,10416,9080,10416,8921,10414,8916,10408,8914e" filled="t" fillcolor="#000000" stroked="f">
                <v:path arrowok="t"/>
                <v:fill/>
              </v:shape>
              <v:shape style="position:absolute;left:10348;top:8821;width:120;height:360" coordorigin="10348,8821" coordsize="120,360" path="m10468,9061l10416,9061,10416,9080,10414,9086,10408,9089,10454,9089,10468,9061e" filled="t" fillcolor="#000000" stroked="f">
                <v:path arrowok="t"/>
                <v:fill/>
              </v:shape>
              <v:shape style="position:absolute;left:10348;top:8821;width:120;height:360" coordorigin="10348,8821" coordsize="120,360" path="m10408,8821l10348,8941,10400,8941,10400,8921,10403,8916,10408,8914,10454,8914,10408,8821e" filled="t" fillcolor="#000000" stroked="f">
                <v:path arrowok="t"/>
                <v:fill/>
              </v:shape>
              <v:shape style="position:absolute;left:10348;top:8821;width:120;height:360" coordorigin="10348,8821" coordsize="120,360" path="m10454,8914l10408,8914,10414,8916,10416,8921,10416,8941,10468,8941,10454,8914e" filled="t" fillcolor="#000000" stroked="f">
                <v:path arrowok="t"/>
                <v:fill/>
              </v:shape>
            </v:group>
            <v:group style="position:absolute;left:8068;top:7326;width:3833;height:2" coordorigin="8068,7326" coordsize="3833,2">
              <v:shape style="position:absolute;left:8068;top:7326;width:3833;height:2" coordorigin="8068,7326" coordsize="3833,0" path="m8068,7326l11900,7326e" filled="f" stroked="t" strokeweight=".75pt" strokecolor="#000000">
                <v:path arrowok="t"/>
              </v:shape>
            </v:group>
            <v:group style="position:absolute;left:2216;top:6698;width:5400;height:2093" coordorigin="2216,6698" coordsize="5400,2093">
              <v:shape style="position:absolute;left:2216;top:6698;width:5400;height:2093" coordorigin="2216,6698" coordsize="5400,2093" path="m7267,6698l2564,6698,2536,6700,2454,6716,2381,6751,2318,6800,2269,6863,2234,6936,2218,7018,2216,7046,2216,8442,2227,8526,2255,8603,2300,8669,2359,8724,2429,8764,2508,8787,2564,8791,7267,8791,7351,8781,7427,8752,7494,8707,7549,8648,7589,8578,7612,8499,7616,8442,7616,7046,7606,6963,7577,6887,7532,6820,7473,6766,7403,6726,7324,6703,7267,6698e" filled="t" fillcolor="#BBE0E3" stroked="f">
                <v:path arrowok="t"/>
                <v:fill/>
              </v:shape>
            </v:group>
            <v:group style="position:absolute;left:2216;top:6698;width:5400;height:2093" coordorigin="2216,6698" coordsize="5400,2093">
              <v:shape style="position:absolute;left:2216;top:6698;width:5400;height:2093" coordorigin="2216,6698" coordsize="5400,2093" path="m2564,6698l2481,6709,2405,6737,2338,6782,2284,6841,2244,6911,2221,6990,2216,7046,2216,8442,2227,8526,2255,8603,2300,8669,2359,8724,2429,8764,2508,8787,2564,8791,7267,8791,7351,8781,7427,8752,7494,8707,7549,8648,7589,8578,7612,8499,7616,8442,7616,7046,7606,6963,7577,6887,7532,6820,7473,6766,7403,6726,7324,6703,7267,6698,2564,6698xe" filled="f" stroked="t" strokeweight=".75pt" strokecolor="#000000">
                <v:path arrowok="t"/>
              </v:shape>
            </v:group>
            <v:group style="position:absolute;left:7646;top:7561;width:377;height:211" coordorigin="7646,7561" coordsize="377,211">
              <v:shape style="position:absolute;left:7646;top:7561;width:377;height:211" coordorigin="7646,7561" coordsize="377,211" path="m7722,7661l7646,7772,7781,7765,7761,7730,7732,7730,7728,7727,7727,7721,7730,7716,7748,7706,7722,7661e" filled="t" fillcolor="#000000" stroked="f">
                <v:path arrowok="t"/>
                <v:fill/>
              </v:shape>
              <v:shape style="position:absolute;left:7646;top:7561;width:377;height:211" coordorigin="7646,7561" coordsize="377,211" path="m7748,7706l7730,7716,7727,7721,7728,7727,7732,7730,7738,7729,7755,7719,7748,7706e" filled="t" fillcolor="#000000" stroked="f">
                <v:path arrowok="t"/>
                <v:fill/>
              </v:shape>
              <v:shape style="position:absolute;left:7646;top:7561;width:377;height:211" coordorigin="7646,7561" coordsize="377,211" path="m7755,7719l7738,7729,7732,7730,7761,7730,7755,7719e" filled="t" fillcolor="#000000" stroked="f">
                <v:path arrowok="t"/>
                <v:fill/>
              </v:shape>
              <v:shape style="position:absolute;left:7646;top:7561;width:377;height:211" coordorigin="7646,7561" coordsize="377,211" path="m7915,7613l7748,7706,7755,7719,7922,7626,7915,7613e" filled="t" fillcolor="#000000" stroked="f">
                <v:path arrowok="t"/>
                <v:fill/>
              </v:shape>
              <v:shape style="position:absolute;left:7646;top:7561;width:377;height:211" coordorigin="7646,7561" coordsize="377,211" path="m7994,7603l7938,7603,7943,7607,7943,7612,7939,7616,7922,7626,7948,7672,7994,7603e" filled="t" fillcolor="#000000" stroked="f">
                <v:path arrowok="t"/>
                <v:fill/>
              </v:shape>
              <v:shape style="position:absolute;left:7646;top:7561;width:377;height:211" coordorigin="7646,7561" coordsize="377,211" path="m7938,7603l7932,7603,7915,7613,7922,7626,7939,7616,7943,7612,7943,7607,7938,7603e" filled="t" fillcolor="#000000" stroked="f">
                <v:path arrowok="t"/>
                <v:fill/>
              </v:shape>
              <v:shape style="position:absolute;left:7646;top:7561;width:377;height:211" coordorigin="7646,7561" coordsize="377,211" path="m8023,7561l7889,7567,7915,7613,7932,7603,7994,7603,8023,7561e" filled="t" fillcolor="#000000" stroked="f">
                <v:path arrowok="t"/>
                <v:fill/>
              </v:shape>
            </v:group>
            <v:group style="position:absolute;left:7348;top:2329;width:720;height:1260" coordorigin="7348,2329" coordsize="720,1260">
              <v:shape style="position:absolute;left:7348;top:2329;width:720;height:1260" coordorigin="7348,2329" coordsize="720,1260" path="m7356,3455l7348,3589,7459,3515,7451,3510,7399,3510,7394,3509,7391,3504,7391,3498,7401,3481,7356,3455e" filled="t" fillcolor="#000000" stroked="f">
                <v:path arrowok="t"/>
                <v:fill/>
              </v:shape>
              <v:shape style="position:absolute;left:7348;top:2329;width:720;height:1260" coordorigin="7348,2329" coordsize="720,1260" path="m7401,3481l7391,3498,7391,3504,7394,3509,7399,3510,7404,3506,7414,3489,7401,3481e" filled="t" fillcolor="#000000" stroked="f">
                <v:path arrowok="t"/>
                <v:fill/>
              </v:shape>
              <v:shape style="position:absolute;left:7348;top:2329;width:720;height:1260" coordorigin="7348,2329" coordsize="720,1260" path="m7414,3489l7404,3506,7399,3510,7451,3510,7414,3489e" filled="t" fillcolor="#000000" stroked="f">
                <v:path arrowok="t"/>
                <v:fill/>
              </v:shape>
              <v:shape style="position:absolute;left:7348;top:2329;width:720;height:1260" coordorigin="7348,2329" coordsize="720,1260" path="m8002,2430l7401,3481,7414,3489,8015,2437,8002,2430e" filled="t" fillcolor="#000000" stroked="f">
                <v:path arrowok="t"/>
                <v:fill/>
              </v:shape>
              <v:shape style="position:absolute;left:7348;top:2329;width:720;height:1260" coordorigin="7348,2329" coordsize="720,1260" path="m8063,2408l8016,2408,8022,2410,8026,2414,8024,2419,8015,2437,8060,2462,8063,2408e" filled="t" fillcolor="#000000" stroked="f">
                <v:path arrowok="t"/>
                <v:fill/>
              </v:shape>
              <v:shape style="position:absolute;left:7348;top:2329;width:720;height:1260" coordorigin="7348,2329" coordsize="720,1260" path="m8016,2408l8012,2412,8002,2430,8015,2437,8024,2419,8026,2414,8022,2410,8016,2408e" filled="t" fillcolor="#000000" stroked="f">
                <v:path arrowok="t"/>
                <v:fill/>
              </v:shape>
              <v:shape style="position:absolute;left:7348;top:2329;width:720;height:1260" coordorigin="7348,2329" coordsize="720,1260" path="m8068,2329l7956,2404,8002,2430,8012,2412,8016,2408,8063,2408,8068,2329e" filled="t" fillcolor="#000000" stroked="f">
                <v:path arrowok="t"/>
                <v:fill/>
              </v:shape>
            </v:group>
            <v:group style="position:absolute;left:10168;top:3961;width:120;height:540" coordorigin="10168,3961" coordsize="120,540">
              <v:shape style="position:absolute;left:10168;top:3961;width:120;height:540" coordorigin="10168,3961" coordsize="120,540" path="m10220,4381l10168,4381,10228,4501,10274,4409,10228,4409,10223,4406,10220,4400,10220,4381e" filled="t" fillcolor="#000000" stroked="f">
                <v:path arrowok="t"/>
                <v:fill/>
              </v:shape>
              <v:shape style="position:absolute;left:10168;top:3961;width:120;height:540" coordorigin="10168,3961" coordsize="120,540" path="m10228,4054l10223,4056,10220,4061,10220,4400,10223,4406,10228,4409,10234,4406,10236,4400,10236,4061,10234,4056,10228,4054e" filled="t" fillcolor="#000000" stroked="f">
                <v:path arrowok="t"/>
                <v:fill/>
              </v:shape>
              <v:shape style="position:absolute;left:10168;top:3961;width:120;height:540" coordorigin="10168,3961" coordsize="120,540" path="m10288,4381l10236,4381,10236,4400,10234,4406,10228,4409,10274,4409,10288,4381e" filled="t" fillcolor="#000000" stroked="f">
                <v:path arrowok="t"/>
                <v:fill/>
              </v:shape>
              <v:shape style="position:absolute;left:10168;top:3961;width:120;height:540" coordorigin="10168,3961" coordsize="120,540" path="m10228,3961l10168,4081,10220,4081,10220,4061,10223,4056,10228,4054,10274,4054,10228,3961e" filled="t" fillcolor="#000000" stroked="f">
                <v:path arrowok="t"/>
                <v:fill/>
              </v:shape>
              <v:shape style="position:absolute;left:10168;top:3961;width:120;height:540" coordorigin="10168,3961" coordsize="120,540" path="m10274,4054l10228,4054,10234,4056,10236,4061,10236,4081,10288,4081,10274,4054e" filled="t" fillcolor="#000000" stroked="f">
                <v:path arrowok="t"/>
                <v:fill/>
              </v:shape>
            </v:group>
            <v:group style="position:absolute;left:2668;top:10080;width:4320;height:1800" coordorigin="2668,10080" coordsize="4320,1800">
              <v:shape style="position:absolute;left:2668;top:10080;width:4320;height:1800" coordorigin="2668,10080" coordsize="4320,1800" path="m6688,10080l2968,10080,2943,10081,2873,10095,2810,10125,2755,10168,2713,10222,2683,10285,2669,10355,2668,10380,2668,11580,2676,11652,2701,11718,2740,11775,2790,11822,2851,11856,2919,11876,2968,11880,6688,11880,6760,11871,6825,11846,6883,11808,6930,11757,6964,11697,6984,11629,6988,11580,6988,10380,6979,10308,6954,10242,6915,10185,6865,10138,6804,10104,6736,10084,6688,10080e" filled="t" fillcolor="#BBE0E3" stroked="f">
                <v:path arrowok="t"/>
                <v:fill/>
              </v:shape>
            </v:group>
            <v:group style="position:absolute;left:2668;top:10080;width:4320;height:1800" coordorigin="2668,10080" coordsize="4320,1800">
              <v:shape style="position:absolute;left:2668;top:10080;width:4320;height:1800" coordorigin="2668,10080" coordsize="4320,1800" path="m2968,11880l2896,11871,2830,11846,2772,11808,2726,11757,2691,11697,2672,11629,2668,11580,2668,10380,2676,10308,2701,10242,2740,10185,2790,10138,2851,10104,2919,10084,2968,10080,6688,10080,6760,10089,6825,10114,6883,10152,6930,10203,6964,10263,6984,10331,6988,10380,6988,11580,6979,11652,6954,11718,6915,11775,6865,11822,6804,11856,6736,11876,6688,11880,2968,11880xe" filled="f" stroked="t" strokeweight=".75pt" strokecolor="#000000">
                <v:path arrowok="t"/>
              </v:shape>
            </v:group>
            <v:group style="position:absolute;left:2209;top:5520;width:5400;height:2" coordorigin="2209,5520" coordsize="5400,2">
              <v:shape style="position:absolute;left:2209;top:5520;width:5400;height:2" coordorigin="2209,5520" coordsize="5400,0" path="m2209,5520l7609,5520e" filled="f" stroked="t" strokeweight=".75pt" strokecolor="#000000">
                <v:path arrowok="t"/>
              </v:shape>
            </v:group>
            <v:group style="position:absolute;left:2216;top:7388;width:5311;height:2" coordorigin="2216,7388" coordsize="5311,2">
              <v:shape style="position:absolute;left:2216;top:7388;width:5311;height:2" coordorigin="2216,7388" coordsize="5311,0" path="m2216,7388l7528,7388e" filled="f" stroked="t" strokeweight=".75pt" strokecolor="#000000">
                <v:path arrowok="t"/>
              </v:shape>
            </v:group>
            <v:group style="position:absolute;left:3102;top:7697;width:1087;height:120" coordorigin="3102,7697" coordsize="1087,120">
              <v:shape style="position:absolute;left:3102;top:7697;width:1087;height:120" coordorigin="3102,7697" coordsize="1087,120" path="m4069,7697l4069,7817,4175,7764,4088,7764,4094,7763,4097,7757,4094,7752,4088,7750,4175,7750,4069,7697e" filled="t" fillcolor="#000000" stroked="f">
                <v:path arrowok="t"/>
                <v:fill/>
              </v:shape>
              <v:shape style="position:absolute;left:3102;top:7697;width:1087;height:120" coordorigin="3102,7697" coordsize="1087,120" path="m4069,7750l3109,7750,3103,7752,3102,7757,3103,7763,3109,7764,4069,7764,4069,7750e" filled="t" fillcolor="#000000" stroked="f">
                <v:path arrowok="t"/>
                <v:fill/>
              </v:shape>
              <v:shape style="position:absolute;left:3102;top:7697;width:1087;height:120" coordorigin="3102,7697" coordsize="1087,120" path="m4175,7750l4088,7750,4094,7752,4097,7757,4094,7763,4088,7764,4175,7764,4189,7757,4175,7750e" filled="t" fillcolor="#000000" stroked="f">
                <v:path arrowok="t"/>
                <v:fill/>
              </v:shape>
            </v:group>
            <v:group style="position:absolute;left:2196;top:8101;width:5400;height:2" coordorigin="2196,8101" coordsize="5400,2">
              <v:shape style="position:absolute;left:2196;top:8101;width:5400;height:2" coordorigin="2196,8101" coordsize="5400,0" path="m2196,8101l7596,8101e" filled="f" stroked="t" strokeweight=".75pt" strokecolor="#000000">
                <v:path arrowok="t"/>
              </v:shape>
            </v:group>
            <v:group style="position:absolute;left:5168;top:7712;width:1627;height:120" coordorigin="5168,7712" coordsize="1627,120">
              <v:shape style="position:absolute;left:5168;top:7712;width:1627;height:120" coordorigin="5168,7712" coordsize="1627,120" path="m5288,7712l5168,7772,5288,7832,5288,7780,5268,7780,5263,7777,5261,7772,5263,7766,5268,7764,5288,7764,5288,7712e" filled="t" fillcolor="#000000" stroked="f">
                <v:path arrowok="t"/>
                <v:fill/>
              </v:shape>
              <v:shape style="position:absolute;left:5168;top:7712;width:1627;height:120" coordorigin="5168,7712" coordsize="1627,120" path="m5288,7764l5268,7764,5263,7766,5261,7772,5263,7777,5268,7780,5288,7780,5288,7764e" filled="t" fillcolor="#000000" stroked="f">
                <v:path arrowok="t"/>
                <v:fill/>
              </v:shape>
              <v:shape style="position:absolute;left:5168;top:7712;width:1627;height:120" coordorigin="5168,7712" coordsize="1627,120" path="m6788,7764l5288,7764,5288,7780,6788,7780,6793,7777,6796,7772,6793,7766,6788,7764e" filled="t" fillcolor="#000000" stroked="f">
                <v:path arrowok="t"/>
                <v:fill/>
              </v:shape>
            </v:group>
            <v:group style="position:absolute;left:4768;top:6301;width:120;height:367" coordorigin="4768,6301" coordsize="120,367">
              <v:shape style="position:absolute;left:4768;top:6301;width:120;height:367" coordorigin="4768,6301" coordsize="120,367" path="m4828,6394l4823,6396,4820,6401,4820,6661,4823,6666,4828,6668,4834,6666,4836,6661,4836,6401,4834,6396,4828,6394e" filled="t" fillcolor="#000000" stroked="f">
                <v:path arrowok="t"/>
                <v:fill/>
              </v:shape>
              <v:shape style="position:absolute;left:4768;top:6301;width:120;height:367" coordorigin="4768,6301" coordsize="120,367" path="m4828,6301l4768,6421,4820,6421,4820,6401,4823,6396,4828,6394,4874,6394,4828,6301e" filled="t" fillcolor="#000000" stroked="f">
                <v:path arrowok="t"/>
                <v:fill/>
              </v:shape>
              <v:shape style="position:absolute;left:4768;top:6301;width:120;height:367" coordorigin="4768,6301" coordsize="120,367" path="m4874,6394l4828,6394,4834,6396,4836,6401,4836,6421,4888,6421,4874,6394e" filled="t" fillcolor="#000000" stroked="f">
                <v:path arrowok="t"/>
                <v:fill/>
              </v:shape>
            </v:group>
            <v:group style="position:absolute;left:4669;top:7396;width:120;height:188" coordorigin="4669,7396" coordsize="120,188">
              <v:shape style="position:absolute;left:4669;top:7396;width:120;height:188" coordorigin="4669,7396" coordsize="120,188" path="m4729,7488l4723,7490,4722,7496,4722,7577,4723,7583,4729,7584,4734,7583,4736,7577,4736,7496,4734,7490,4729,7488e" filled="t" fillcolor="#000000" stroked="f">
                <v:path arrowok="t"/>
                <v:fill/>
              </v:shape>
              <v:shape style="position:absolute;left:4669;top:7396;width:120;height:188" coordorigin="4669,7396" coordsize="120,188" path="m4729,7396l4669,7516,4722,7516,4722,7496,4723,7490,4729,7488,4775,7488,4729,7396e" filled="t" fillcolor="#000000" stroked="f">
                <v:path arrowok="t"/>
                <v:fill/>
              </v:shape>
              <v:shape style="position:absolute;left:4669;top:7396;width:120;height:188" coordorigin="4669,7396" coordsize="120,188" path="m4775,7488l4729,7488,4734,7490,4736,7496,4736,7516,4789,7516,4775,7488e" filled="t" fillcolor="#000000" stroked="f">
                <v:path arrowok="t"/>
                <v:fill/>
              </v:shape>
            </v:group>
            <v:group style="position:absolute;left:4820;top:8814;width:1627;height:400" coordorigin="4820,8814" coordsize="1627,400">
              <v:shape style="position:absolute;left:4820;top:8814;width:1627;height:400" coordorigin="4820,8814" coordsize="1627,400" path="m6329,9162l6318,9214,6448,9181,6430,9167,6349,9167,6329,9162e" filled="t" fillcolor="#000000" stroked="f">
                <v:path arrowok="t"/>
                <v:fill/>
              </v:shape>
              <v:shape style="position:absolute;left:4820;top:8814;width:1627;height:400" coordorigin="4820,8814" coordsize="1627,400" path="m6333,9148l6329,9162,6349,9167,6354,9166,6358,9161,6356,9155,6352,9152,6333,9148e" filled="t" fillcolor="#000000" stroked="f">
                <v:path arrowok="t"/>
                <v:fill/>
              </v:shape>
              <v:shape style="position:absolute;left:4820;top:8814;width:1627;height:400" coordorigin="4820,8814" coordsize="1627,400" path="m6344,9096l6333,9148,6352,9152,6356,9155,6358,9161,6354,9166,6349,9167,6430,9167,6344,9096e" filled="t" fillcolor="#000000" stroked="f">
                <v:path arrowok="t"/>
                <v:fill/>
              </v:shape>
              <v:shape style="position:absolute;left:4820;top:8814;width:1627;height:400" coordorigin="4820,8814" coordsize="1627,400" path="m4830,8814l4824,8815,4820,8819,4822,8825,4826,8828,6329,9162,6333,9148,4830,8814e" filled="t" fillcolor="#000000" stroked="f">
                <v:path arrowok="t"/>
                <v:fill/>
              </v:shape>
            </v:group>
            <v:group style="position:absolute;left:2749;top:1652;width:4500;height:1397" coordorigin="2749,1652" coordsize="4500,1397">
              <v:shape style="position:absolute;left:2749;top:1652;width:4500;height:1397" coordorigin="2749,1652" coordsize="4500,1397" path="m2982,1652l2915,1662,2855,1690,2806,1733,2771,1788,2752,1852,2749,2816,2750,2840,2767,2905,2800,2961,2847,3006,2905,3036,2971,3049,7016,3049,7040,3048,7105,3032,7161,2999,7206,2952,7236,2893,7249,2827,7249,1885,7248,1862,7232,1797,7199,1741,7152,1696,7093,1666,7027,1653,2982,1652e" filled="t" fillcolor="#BBE0E3" stroked="f">
                <v:path arrowok="t"/>
                <v:fill/>
              </v:shape>
            </v:group>
            <v:group style="position:absolute;left:2749;top:1652;width:4500;height:1397" coordorigin="2749,1652" coordsize="4500,1397">
              <v:shape style="position:absolute;left:2749;top:1652;width:4500;height:1397" coordorigin="2749,1652" coordsize="4500,1397" path="m2982,1652l2915,1662,2855,1690,2806,1733,2771,1788,2752,1852,2749,2816,2750,2840,2767,2905,2800,2961,2847,3006,2905,3036,2971,3049,7016,3049,7040,3048,7105,3032,7161,2999,7206,2952,7236,2893,7249,2827,7249,1885,7248,1862,7232,1797,7199,1741,7152,1696,7093,1666,7027,1653,2982,1652xe" filled="f" stroked="t" strokeweight=".75pt" strokecolor="#000000">
                <v:path arrowok="t"/>
              </v:shape>
            </v:group>
            <v:group style="position:absolute;left:2749;top:2744;width:4500;height:2" coordorigin="2749,2744" coordsize="4500,2">
              <v:shape style="position:absolute;left:2749;top:2744;width:4500;height:2" coordorigin="2749,2744" coordsize="4500,0" path="m2749,2744l7249,2744e" filled="f" stroked="t" strokeweight=".75pt" strokecolor="#000000">
                <v:path arrowok="t"/>
              </v:shape>
            </v:group>
            <v:group style="position:absolute;left:7249;top:2504;width:727;height:120" coordorigin="7249,2504" coordsize="727,120">
              <v:shape style="position:absolute;left:7249;top:2504;width:727;height:120" coordorigin="7249,2504" coordsize="727,120" path="m7369,2504l7249,2564,7369,2624,7369,2572,7349,2572,7344,2569,7342,2564,7344,2558,7349,2556,7369,2556,7369,2504e" filled="t" fillcolor="#000000" stroked="f">
                <v:path arrowok="t"/>
                <v:fill/>
              </v:shape>
              <v:shape style="position:absolute;left:7249;top:2504;width:727;height:120" coordorigin="7249,2504" coordsize="727,120" path="m7369,2556l7349,2556,7344,2558,7342,2564,7344,2569,7349,2572,7369,2572,7369,2556e" filled="t" fillcolor="#000000" stroked="f">
                <v:path arrowok="t"/>
                <v:fill/>
              </v:shape>
              <v:shape style="position:absolute;left:7249;top:2504;width:727;height:120" coordorigin="7249,2504" coordsize="727,120" path="m7969,2556l7369,2556,7369,2572,7969,2572,7974,2569,7976,2564,7974,2558,7969,2556e" filled="t" fillcolor="#000000" stroked="f">
                <v:path arrowok="t"/>
                <v:fill/>
              </v:shape>
            </v:group>
            <v:group style="position:absolute;left:1292;top:8774;width:7380;height:120" coordorigin="1292,8774" coordsize="7380,120">
              <v:shape style="position:absolute;left:1292;top:8774;width:7380;height:120" coordorigin="1292,8774" coordsize="7380,120" path="m1412,8774l1292,8834,1412,8894,1412,8843,1393,8843,1387,8840,1386,8834,1387,8830,1393,8827,1412,8827,1412,8774e" filled="t" fillcolor="#000000" stroked="f">
                <v:path arrowok="t"/>
                <v:fill/>
              </v:shape>
              <v:shape style="position:absolute;left:1292;top:8774;width:7380;height:120" coordorigin="1292,8774" coordsize="7380,120" path="m8552,8774l8552,8894,8656,8843,8573,8843,8579,8840,8580,8834,8579,8830,8573,8827,8658,8827,8552,8774e" filled="t" fillcolor="#000000" stroked="f">
                <v:path arrowok="t"/>
                <v:fill/>
              </v:shape>
              <v:shape style="position:absolute;left:1292;top:8774;width:7380;height:120" coordorigin="1292,8774" coordsize="7380,120" path="m1412,8827l1393,8827,1387,8830,1386,8834,1387,8840,1393,8843,1412,8843,1412,8827e" filled="t" fillcolor="#000000" stroked="f">
                <v:path arrowok="t"/>
                <v:fill/>
              </v:shape>
              <v:shape style="position:absolute;left:1292;top:8774;width:7380;height:120" coordorigin="1292,8774" coordsize="7380,120" path="m8552,8827l1412,8827,1412,8843,8552,8843,8552,8827e" filled="t" fillcolor="#000000" stroked="f">
                <v:path arrowok="t"/>
                <v:fill/>
              </v:shape>
              <v:shape style="position:absolute;left:1292;top:8774;width:7380;height:120" coordorigin="1292,8774" coordsize="7380,120" path="m8658,8827l8573,8827,8579,8830,8580,8834,8579,8840,8573,8843,8656,8843,8672,8834,8658,8827e" filled="t" fillcolor="#000000" stroked="f">
                <v:path arrowok="t"/>
                <v:fill/>
              </v:shape>
            </v:group>
            <v:group style="position:absolute;left:8068;top:3266;width:3833;height:2" coordorigin="8068,3266" coordsize="3833,2">
              <v:shape style="position:absolute;left:8068;top:3266;width:3833;height:2" coordorigin="8068,3266" coordsize="3833,0" path="m8068,3266l11900,3266e" filled="f" stroked="t" strokeweight=".75pt" strokecolor="#000000">
                <v:path arrowok="t"/>
              </v:shape>
            </v:group>
            <v:group style="position:absolute;left:8068;top:3491;width:3833;height:16" coordorigin="8068,3491" coordsize="3833,16">
              <v:shape style="position:absolute;left:8068;top:3491;width:3833;height:16" coordorigin="8068,3491" coordsize="3833,16" path="m8068,3491l11900,3504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379997pt;margin-top:7.86pt;width:497.64pt;height:30.84pt;mso-position-horizontal-relative:page;mso-position-vertical-relative:page;z-index:-1519" coordorigin="1948,157" coordsize="9953,617">
            <v:shape style="position:absolute;left:1948;top:157;width:9953;height:617" coordorigin="1948,157" coordsize="9953,617" path="m11900,157l1948,157,1948,774,11900,774e" filled="f" stroked="t" strokeweight=".75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748024pt;margin-top:316.382141pt;width:27.98pt;height:184.057454pt;mso-position-horizontal-relative:page;mso-position-vertical-relative:page;z-index:-1518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551" w:lineRule="exact"/>
                    <w:ind w:left="20" w:right="-98"/>
                    <w:jc w:val="left"/>
                    <w:rPr>
                      <w:rFonts w:ascii="Arial" w:hAnsi="Arial" w:cs="Arial" w:eastAsia="Arial"/>
                      <w:sz w:val="52"/>
                      <w:szCs w:val="52"/>
                    </w:rPr>
                  </w:pPr>
                  <w:rPr/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748024pt;margin-top:187.907578pt;width:27.98pt;height:108.892115pt;mso-position-horizontal-relative:page;mso-position-vertical-relative:page;z-index:-1517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551" w:lineRule="exact"/>
                    <w:ind w:left="20" w:right="-98"/>
                    <w:jc w:val="left"/>
                    <w:rPr>
                      <w:rFonts w:ascii="Arial" w:hAnsi="Arial" w:cs="Arial" w:eastAsia="Arial"/>
                      <w:sz w:val="52"/>
                      <w:szCs w:val="52"/>
                    </w:rPr>
                  </w:pPr>
                  <w:rPr/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3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Schulen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vom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und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III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dank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einer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An</w:t>
      </w:r>
      <w:r>
        <w:rPr>
          <w:rFonts w:ascii="Arial" w:hAnsi="Arial" w:cs="Arial" w:eastAsia="Arial"/>
          <w:sz w:val="16"/>
          <w:szCs w:val="16"/>
          <w:spacing w:val="1"/>
          <w:w w:val="99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rkennungsverei</w:t>
      </w:r>
      <w:r>
        <w:rPr>
          <w:rFonts w:ascii="Arial" w:hAnsi="Arial" w:cs="Arial" w:eastAsia="Arial"/>
          <w:sz w:val="16"/>
          <w:szCs w:val="16"/>
          <w:spacing w:val="2"/>
          <w:w w:val="99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barung,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nterze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chnet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durch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und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mäß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Beschluss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40" w:bottom="280" w:left="1480" w:right="0"/>
        </w:sectPr>
      </w:pPr>
      <w:rPr/>
    </w:p>
    <w:p>
      <w:pPr>
        <w:spacing w:before="79" w:after="0" w:line="240" w:lineRule="auto"/>
        <w:ind w:right="1497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ANLAGE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8" w:right="-20"/>
        <w:jc w:val="left"/>
        <w:tabs>
          <w:tab w:pos="3720" w:val="left"/>
          <w:tab w:pos="4660" w:val="left"/>
          <w:tab w:pos="6320" w:val="left"/>
          <w:tab w:pos="7800" w:val="left"/>
          <w:tab w:pos="8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VERWAL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UNGSFÜHRUNG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DES</w:t>
        <w:tab/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YSTEMS: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Vorschlag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bzgl.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71" w:lineRule="exact"/>
        <w:ind w:left="2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position w:val="-1"/>
        </w:rPr>
        <w:t>Beschlussfassungsebenen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der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unterschiedlichen</w:t>
      </w:r>
      <w:r>
        <w:rPr>
          <w:rFonts w:ascii="Arial" w:hAnsi="Arial" w:cs="Arial" w:eastAsia="Arial"/>
          <w:sz w:val="22"/>
          <w:szCs w:val="22"/>
          <w:spacing w:val="-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Org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stem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999901" w:type="dxa"/>
      </w:tblPr>
      <w:tblGrid/>
      <w:tr>
        <w:trPr>
          <w:trHeight w:val="526" w:hRule="exact"/>
        </w:trPr>
        <w:tc>
          <w:tcPr>
            <w:tcW w:w="638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1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VR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318" w:hRule="exact"/>
        </w:trPr>
        <w:tc>
          <w:tcPr>
            <w:tcW w:w="638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Allgemeine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Politi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Kriterien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Europäischen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Erziehung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Statuten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Ordnungen</w:t>
            </w:r>
          </w:p>
        </w:tc>
        <w:tc>
          <w:tcPr>
            <w:tcW w:w="71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4" w:lineRule="auto"/>
              <w:ind w:left="102" w:right="39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4" w:lineRule="auto"/>
              <w:ind w:left="102" w:right="38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4" w:lineRule="auto"/>
              <w:ind w:left="102" w:right="22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387" w:hRule="exact"/>
        </w:trPr>
        <w:tc>
          <w:tcPr>
            <w:tcW w:w="638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ES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vom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I: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Öffnung/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Schließung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Schulen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Sprachabteilungen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420" w:val="left"/>
                <w:tab w:pos="2520" w:val="left"/>
                <w:tab w:pos="3040" w:val="left"/>
                <w:tab w:pos="4120" w:val="left"/>
                <w:tab w:pos="4440" w:val="left"/>
                <w:tab w:pos="588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Zulassungspolitik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für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Schüler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/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Festlegung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Schulgelds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Leitlinien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für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die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Festlegung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Schulgeldes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Schaffung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Planstellen</w:t>
            </w:r>
          </w:p>
        </w:tc>
        <w:tc>
          <w:tcPr>
            <w:tcW w:w="71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4" w:lineRule="auto"/>
              <w:ind w:left="102" w:right="384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4" w:lineRule="auto"/>
              <w:ind w:left="102" w:right="228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02" w:hRule="exact"/>
        </w:trPr>
        <w:tc>
          <w:tcPr>
            <w:tcW w:w="6384" w:type="dxa"/>
            <w:tcBorders>
              <w:top w:val="single" w:sz="4.64032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4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Genehmigung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allgemeinen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Haushalts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GS</w:t>
            </w:r>
          </w:p>
        </w:tc>
        <w:tc>
          <w:tcPr>
            <w:tcW w:w="712" w:type="dxa"/>
            <w:tcBorders>
              <w:top w:val="single" w:sz="4.64032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8" w:type="dxa"/>
            <w:tcBorders>
              <w:top w:val="single" w:sz="4.64032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719" w:type="dxa"/>
            <w:tcBorders>
              <w:top w:val="single" w:sz="4.64032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19" w:type="dxa"/>
            <w:tcBorders>
              <w:top w:val="single" w:sz="4.64032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32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638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Satzungsmäßige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Ernennungen</w:t>
            </w:r>
          </w:p>
        </w:tc>
        <w:tc>
          <w:tcPr>
            <w:tcW w:w="71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1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02" w:hRule="exact"/>
        </w:trPr>
        <w:tc>
          <w:tcPr>
            <w:tcW w:w="638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Bestätigung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Anerkennung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5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Studien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Europäis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Abiturs</w:t>
            </w:r>
          </w:p>
        </w:tc>
        <w:tc>
          <w:tcPr>
            <w:tcW w:w="71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1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7" w:hRule="exact"/>
        </w:trPr>
        <w:tc>
          <w:tcPr>
            <w:tcW w:w="638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Befugnis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Beschwerdeka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mer</w:t>
            </w:r>
          </w:p>
        </w:tc>
        <w:tc>
          <w:tcPr>
            <w:tcW w:w="71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71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1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638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Anerkennung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vom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Typ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III</w:t>
            </w:r>
          </w:p>
        </w:tc>
        <w:tc>
          <w:tcPr>
            <w:tcW w:w="71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1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638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IKT</w:t>
            </w:r>
          </w:p>
        </w:tc>
        <w:tc>
          <w:tcPr>
            <w:tcW w:w="71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7" w:hRule="exact"/>
        </w:trPr>
        <w:tc>
          <w:tcPr>
            <w:tcW w:w="638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Politik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bzgl.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Integration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SEN-Schülern/innen</w:t>
            </w:r>
          </w:p>
        </w:tc>
        <w:tc>
          <w:tcPr>
            <w:tcW w:w="71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02" w:hRule="exact"/>
        </w:trPr>
        <w:tc>
          <w:tcPr>
            <w:tcW w:w="638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4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Haushaltsfragen</w:t>
            </w:r>
            <w:r>
              <w:rPr>
                <w:rFonts w:ascii="Arial" w:hAnsi="Arial" w:cs="Arial" w:eastAsia="Arial"/>
                <w:sz w:val="24"/>
                <w:szCs w:val="24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24"/>
                <w:szCs w:val="24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4"/>
                <w:szCs w:val="24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4"/>
                <w:szCs w:val="24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vom</w:t>
            </w:r>
            <w:r>
              <w:rPr>
                <w:rFonts w:ascii="Arial" w:hAnsi="Arial" w:cs="Arial" w:eastAsia="Arial"/>
                <w:sz w:val="24"/>
                <w:szCs w:val="24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genehmigten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allgemeinen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Haushalts</w:t>
            </w:r>
          </w:p>
        </w:tc>
        <w:tc>
          <w:tcPr>
            <w:tcW w:w="71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71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1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802" w:hRule="exact"/>
        </w:trPr>
        <w:tc>
          <w:tcPr>
            <w:tcW w:w="638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Verwaltungs-</w:t>
            </w:r>
            <w:r>
              <w:rPr>
                <w:rFonts w:ascii="Arial" w:hAnsi="Arial" w:cs="Arial" w:eastAsia="Arial"/>
                <w:sz w:val="24"/>
                <w:szCs w:val="24"/>
                <w:spacing w:val="6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4"/>
                <w:szCs w:val="24"/>
                <w:spacing w:val="6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Rechtsangelegenheiten,</w:t>
            </w:r>
            <w:r>
              <w:rPr>
                <w:rFonts w:ascii="Arial" w:hAnsi="Arial" w:cs="Arial" w:eastAsia="Arial"/>
                <w:sz w:val="24"/>
                <w:szCs w:val="24"/>
                <w:spacing w:val="6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über</w:t>
            </w:r>
            <w:r>
              <w:rPr>
                <w:rFonts w:ascii="Arial" w:hAnsi="Arial" w:cs="Arial" w:eastAsia="Arial"/>
                <w:sz w:val="24"/>
                <w:szCs w:val="24"/>
                <w:spacing w:val="6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die</w:t>
            </w:r>
            <w:r>
              <w:rPr>
                <w:rFonts w:ascii="Arial" w:hAnsi="Arial" w:cs="Arial" w:eastAsia="Arial"/>
                <w:sz w:val="24"/>
                <w:szCs w:val="24"/>
                <w:spacing w:val="6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der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beschließen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muss</w:t>
            </w:r>
          </w:p>
        </w:tc>
        <w:tc>
          <w:tcPr>
            <w:tcW w:w="71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71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1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7" w:hRule="exact"/>
        </w:trPr>
        <w:tc>
          <w:tcPr>
            <w:tcW w:w="6384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Pädagogi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Fragen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ohne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finanzielle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Folgen</w:t>
            </w:r>
          </w:p>
        </w:tc>
        <w:tc>
          <w:tcPr>
            <w:tcW w:w="712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76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26" w:hRule="exact"/>
        </w:trPr>
        <w:tc>
          <w:tcPr>
            <w:tcW w:w="638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Pädagogi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Fragen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mit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finanziellen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Folgen</w:t>
            </w:r>
          </w:p>
        </w:tc>
        <w:tc>
          <w:tcPr>
            <w:tcW w:w="71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27" w:hRule="exact"/>
        </w:trPr>
        <w:tc>
          <w:tcPr>
            <w:tcW w:w="6384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Fragen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bzgl.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Autonomie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vom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Typ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</w:p>
        </w:tc>
        <w:tc>
          <w:tcPr>
            <w:tcW w:w="712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8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71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19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76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8" w:right="92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Der/Die</w:t>
      </w:r>
      <w:r>
        <w:rPr>
          <w:rFonts w:ascii="Arial" w:hAnsi="Arial" w:cs="Arial" w:eastAsia="Arial"/>
          <w:sz w:val="24"/>
          <w:szCs w:val="2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Generalsek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etär/in</w:t>
      </w:r>
      <w:r>
        <w:rPr>
          <w:rFonts w:ascii="Arial" w:hAnsi="Arial" w:cs="Arial" w:eastAsia="Arial"/>
          <w:sz w:val="24"/>
          <w:szCs w:val="2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setzt</w:t>
      </w:r>
      <w:r>
        <w:rPr>
          <w:rFonts w:ascii="Arial" w:hAnsi="Arial" w:cs="Arial" w:eastAsia="Arial"/>
          <w:sz w:val="24"/>
          <w:szCs w:val="2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die</w:t>
      </w:r>
      <w:r>
        <w:rPr>
          <w:rFonts w:ascii="Arial" w:hAnsi="Arial" w:cs="Arial" w:eastAsia="Arial"/>
          <w:sz w:val="24"/>
          <w:szCs w:val="24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gefassten</w:t>
      </w:r>
      <w:r>
        <w:rPr>
          <w:rFonts w:ascii="Arial" w:hAnsi="Arial" w:cs="Arial" w:eastAsia="Arial"/>
          <w:sz w:val="24"/>
          <w:szCs w:val="2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Beschlüsse</w:t>
      </w:r>
      <w:r>
        <w:rPr>
          <w:rFonts w:ascii="Arial" w:hAnsi="Arial" w:cs="Arial" w:eastAsia="Arial"/>
          <w:sz w:val="24"/>
          <w:szCs w:val="2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um</w:t>
      </w:r>
      <w:r>
        <w:rPr>
          <w:rFonts w:ascii="Arial" w:hAnsi="Arial" w:cs="Arial" w:eastAsia="Arial"/>
          <w:sz w:val="24"/>
          <w:szCs w:val="2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verfügt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über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Beschluss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assungs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alt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gemäß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Bestimmungen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Statuten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Ordnungen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so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gemäß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Übertragungen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8" w:right="312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77.879997pt;margin-top:37.056156pt;width:427.44pt;height:.1pt;mso-position-horizontal-relative:page;mso-position-vertical-relative:paragraph;z-index:-1516" coordorigin="1558,741" coordsize="8549,2">
            <v:shape style="position:absolute;left:1558;top:741;width:8549;height:2" coordorigin="1558,741" coordsize="8549,0" path="m1558,741l10106,741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*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Legende: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Vorschlag,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S: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lungnahme;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Beschluss.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footer="1045" w:header="0" w:top="940" w:bottom="1240" w:left="1360" w:right="480"/>
          <w:footerReference w:type="default" r:id="rId8"/>
          <w:pgSz w:w="11920" w:h="16840"/>
        </w:sectPr>
      </w:pPr>
      <w:rPr/>
    </w:p>
    <w:p>
      <w:pPr>
        <w:spacing w:before="75" w:after="0" w:line="240" w:lineRule="auto"/>
        <w:ind w:right="550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exact"/>
        <w:ind w:left="18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9.507500pt;margin-top:19.846178pt;width:451.745pt;height:571.299985pt;mso-position-horizontal-relative:page;mso-position-vertical-relative:paragraph;z-index:-1515" coordorigin="1390,397" coordsize="9035,11426">
            <v:group style="position:absolute;left:1403;top:403;width:8834;height:2" coordorigin="1403,403" coordsize="8834,2">
              <v:shape style="position:absolute;left:1403;top:403;width:8834;height:2" coordorigin="1403,403" coordsize="8834,0" path="m1403,403l10237,403e" filled="f" stroked="t" strokeweight=".579980pt" strokecolor="#000000">
                <v:path arrowok="t"/>
              </v:shape>
            </v:group>
            <v:group style="position:absolute;left:1408;top:408;width:2;height:11410" coordorigin="1408,408" coordsize="2,11410">
              <v:shape style="position:absolute;left:1408;top:408;width:2;height:11410" coordorigin="1408,408" coordsize="0,11410" path="m1408,408l1408,11817e" filled="f" stroked="t" strokeweight=".580pt" strokecolor="#000000">
                <v:path arrowok="t"/>
              </v:shape>
            </v:group>
            <v:group style="position:absolute;left:3208;top:408;width:2;height:11410" coordorigin="3208,408" coordsize="2,11410">
              <v:shape style="position:absolute;left:3208;top:408;width:2;height:11410" coordorigin="3208,408" coordsize="0,11410" path="m3208,408l3208,11817e" filled="f" stroked="t" strokeweight=".580pt" strokecolor="#000000">
                <v:path arrowok="t"/>
              </v:shape>
            </v:group>
            <v:group style="position:absolute;left:4476;top:408;width:2;height:11410" coordorigin="4476,408" coordsize="2,11410">
              <v:shape style="position:absolute;left:4476;top:408;width:2;height:11410" coordorigin="4476,408" coordsize="0,11410" path="m4476,408l4476,11817e" filled="f" stroked="t" strokeweight=".579980pt" strokecolor="#000000">
                <v:path arrowok="t"/>
              </v:shape>
            </v:group>
            <v:group style="position:absolute;left:6210;top:408;width:2;height:11410" coordorigin="6210,408" coordsize="2,11410">
              <v:shape style="position:absolute;left:6210;top:408;width:2;height:11410" coordorigin="6210,408" coordsize="0,11410" path="m6210,408l6210,11817e" filled="f" stroked="t" strokeweight=".58001pt" strokecolor="#000000">
                <v:path arrowok="t"/>
              </v:shape>
            </v:group>
            <v:group style="position:absolute;left:7471;top:408;width:2;height:11410" coordorigin="7471,408" coordsize="2,11410">
              <v:shape style="position:absolute;left:7471;top:408;width:2;height:11410" coordorigin="7471,408" coordsize="0,11410" path="m7471,408l7471,11817e" filled="f" stroked="t" strokeweight=".58001pt" strokecolor="#000000">
                <v:path arrowok="t"/>
              </v:shape>
            </v:group>
            <v:group style="position:absolute;left:8734;top:408;width:2;height:11410" coordorigin="8734,408" coordsize="2,11410">
              <v:shape style="position:absolute;left:8734;top:408;width:2;height:11410" coordorigin="8734,408" coordsize="0,11410" path="m8734,408l8734,11817e" filled="f" stroked="t" strokeweight=".579980pt" strokecolor="#000000">
                <v:path arrowok="t"/>
              </v:shape>
            </v:group>
            <v:group style="position:absolute;left:10232;top:408;width:2;height:11410" coordorigin="10232,408" coordsize="2,11410">
              <v:shape style="position:absolute;left:10232;top:408;width:2;height:11410" coordorigin="10232,408" coordsize="0,11410" path="m10232,408l10232,11817e" filled="f" stroked="t" strokeweight=".58001pt" strokecolor="#000000">
                <v:path arrowok="t"/>
              </v:shape>
            </v:group>
            <v:group style="position:absolute;left:1403;top:1324;width:8834;height:2" coordorigin="1403,1324" coordsize="8834,2">
              <v:shape style="position:absolute;left:1403;top:1324;width:8834;height:2" coordorigin="1403,1324" coordsize="8834,0" path="m1403,1324l10237,1324e" filled="f" stroked="t" strokeweight=".579980pt" strokecolor="#000000">
                <v:path arrowok="t"/>
              </v:shape>
            </v:group>
            <v:group style="position:absolute;left:1403;top:2808;width:9005;height:2" coordorigin="1403,2808" coordsize="9005,2">
              <v:shape style="position:absolute;left:1403;top:2808;width:9005;height:2" coordorigin="1403,2808" coordsize="9005,0" path="m1403,2808l10408,2808e" filled="f" stroked="t" strokeweight=".96504pt" strokecolor="#000000">
                <v:path arrowok="t"/>
              </v:shape>
            </v:group>
            <v:group style="position:absolute;left:8729;top:2804;width:1508;height:2" coordorigin="8729,2804" coordsize="1508,2">
              <v:shape style="position:absolute;left:8729;top:2804;width:1508;height:2" coordorigin="8729,2804" coordsize="1508,0" path="m8729,2804l10237,2804e" filled="f" stroked="t" strokeweight=".58004pt" strokecolor="#000000">
                <v:path arrowok="t"/>
              </v:shape>
            </v:group>
            <v:group style="position:absolute;left:1403;top:4898;width:8834;height:2" coordorigin="1403,4898" coordsize="8834,2">
              <v:shape style="position:absolute;left:1403;top:4898;width:8834;height:2" coordorigin="1403,4898" coordsize="8834,0" path="m1403,4898l10237,4898e" filled="f" stroked="t" strokeweight=".58001pt" strokecolor="#000000">
                <v:path arrowok="t"/>
              </v:shape>
            </v:group>
            <v:group style="position:absolute;left:1403;top:5425;width:8834;height:2" coordorigin="1403,5425" coordsize="8834,2">
              <v:shape style="position:absolute;left:1403;top:5425;width:8834;height:2" coordorigin="1403,5425" coordsize="8834,0" path="m1403,5425l10237,5425e" filled="f" stroked="t" strokeweight=".579980pt" strokecolor="#000000">
                <v:path arrowok="t"/>
              </v:shape>
            </v:group>
            <v:group style="position:absolute;left:1403;top:6134;width:8834;height:2" coordorigin="1403,6134" coordsize="8834,2">
              <v:shape style="position:absolute;left:1403;top:6134;width:8834;height:2" coordorigin="1403,6134" coordsize="8834,0" path="m1403,6134l10237,6134e" filled="f" stroked="t" strokeweight=".579980pt" strokecolor="#000000">
                <v:path arrowok="t"/>
              </v:shape>
            </v:group>
            <v:group style="position:absolute;left:1403;top:6798;width:9010;height:2" coordorigin="1403,6798" coordsize="9010,2">
              <v:shape style="position:absolute;left:1403;top:6798;width:9010;height:2" coordorigin="1403,6798" coordsize="9010,0" path="m1403,6798l10412,6798e" filled="f" stroked="t" strokeweight="1.265pt" strokecolor="#000000">
                <v:path arrowok="t"/>
              </v:shape>
            </v:group>
            <v:group style="position:absolute;left:8729;top:6805;width:1508;height:2" coordorigin="8729,6805" coordsize="1508,2">
              <v:shape style="position:absolute;left:8729;top:6805;width:1508;height:2" coordorigin="8729,6805" coordsize="1508,0" path="m8729,6805l10237,6805e" filled="f" stroked="t" strokeweight=".579980pt" strokecolor="#000000">
                <v:path arrowok="t"/>
              </v:shape>
            </v:group>
            <v:group style="position:absolute;left:1403;top:8916;width:8834;height:2" coordorigin="1403,8916" coordsize="8834,2">
              <v:shape style="position:absolute;left:1403;top:8916;width:8834;height:2" coordorigin="1403,8916" coordsize="8834,0" path="m1403,8916l10237,8916e" filled="f" stroked="t" strokeweight=".579980pt" strokecolor="#000000">
                <v:path arrowok="t"/>
              </v:shape>
            </v:group>
            <v:group style="position:absolute;left:1403;top:9442;width:8834;height:2" coordorigin="1403,9442" coordsize="8834,2">
              <v:shape style="position:absolute;left:1403;top:9442;width:8834;height:2" coordorigin="1403,9442" coordsize="8834,0" path="m1403,9442l10237,9442e" filled="f" stroked="t" strokeweight=".58001pt" strokecolor="#000000">
                <v:path arrowok="t"/>
              </v:shape>
            </v:group>
            <v:group style="position:absolute;left:1403;top:9968;width:8834;height:2" coordorigin="1403,9968" coordsize="8834,2">
              <v:shape style="position:absolute;left:1403;top:9968;width:8834;height:2" coordorigin="1403,9968" coordsize="8834,0" path="m1403,9968l10237,9968e" filled="f" stroked="t" strokeweight=".58001pt" strokecolor="#000000">
                <v:path arrowok="t"/>
              </v:shape>
            </v:group>
            <v:group style="position:absolute;left:1403;top:10494;width:8834;height:2" coordorigin="1403,10494" coordsize="8834,2">
              <v:shape style="position:absolute;left:1403;top:10494;width:8834;height:2" coordorigin="1403,10494" coordsize="8834,0" path="m1403,10494l10237,10494e" filled="f" stroked="t" strokeweight=".58001pt" strokecolor="#000000">
                <v:path arrowok="t"/>
              </v:shape>
            </v:group>
            <v:group style="position:absolute;left:1403;top:11812;width:8834;height:2" coordorigin="1403,11812" coordsize="8834,2">
              <v:shape style="position:absolute;left:1403;top:11812;width:8834;height:2" coordorigin="1403,11812" coordsize="8834,0" path="m1403,11812l10237,11812e" filled="f" stroked="t" strokeweight=".579980pt" strokecolor="#000000">
                <v:path arrowok="t"/>
              </v:shape>
            </v:group>
            <v:group style="position:absolute;left:3212;top:6253;width:172;height:1080" coordorigin="3212,6253" coordsize="172,1080">
              <v:shape style="position:absolute;left:3212;top:6253;width:172;height:1080" coordorigin="3212,6253" coordsize="172,1080" path="m3212,6253l3273,6277,3302,6334,3302,6703,3305,6725,3343,6777,3384,6792,3364,6796,3315,6836,3302,7243,3300,7265,3292,7286,3279,7303,3263,7317,3243,7327,3221,7332e" filled="f" stroked="t" strokeweight=".75pt" strokecolor="#000000">
                <v:path arrowok="t"/>
              </v:shape>
            </v:group>
            <v:group style="position:absolute;left:3208;top:1730;width:178;height:1620" coordorigin="3208,1730" coordsize="178,1620">
              <v:shape style="position:absolute;left:3208;top:1730;width:178;height:1620" coordorigin="3208,1730" coordsize="178,1620" path="m3208,1730l3271,1768,3296,1835,3298,2404,3299,2431,3323,2499,3385,2540,3368,2543,3313,2599,3298,2674,3298,3214,3296,3241,3272,3309,3228,3346,3210,3350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Kalendervorschlag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für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die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Sitzungen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verschiedenen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Organe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footer="882" w:header="0" w:top="1340" w:bottom="1080" w:left="1400" w:right="1360"/>
          <w:footerReference w:type="default" r:id="rId9"/>
          <w:pgSz w:w="11920" w:h="16840"/>
        </w:sectPr>
      </w:pPr>
      <w:rPr/>
    </w:p>
    <w:p>
      <w:pPr>
        <w:spacing w:before="29" w:after="0" w:line="240" w:lineRule="auto"/>
        <w:ind w:right="581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VR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exact"/>
        <w:ind w:right="-20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Schulen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tabs>
          <w:tab w:pos="1720" w:val="left"/>
          <w:tab w:pos="2980" w:val="left"/>
          <w:tab w:pos="424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gPA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40" w:bottom="280" w:left="1400" w:right="1360"/>
          <w:cols w:num="2" w:equalWidth="0">
            <w:col w:w="2849" w:space="335"/>
            <w:col w:w="5976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940" w:bottom="280" w:left="1400" w:right="1360"/>
        </w:sectPr>
      </w:pPr>
      <w:rPr/>
    </w:p>
    <w:p>
      <w:pPr>
        <w:spacing w:before="29" w:after="0" w:line="271" w:lineRule="exact"/>
        <w:ind w:left="116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September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IA(S)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(Bac)*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940" w:bottom="280" w:left="1400" w:right="1360"/>
          <w:cols w:num="2" w:equalWidth="0">
            <w:col w:w="1357" w:space="1827"/>
            <w:col w:w="597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940" w:bottom="280" w:left="1400" w:right="13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Oktober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0" w:lineRule="exact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7"/>
        </w:rPr>
        <w:t>Anfang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4" w:lineRule="auto"/>
        <w:ind w:left="822" w:right="75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IA(S)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gIA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IA(P)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2" w:right="-81"/>
        <w:jc w:val="left"/>
        <w:tabs>
          <w:tab w:pos="15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(1.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Hälfte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Oktober)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gPA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40" w:bottom="280" w:left="1400" w:right="1360"/>
          <w:cols w:num="3" w:equalWidth="0">
            <w:col w:w="1037" w:space="1325"/>
            <w:col w:w="2197" w:space="642"/>
            <w:col w:w="3959"/>
          </w:cols>
        </w:sectPr>
      </w:pPr>
      <w:rPr/>
    </w:p>
    <w:p>
      <w:pPr>
        <w:spacing w:before="0" w:after="0" w:line="310" w:lineRule="exact"/>
        <w:ind w:left="116" w:right="-20"/>
        <w:jc w:val="left"/>
        <w:tabs>
          <w:tab w:pos="65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2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2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2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2"/>
        </w:rPr>
        <w:t>ber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2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5"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6" w:lineRule="exact"/>
        <w:ind w:left="116" w:right="-20"/>
        <w:jc w:val="left"/>
        <w:tabs>
          <w:tab w:pos="79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3"/>
        </w:rPr>
        <w:t>Anfang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3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188" w:lineRule="exact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940" w:bottom="280" w:left="1400" w:right="1360"/>
        </w:sectPr>
      </w:pPr>
      <w:rPr/>
    </w:p>
    <w:p>
      <w:pPr>
        <w:spacing w:before="29" w:after="0" w:line="240" w:lineRule="auto"/>
        <w:ind w:left="1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Januar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Februar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4" w:lineRule="auto"/>
        <w:ind w:left="822" w:right="89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IA(S)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gIA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IA(P)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03" w:right="-81"/>
        <w:jc w:val="left"/>
        <w:tabs>
          <w:tab w:pos="16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(1.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Hälfte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0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Februar)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gPA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40" w:bottom="280" w:left="1400" w:right="1360"/>
          <w:cols w:num="3" w:equalWidth="0">
            <w:col w:w="1009" w:space="1353"/>
            <w:col w:w="2343" w:space="496"/>
            <w:col w:w="3959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16" w:right="-20"/>
        <w:jc w:val="left"/>
        <w:tabs>
          <w:tab w:pos="65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März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16" w:right="-20"/>
        <w:jc w:val="left"/>
        <w:tabs>
          <w:tab w:pos="79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April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Mai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16" w:right="-20"/>
        <w:jc w:val="left"/>
        <w:tabs>
          <w:tab w:pos="31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Juni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IA(S)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(Bac)*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8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*Bac: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falls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notwendig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chlüssen,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bzgl.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Reform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</w:t>
      </w:r>
    </w:p>
    <w:p>
      <w:pPr>
        <w:spacing w:before="0" w:after="0" w:line="240" w:lineRule="auto"/>
        <w:ind w:left="18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Europäis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Abitu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getroffen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erden.</w:t>
      </w:r>
    </w:p>
    <w:sectPr>
      <w:type w:val="continuous"/>
      <w:pgSz w:w="11920" w:h="16840"/>
      <w:pgMar w:top="940" w:bottom="280" w:left="14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  <w:font w:name="Tw Cen MT">
    <w:altName w:val="Tw Cen MT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7.879997pt;margin-top:777.599976pt;width:427.44pt;height:.1pt;mso-position-horizontal-relative:page;mso-position-vertical-relative:page;z-index:-1533" coordorigin="1558,15552" coordsize="8549,2">
          <v:shape style="position:absolute;left:1558;top:15552;width:8549;height:2" coordorigin="1558,15552" coordsize="8549,0" path="m1558,15552l10106,15552e" filled="f" stroked="t" strokeweight=".5800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379997pt;margin-top:778.773376pt;width:63.309545pt;height:9.98pt;mso-position-horizontal-relative:page;mso-position-vertical-relative:page;z-index:-1532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2009-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-35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-4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939911pt;margin-top:783.333374pt;width:12.876952pt;height:9.98pt;mso-position-horizontal-relative:page;mso-position-vertical-relative:page;z-index:-1531" type="#_x0000_t202" filled="f" stroked="f">
          <v:textbox inset="0,0,0,0">
            <w:txbxContent>
              <w:p>
                <w:pPr>
                  <w:spacing w:before="0" w:after="0" w:line="183" w:lineRule="exact"/>
                  <w:ind w:left="4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w w:val="99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9.503204pt;margin-top:778.773376pt;width:21.973941pt;height:9.98pt;mso-position-horizontal-relative:page;mso-position-vertical-relative:page;z-index:-1530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22/24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379997pt;margin-top:778.773376pt;width:63.309545pt;height:9.98pt;mso-position-horizontal-relative:page;mso-position-vertical-relative:page;z-index:-1529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2009-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-35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-4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939911pt;margin-top:783.333374pt;width:10.876952pt;height:9.98pt;mso-position-horizontal-relative:page;mso-position-vertical-relative:page;z-index:-1528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23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7.879997pt;margin-top:777.599976pt;width:427.44pt;height:.1pt;mso-position-horizontal-relative:page;mso-position-vertical-relative:page;z-index:-1527" coordorigin="1558,15552" coordsize="8549,2">
          <v:shape style="position:absolute;left:1558;top:15552;width:8549;height:2" coordorigin="1558,15552" coordsize="8549,0" path="m1558,15552l10106,15552e" filled="f" stroked="t" strokeweight=".5800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379997pt;margin-top:778.773376pt;width:63.309545pt;height:9.98pt;mso-position-horizontal-relative:page;mso-position-vertical-relative:page;z-index:-1526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2009-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-35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-4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939911pt;margin-top:783.333374pt;width:10.876952pt;height:9.98pt;mso-position-horizontal-relative:page;mso-position-vertical-relative:page;z-index:-1525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24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francoise.wagner</dc:creator>
  <dc:title>Microsoft Word - 2009-D-353-de-4.doc</dc:title>
  <dcterms:created xsi:type="dcterms:W3CDTF">2022-01-05T14:20:56Z</dcterms:created>
  <dcterms:modified xsi:type="dcterms:W3CDTF">2022-01-05T14:20:56Z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2009-09-08T00:00:00Z</vt:filetime>
  </property>
  <property fmtid="{D5CDD505-2E9C-101B-9397-08002B2CF9AE}" pid="3" name="LastSaved">
    <vt:filetime>2022-01-05T00:00:00Z</vt:filetime>
  </property>
</Properties>
</file>